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4535" w14:textId="401AD26D" w:rsidR="000869FF" w:rsidRPr="00CC7754" w:rsidRDefault="000869FF" w:rsidP="000869FF">
      <w:pPr>
        <w:spacing w:line="400" w:lineRule="exact"/>
        <w:jc w:val="center"/>
        <w:rPr>
          <w:rFonts w:eastAsia="標楷體"/>
          <w:b/>
          <w:color w:val="000000" w:themeColor="text1"/>
          <w:sz w:val="36"/>
          <w:szCs w:val="36"/>
        </w:rPr>
      </w:pPr>
      <w:bookmarkStart w:id="0" w:name="_Hlk169619407"/>
      <w:r w:rsidRPr="00CC7754">
        <w:rPr>
          <w:rFonts w:eastAsia="標楷體"/>
          <w:b/>
          <w:color w:val="000000" w:themeColor="text1"/>
          <w:sz w:val="36"/>
          <w:szCs w:val="36"/>
        </w:rPr>
        <w:t>國立屏東科技大學</w:t>
      </w:r>
      <w:r w:rsidRPr="00CC7754">
        <w:rPr>
          <w:rFonts w:eastAsia="標楷體"/>
          <w:b/>
          <w:color w:val="000000" w:themeColor="text1"/>
          <w:sz w:val="36"/>
          <w:szCs w:val="36"/>
        </w:rPr>
        <w:t xml:space="preserve"> </w:t>
      </w:r>
      <w:r w:rsidRPr="00CC7754">
        <w:rPr>
          <w:rFonts w:eastAsia="標楷體"/>
          <w:b/>
          <w:color w:val="000000" w:themeColor="text1"/>
          <w:sz w:val="36"/>
          <w:szCs w:val="36"/>
        </w:rPr>
        <w:t>機械工程系</w:t>
      </w:r>
    </w:p>
    <w:p w14:paraId="6E75B4D4" w14:textId="77777777" w:rsidR="000869FF" w:rsidRPr="00CC7754" w:rsidRDefault="000869FF" w:rsidP="000869FF">
      <w:pPr>
        <w:spacing w:line="400" w:lineRule="exact"/>
        <w:jc w:val="center"/>
        <w:rPr>
          <w:rFonts w:eastAsia="標楷體"/>
          <w:b/>
          <w:color w:val="000000" w:themeColor="text1"/>
          <w:sz w:val="36"/>
          <w:szCs w:val="36"/>
        </w:rPr>
      </w:pPr>
      <w:r w:rsidRPr="00CC7754">
        <w:rPr>
          <w:rFonts w:eastAsia="標楷體"/>
          <w:b/>
          <w:color w:val="000000" w:themeColor="text1"/>
          <w:sz w:val="36"/>
          <w:szCs w:val="36"/>
        </w:rPr>
        <w:t>研究生論文管控要點</w:t>
      </w:r>
    </w:p>
    <w:p w14:paraId="34A71A29" w14:textId="77777777" w:rsidR="000869FF" w:rsidRPr="00F41985" w:rsidRDefault="000869FF" w:rsidP="000869FF">
      <w:pPr>
        <w:widowControl/>
        <w:snapToGrid w:val="0"/>
        <w:spacing w:line="240" w:lineRule="exact"/>
        <w:jc w:val="right"/>
        <w:rPr>
          <w:rFonts w:eastAsia="標楷體"/>
          <w:color w:val="000000" w:themeColor="text1"/>
          <w:kern w:val="0"/>
          <w:sz w:val="18"/>
          <w:szCs w:val="18"/>
        </w:rPr>
      </w:pPr>
      <w:r w:rsidRPr="00F41985">
        <w:rPr>
          <w:rFonts w:eastAsia="標楷體"/>
          <w:color w:val="000000" w:themeColor="text1"/>
          <w:kern w:val="0"/>
          <w:sz w:val="18"/>
          <w:szCs w:val="18"/>
        </w:rPr>
        <w:t>110</w:t>
      </w:r>
      <w:r w:rsidRPr="00F41985">
        <w:rPr>
          <w:rFonts w:eastAsia="標楷體"/>
          <w:color w:val="000000" w:themeColor="text1"/>
          <w:kern w:val="0"/>
          <w:sz w:val="18"/>
          <w:szCs w:val="18"/>
        </w:rPr>
        <w:t>學年度第</w:t>
      </w:r>
      <w:r w:rsidRPr="00F41985">
        <w:rPr>
          <w:rFonts w:eastAsia="標楷體"/>
          <w:color w:val="000000" w:themeColor="text1"/>
          <w:kern w:val="0"/>
          <w:sz w:val="18"/>
          <w:szCs w:val="18"/>
        </w:rPr>
        <w:t>1</w:t>
      </w:r>
      <w:r w:rsidRPr="00F41985">
        <w:rPr>
          <w:rFonts w:eastAsia="標楷體"/>
          <w:color w:val="000000" w:themeColor="text1"/>
          <w:kern w:val="0"/>
          <w:sz w:val="18"/>
          <w:szCs w:val="18"/>
        </w:rPr>
        <w:t>學期第</w:t>
      </w:r>
      <w:r w:rsidRPr="00F41985">
        <w:rPr>
          <w:rFonts w:eastAsia="標楷體"/>
          <w:color w:val="000000" w:themeColor="text1"/>
          <w:kern w:val="0"/>
          <w:sz w:val="18"/>
          <w:szCs w:val="18"/>
        </w:rPr>
        <w:t>4</w:t>
      </w:r>
      <w:r w:rsidRPr="00F41985">
        <w:rPr>
          <w:rFonts w:eastAsia="標楷體"/>
          <w:color w:val="000000" w:themeColor="text1"/>
          <w:kern w:val="0"/>
          <w:sz w:val="18"/>
          <w:szCs w:val="18"/>
        </w:rPr>
        <w:t>次系</w:t>
      </w:r>
      <w:proofErr w:type="gramStart"/>
      <w:r w:rsidRPr="00F41985">
        <w:rPr>
          <w:rFonts w:eastAsia="標楷體"/>
          <w:color w:val="000000" w:themeColor="text1"/>
          <w:kern w:val="0"/>
          <w:sz w:val="18"/>
          <w:szCs w:val="18"/>
        </w:rPr>
        <w:t>務</w:t>
      </w:r>
      <w:proofErr w:type="gramEnd"/>
      <w:r w:rsidRPr="00F41985">
        <w:rPr>
          <w:rFonts w:eastAsia="標楷體"/>
          <w:color w:val="000000" w:themeColor="text1"/>
          <w:kern w:val="0"/>
          <w:sz w:val="18"/>
          <w:szCs w:val="18"/>
        </w:rPr>
        <w:t>會議</w:t>
      </w:r>
      <w:r w:rsidRPr="00F41985">
        <w:rPr>
          <w:rFonts w:eastAsia="標楷體" w:hint="eastAsia"/>
          <w:color w:val="000000" w:themeColor="text1"/>
          <w:kern w:val="0"/>
          <w:sz w:val="18"/>
          <w:szCs w:val="18"/>
        </w:rPr>
        <w:t>訂定</w:t>
      </w:r>
      <w:r w:rsidRPr="00F41985">
        <w:rPr>
          <w:rFonts w:eastAsia="標楷體"/>
          <w:color w:val="000000" w:themeColor="text1"/>
          <w:kern w:val="0"/>
          <w:sz w:val="18"/>
          <w:szCs w:val="18"/>
        </w:rPr>
        <w:t>(111.01.05)</w:t>
      </w:r>
    </w:p>
    <w:p w14:paraId="09A3552A" w14:textId="77777777" w:rsidR="000869FF" w:rsidRPr="00F41985" w:rsidRDefault="000869FF" w:rsidP="000869FF">
      <w:pPr>
        <w:widowControl/>
        <w:snapToGrid w:val="0"/>
        <w:spacing w:line="240" w:lineRule="exact"/>
        <w:jc w:val="right"/>
        <w:rPr>
          <w:rFonts w:eastAsia="標楷體"/>
          <w:color w:val="000000" w:themeColor="text1"/>
          <w:kern w:val="0"/>
          <w:sz w:val="18"/>
          <w:szCs w:val="18"/>
        </w:rPr>
      </w:pPr>
      <w:r w:rsidRPr="00F41985">
        <w:rPr>
          <w:rFonts w:eastAsia="標楷體"/>
          <w:color w:val="000000" w:themeColor="text1"/>
          <w:kern w:val="0"/>
          <w:sz w:val="18"/>
          <w:szCs w:val="18"/>
        </w:rPr>
        <w:t>110</w:t>
      </w:r>
      <w:r w:rsidRPr="00F41985">
        <w:rPr>
          <w:rFonts w:eastAsia="標楷體"/>
          <w:color w:val="000000" w:themeColor="text1"/>
          <w:kern w:val="0"/>
          <w:sz w:val="18"/>
          <w:szCs w:val="18"/>
        </w:rPr>
        <w:t>學年度第</w:t>
      </w:r>
      <w:r w:rsidRPr="00F41985">
        <w:rPr>
          <w:rFonts w:eastAsia="標楷體" w:hint="eastAsia"/>
          <w:color w:val="000000" w:themeColor="text1"/>
          <w:kern w:val="0"/>
          <w:sz w:val="18"/>
          <w:szCs w:val="18"/>
        </w:rPr>
        <w:t>2</w:t>
      </w:r>
      <w:r w:rsidRPr="00F41985">
        <w:rPr>
          <w:rFonts w:eastAsia="標楷體"/>
          <w:color w:val="000000" w:themeColor="text1"/>
          <w:kern w:val="0"/>
          <w:sz w:val="18"/>
          <w:szCs w:val="18"/>
        </w:rPr>
        <w:t>學期第</w:t>
      </w:r>
      <w:r w:rsidRPr="00F41985">
        <w:rPr>
          <w:rFonts w:eastAsia="標楷體" w:hint="eastAsia"/>
          <w:color w:val="000000" w:themeColor="text1"/>
          <w:kern w:val="0"/>
          <w:sz w:val="18"/>
          <w:szCs w:val="18"/>
        </w:rPr>
        <w:t>1</w:t>
      </w:r>
      <w:r w:rsidRPr="00F41985">
        <w:rPr>
          <w:rFonts w:eastAsia="標楷體"/>
          <w:color w:val="000000" w:themeColor="text1"/>
          <w:kern w:val="0"/>
          <w:sz w:val="18"/>
          <w:szCs w:val="18"/>
        </w:rPr>
        <w:t>次系</w:t>
      </w:r>
      <w:proofErr w:type="gramStart"/>
      <w:r w:rsidRPr="00F41985">
        <w:rPr>
          <w:rFonts w:eastAsia="標楷體"/>
          <w:color w:val="000000" w:themeColor="text1"/>
          <w:kern w:val="0"/>
          <w:sz w:val="18"/>
          <w:szCs w:val="18"/>
        </w:rPr>
        <w:t>務</w:t>
      </w:r>
      <w:proofErr w:type="gramEnd"/>
      <w:r w:rsidRPr="00F41985">
        <w:rPr>
          <w:rFonts w:eastAsia="標楷體"/>
          <w:color w:val="000000" w:themeColor="text1"/>
          <w:kern w:val="0"/>
          <w:sz w:val="18"/>
          <w:szCs w:val="18"/>
        </w:rPr>
        <w:t>會議</w:t>
      </w:r>
      <w:r w:rsidRPr="00F41985">
        <w:rPr>
          <w:rFonts w:eastAsia="標楷體" w:hint="eastAsia"/>
          <w:color w:val="000000" w:themeColor="text1"/>
          <w:kern w:val="0"/>
          <w:sz w:val="18"/>
          <w:szCs w:val="18"/>
        </w:rPr>
        <w:t>修訂</w:t>
      </w:r>
      <w:r w:rsidRPr="00F41985">
        <w:rPr>
          <w:rFonts w:eastAsia="標楷體"/>
          <w:color w:val="000000" w:themeColor="text1"/>
          <w:kern w:val="0"/>
          <w:sz w:val="18"/>
          <w:szCs w:val="18"/>
        </w:rPr>
        <w:t>(111.0</w:t>
      </w:r>
      <w:r w:rsidRPr="00F41985">
        <w:rPr>
          <w:rFonts w:eastAsia="標楷體" w:hint="eastAsia"/>
          <w:color w:val="000000" w:themeColor="text1"/>
          <w:kern w:val="0"/>
          <w:sz w:val="18"/>
          <w:szCs w:val="18"/>
        </w:rPr>
        <w:t>2</w:t>
      </w:r>
      <w:r w:rsidRPr="00F41985">
        <w:rPr>
          <w:rFonts w:eastAsia="標楷體"/>
          <w:color w:val="000000" w:themeColor="text1"/>
          <w:kern w:val="0"/>
          <w:sz w:val="18"/>
          <w:szCs w:val="18"/>
        </w:rPr>
        <w:t>.</w:t>
      </w:r>
      <w:r w:rsidRPr="00F41985">
        <w:rPr>
          <w:rFonts w:eastAsia="標楷體" w:hint="eastAsia"/>
          <w:color w:val="000000" w:themeColor="text1"/>
          <w:kern w:val="0"/>
          <w:sz w:val="18"/>
          <w:szCs w:val="18"/>
        </w:rPr>
        <w:t>23</w:t>
      </w:r>
      <w:r w:rsidRPr="00F41985">
        <w:rPr>
          <w:rFonts w:eastAsia="標楷體"/>
          <w:color w:val="000000" w:themeColor="text1"/>
          <w:kern w:val="0"/>
          <w:sz w:val="18"/>
          <w:szCs w:val="18"/>
        </w:rPr>
        <w:t>)</w:t>
      </w:r>
    </w:p>
    <w:p w14:paraId="5A06DD8F" w14:textId="77777777" w:rsidR="000869FF" w:rsidRPr="00AC4062" w:rsidRDefault="000869FF" w:rsidP="000869FF">
      <w:pPr>
        <w:widowControl/>
        <w:snapToGrid w:val="0"/>
        <w:spacing w:line="240" w:lineRule="exact"/>
        <w:jc w:val="right"/>
        <w:rPr>
          <w:rFonts w:eastAsia="標楷體"/>
          <w:color w:val="000000" w:themeColor="text1"/>
          <w:kern w:val="0"/>
          <w:sz w:val="18"/>
          <w:szCs w:val="18"/>
        </w:rPr>
      </w:pPr>
      <w:r w:rsidRPr="00AC4062">
        <w:rPr>
          <w:rFonts w:eastAsia="標楷體"/>
          <w:color w:val="000000" w:themeColor="text1"/>
          <w:kern w:val="0"/>
          <w:sz w:val="18"/>
          <w:szCs w:val="18"/>
        </w:rPr>
        <w:t>11</w:t>
      </w:r>
      <w:r w:rsidRPr="00AC4062">
        <w:rPr>
          <w:rFonts w:eastAsia="標楷體" w:hint="eastAsia"/>
          <w:color w:val="000000" w:themeColor="text1"/>
          <w:kern w:val="0"/>
          <w:sz w:val="18"/>
          <w:szCs w:val="18"/>
        </w:rPr>
        <w:t>1</w:t>
      </w:r>
      <w:r w:rsidRPr="00AC4062">
        <w:rPr>
          <w:rFonts w:eastAsia="標楷體"/>
          <w:color w:val="000000" w:themeColor="text1"/>
          <w:kern w:val="0"/>
          <w:sz w:val="18"/>
          <w:szCs w:val="18"/>
        </w:rPr>
        <w:t>學年度第</w:t>
      </w:r>
      <w:r w:rsidRPr="00AC4062">
        <w:rPr>
          <w:rFonts w:eastAsia="標楷體" w:hint="eastAsia"/>
          <w:color w:val="000000" w:themeColor="text1"/>
          <w:kern w:val="0"/>
          <w:sz w:val="18"/>
          <w:szCs w:val="18"/>
        </w:rPr>
        <w:t>1</w:t>
      </w:r>
      <w:r w:rsidRPr="00AC4062">
        <w:rPr>
          <w:rFonts w:eastAsia="標楷體"/>
          <w:color w:val="000000" w:themeColor="text1"/>
          <w:kern w:val="0"/>
          <w:sz w:val="18"/>
          <w:szCs w:val="18"/>
        </w:rPr>
        <w:t>學期第</w:t>
      </w:r>
      <w:r w:rsidRPr="00AC4062">
        <w:rPr>
          <w:rFonts w:eastAsia="標楷體" w:hint="eastAsia"/>
          <w:color w:val="000000" w:themeColor="text1"/>
          <w:kern w:val="0"/>
          <w:sz w:val="18"/>
          <w:szCs w:val="18"/>
        </w:rPr>
        <w:t>3</w:t>
      </w:r>
      <w:r w:rsidRPr="00AC4062">
        <w:rPr>
          <w:rFonts w:eastAsia="標楷體"/>
          <w:color w:val="000000" w:themeColor="text1"/>
          <w:kern w:val="0"/>
          <w:sz w:val="18"/>
          <w:szCs w:val="18"/>
        </w:rPr>
        <w:t>次系</w:t>
      </w:r>
      <w:proofErr w:type="gramStart"/>
      <w:r w:rsidRPr="00AC4062">
        <w:rPr>
          <w:rFonts w:eastAsia="標楷體"/>
          <w:color w:val="000000" w:themeColor="text1"/>
          <w:kern w:val="0"/>
          <w:sz w:val="18"/>
          <w:szCs w:val="18"/>
        </w:rPr>
        <w:t>務</w:t>
      </w:r>
      <w:proofErr w:type="gramEnd"/>
      <w:r w:rsidRPr="00AC4062">
        <w:rPr>
          <w:rFonts w:eastAsia="標楷體"/>
          <w:color w:val="000000" w:themeColor="text1"/>
          <w:kern w:val="0"/>
          <w:sz w:val="18"/>
          <w:szCs w:val="18"/>
        </w:rPr>
        <w:t>會議</w:t>
      </w:r>
      <w:r w:rsidRPr="00AC4062">
        <w:rPr>
          <w:rFonts w:eastAsia="標楷體" w:hint="eastAsia"/>
          <w:color w:val="000000" w:themeColor="text1"/>
          <w:kern w:val="0"/>
          <w:sz w:val="18"/>
          <w:szCs w:val="18"/>
        </w:rPr>
        <w:t>修訂</w:t>
      </w:r>
      <w:r w:rsidRPr="00AC4062">
        <w:rPr>
          <w:rFonts w:eastAsia="標楷體"/>
          <w:color w:val="000000" w:themeColor="text1"/>
          <w:kern w:val="0"/>
          <w:sz w:val="18"/>
          <w:szCs w:val="18"/>
        </w:rPr>
        <w:t>(111.</w:t>
      </w:r>
      <w:r w:rsidRPr="00AC4062">
        <w:rPr>
          <w:rFonts w:eastAsia="標楷體" w:hint="eastAsia"/>
          <w:color w:val="000000" w:themeColor="text1"/>
          <w:kern w:val="0"/>
          <w:sz w:val="18"/>
          <w:szCs w:val="18"/>
        </w:rPr>
        <w:t>11</w:t>
      </w:r>
      <w:r w:rsidRPr="00AC4062">
        <w:rPr>
          <w:rFonts w:eastAsia="標楷體"/>
          <w:color w:val="000000" w:themeColor="text1"/>
          <w:kern w:val="0"/>
          <w:sz w:val="18"/>
          <w:szCs w:val="18"/>
        </w:rPr>
        <w:t>.</w:t>
      </w:r>
      <w:r w:rsidRPr="00AC4062">
        <w:rPr>
          <w:rFonts w:eastAsia="標楷體" w:hint="eastAsia"/>
          <w:color w:val="000000" w:themeColor="text1"/>
          <w:kern w:val="0"/>
          <w:sz w:val="18"/>
          <w:szCs w:val="18"/>
        </w:rPr>
        <w:t>28</w:t>
      </w:r>
      <w:r w:rsidRPr="00AC4062">
        <w:rPr>
          <w:rFonts w:eastAsia="標楷體"/>
          <w:color w:val="000000" w:themeColor="text1"/>
          <w:kern w:val="0"/>
          <w:sz w:val="18"/>
          <w:szCs w:val="18"/>
        </w:rPr>
        <w:t>)</w:t>
      </w:r>
    </w:p>
    <w:p w14:paraId="546EA4B8" w14:textId="77777777" w:rsidR="000869FF" w:rsidRPr="00F41985" w:rsidRDefault="000869FF" w:rsidP="000869FF">
      <w:pPr>
        <w:widowControl/>
        <w:snapToGrid w:val="0"/>
        <w:spacing w:line="240" w:lineRule="exact"/>
        <w:jc w:val="right"/>
        <w:rPr>
          <w:rFonts w:eastAsia="標楷體"/>
          <w:color w:val="FF0000"/>
          <w:kern w:val="0"/>
          <w:sz w:val="18"/>
          <w:szCs w:val="18"/>
        </w:rPr>
      </w:pPr>
      <w:r w:rsidRPr="00251EB2">
        <w:rPr>
          <w:rFonts w:eastAsia="標楷體"/>
          <w:color w:val="FF0000"/>
          <w:kern w:val="0"/>
          <w:sz w:val="18"/>
          <w:szCs w:val="18"/>
        </w:rPr>
        <w:t>11</w:t>
      </w:r>
      <w:r w:rsidRPr="00251EB2">
        <w:rPr>
          <w:rFonts w:eastAsia="標楷體" w:hint="eastAsia"/>
          <w:color w:val="FF0000"/>
          <w:kern w:val="0"/>
          <w:sz w:val="18"/>
          <w:szCs w:val="18"/>
        </w:rPr>
        <w:t>2</w:t>
      </w:r>
      <w:r w:rsidRPr="00251EB2">
        <w:rPr>
          <w:rFonts w:eastAsia="標楷體"/>
          <w:color w:val="FF0000"/>
          <w:kern w:val="0"/>
          <w:sz w:val="18"/>
          <w:szCs w:val="18"/>
        </w:rPr>
        <w:t>學年度第</w:t>
      </w:r>
      <w:r w:rsidRPr="00251EB2">
        <w:rPr>
          <w:rFonts w:eastAsia="標楷體" w:hint="eastAsia"/>
          <w:color w:val="FF0000"/>
          <w:kern w:val="0"/>
          <w:sz w:val="18"/>
          <w:szCs w:val="18"/>
        </w:rPr>
        <w:t>2</w:t>
      </w:r>
      <w:r w:rsidRPr="00251EB2">
        <w:rPr>
          <w:rFonts w:eastAsia="標楷體"/>
          <w:color w:val="FF0000"/>
          <w:kern w:val="0"/>
          <w:sz w:val="18"/>
          <w:szCs w:val="18"/>
        </w:rPr>
        <w:t>學期第</w:t>
      </w:r>
      <w:r w:rsidRPr="00251EB2">
        <w:rPr>
          <w:rFonts w:eastAsia="標楷體" w:hint="eastAsia"/>
          <w:color w:val="FF0000"/>
          <w:kern w:val="0"/>
          <w:sz w:val="18"/>
          <w:szCs w:val="18"/>
        </w:rPr>
        <w:t>3</w:t>
      </w:r>
      <w:r w:rsidRPr="00251EB2">
        <w:rPr>
          <w:rFonts w:eastAsia="標楷體"/>
          <w:color w:val="FF0000"/>
          <w:kern w:val="0"/>
          <w:sz w:val="18"/>
          <w:szCs w:val="18"/>
        </w:rPr>
        <w:t>次系</w:t>
      </w:r>
      <w:proofErr w:type="gramStart"/>
      <w:r w:rsidRPr="00251EB2">
        <w:rPr>
          <w:rFonts w:eastAsia="標楷體"/>
          <w:color w:val="FF0000"/>
          <w:kern w:val="0"/>
          <w:sz w:val="18"/>
          <w:szCs w:val="18"/>
        </w:rPr>
        <w:t>務</w:t>
      </w:r>
      <w:proofErr w:type="gramEnd"/>
      <w:r w:rsidRPr="00251EB2">
        <w:rPr>
          <w:rFonts w:eastAsia="標楷體"/>
          <w:color w:val="FF0000"/>
          <w:kern w:val="0"/>
          <w:sz w:val="18"/>
          <w:szCs w:val="18"/>
        </w:rPr>
        <w:t>會議</w:t>
      </w:r>
      <w:r w:rsidRPr="00251EB2">
        <w:rPr>
          <w:rFonts w:eastAsia="標楷體" w:hint="eastAsia"/>
          <w:color w:val="FF0000"/>
          <w:kern w:val="0"/>
          <w:sz w:val="18"/>
          <w:szCs w:val="18"/>
        </w:rPr>
        <w:t>修訂</w:t>
      </w:r>
      <w:r w:rsidRPr="00251EB2">
        <w:rPr>
          <w:rFonts w:eastAsia="標楷體"/>
          <w:color w:val="FF0000"/>
          <w:kern w:val="0"/>
          <w:sz w:val="18"/>
          <w:szCs w:val="18"/>
        </w:rPr>
        <w:t>(11</w:t>
      </w:r>
      <w:r w:rsidRPr="00251EB2">
        <w:rPr>
          <w:rFonts w:eastAsia="標楷體" w:hint="eastAsia"/>
          <w:color w:val="FF0000"/>
          <w:kern w:val="0"/>
          <w:sz w:val="18"/>
          <w:szCs w:val="18"/>
        </w:rPr>
        <w:t>3</w:t>
      </w:r>
      <w:r w:rsidRPr="00251EB2">
        <w:rPr>
          <w:rFonts w:eastAsia="標楷體"/>
          <w:color w:val="FF0000"/>
          <w:kern w:val="0"/>
          <w:sz w:val="18"/>
          <w:szCs w:val="18"/>
        </w:rPr>
        <w:t>.</w:t>
      </w:r>
      <w:r w:rsidRPr="00251EB2">
        <w:rPr>
          <w:rFonts w:eastAsia="標楷體" w:hint="eastAsia"/>
          <w:color w:val="FF0000"/>
          <w:kern w:val="0"/>
          <w:sz w:val="18"/>
          <w:szCs w:val="18"/>
        </w:rPr>
        <w:t>06</w:t>
      </w:r>
      <w:r w:rsidRPr="00251EB2">
        <w:rPr>
          <w:rFonts w:eastAsia="標楷體"/>
          <w:color w:val="FF0000"/>
          <w:kern w:val="0"/>
          <w:sz w:val="18"/>
          <w:szCs w:val="18"/>
        </w:rPr>
        <w:t>.</w:t>
      </w:r>
      <w:r w:rsidRPr="00251EB2">
        <w:rPr>
          <w:rFonts w:eastAsia="標楷體" w:hint="eastAsia"/>
          <w:color w:val="FF0000"/>
          <w:kern w:val="0"/>
          <w:sz w:val="18"/>
          <w:szCs w:val="18"/>
        </w:rPr>
        <w:t>19</w:t>
      </w:r>
      <w:r w:rsidRPr="00251EB2">
        <w:rPr>
          <w:rFonts w:eastAsia="標楷體"/>
          <w:color w:val="FF0000"/>
          <w:kern w:val="0"/>
          <w:sz w:val="18"/>
          <w:szCs w:val="18"/>
        </w:rPr>
        <w:t>)</w:t>
      </w:r>
    </w:p>
    <w:p w14:paraId="33B204A8"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機械工程系（以下簡稱本系）為提升碩士班研究生之論文水準，特訂本要點。</w:t>
      </w:r>
    </w:p>
    <w:p w14:paraId="4F696464"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本系研究生提出口試申請前，除依校</w:t>
      </w:r>
      <w:r w:rsidRPr="00F41985">
        <w:rPr>
          <w:rFonts w:eastAsia="標楷體" w:hint="eastAsia"/>
          <w:color w:val="000000" w:themeColor="text1"/>
          <w:sz w:val="26"/>
          <w:szCs w:val="26"/>
        </w:rPr>
        <w:t>和</w:t>
      </w:r>
      <w:r w:rsidRPr="00F41985">
        <w:rPr>
          <w:rFonts w:eastAsia="標楷體"/>
          <w:color w:val="000000" w:themeColor="text1"/>
          <w:sz w:val="26"/>
          <w:szCs w:val="26"/>
        </w:rPr>
        <w:t>院相關規定辦理外，尚需依本要點實施。</w:t>
      </w:r>
    </w:p>
    <w:p w14:paraId="193D357C"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本系為審查研究生之論文格式和研究水準，特成立本系研究生論文管控委員會</w:t>
      </w:r>
      <w:r w:rsidRPr="00F41985">
        <w:rPr>
          <w:rFonts w:eastAsia="標楷體"/>
          <w:color w:val="000000" w:themeColor="text1"/>
          <w:sz w:val="26"/>
          <w:szCs w:val="26"/>
        </w:rPr>
        <w:t>(</w:t>
      </w:r>
      <w:r w:rsidRPr="00F41985">
        <w:rPr>
          <w:rFonts w:eastAsia="標楷體"/>
          <w:color w:val="000000" w:themeColor="text1"/>
          <w:sz w:val="26"/>
          <w:szCs w:val="26"/>
        </w:rPr>
        <w:t>以下簡稱本委員會</w:t>
      </w:r>
      <w:r w:rsidRPr="00F41985">
        <w:rPr>
          <w:rFonts w:eastAsia="標楷體"/>
          <w:color w:val="000000" w:themeColor="text1"/>
          <w:sz w:val="26"/>
          <w:szCs w:val="26"/>
        </w:rPr>
        <w:t>)</w:t>
      </w:r>
      <w:r w:rsidRPr="00F41985">
        <w:rPr>
          <w:rFonts w:eastAsia="標楷體"/>
          <w:color w:val="000000" w:themeColor="text1"/>
          <w:sz w:val="26"/>
          <w:szCs w:val="26"/>
        </w:rPr>
        <w:t>。委員會由</w:t>
      </w:r>
      <w:r w:rsidRPr="00F41985">
        <w:rPr>
          <w:rFonts w:eastAsia="標楷體"/>
          <w:b/>
          <w:color w:val="000000" w:themeColor="text1"/>
          <w:sz w:val="26"/>
          <w:szCs w:val="26"/>
        </w:rPr>
        <w:t>研究生學位論文專業審查召集人</w:t>
      </w:r>
      <w:r w:rsidRPr="00F41985">
        <w:rPr>
          <w:rFonts w:eastAsia="標楷體" w:hint="eastAsia"/>
          <w:color w:val="000000" w:themeColor="text1"/>
          <w:sz w:val="26"/>
          <w:szCs w:val="26"/>
        </w:rPr>
        <w:t>、</w:t>
      </w:r>
      <w:r w:rsidRPr="00F41985">
        <w:rPr>
          <w:rFonts w:eastAsia="標楷體"/>
          <w:color w:val="000000" w:themeColor="text1"/>
          <w:sz w:val="26"/>
          <w:szCs w:val="26"/>
        </w:rPr>
        <w:t>2</w:t>
      </w:r>
      <w:r w:rsidRPr="00F41985">
        <w:rPr>
          <w:rFonts w:eastAsia="標楷體"/>
          <w:color w:val="000000" w:themeColor="text1"/>
          <w:sz w:val="26"/>
          <w:szCs w:val="26"/>
        </w:rPr>
        <w:t>名委員</w:t>
      </w:r>
      <w:r w:rsidRPr="00F41985">
        <w:rPr>
          <w:rFonts w:eastAsia="標楷體" w:hint="eastAsia"/>
          <w:color w:val="000000" w:themeColor="text1"/>
          <w:sz w:val="26"/>
          <w:szCs w:val="26"/>
        </w:rPr>
        <w:t>，</w:t>
      </w:r>
      <w:r w:rsidRPr="00F41985">
        <w:rPr>
          <w:rFonts w:eastAsia="標楷體"/>
          <w:color w:val="000000" w:themeColor="text1"/>
          <w:sz w:val="26"/>
          <w:szCs w:val="26"/>
        </w:rPr>
        <w:t>共</w:t>
      </w:r>
      <w:r w:rsidRPr="00F41985">
        <w:rPr>
          <w:rFonts w:eastAsia="標楷體"/>
          <w:color w:val="000000" w:themeColor="text1"/>
          <w:sz w:val="26"/>
          <w:szCs w:val="26"/>
        </w:rPr>
        <w:t>3</w:t>
      </w:r>
      <w:r w:rsidRPr="00F41985">
        <w:rPr>
          <w:rFonts w:eastAsia="標楷體" w:hint="eastAsia"/>
          <w:color w:val="000000" w:themeColor="text1"/>
          <w:sz w:val="26"/>
          <w:szCs w:val="26"/>
        </w:rPr>
        <w:t>人</w:t>
      </w:r>
      <w:r w:rsidRPr="00F41985">
        <w:rPr>
          <w:rFonts w:eastAsia="標楷體"/>
          <w:color w:val="000000" w:themeColor="text1"/>
          <w:sz w:val="26"/>
          <w:szCs w:val="26"/>
        </w:rPr>
        <w:t>組成</w:t>
      </w:r>
      <w:r w:rsidRPr="00F41985">
        <w:rPr>
          <w:rFonts w:eastAsia="標楷體" w:hint="eastAsia"/>
          <w:color w:val="000000" w:themeColor="text1"/>
          <w:sz w:val="26"/>
          <w:szCs w:val="26"/>
        </w:rPr>
        <w:t>，</w:t>
      </w:r>
      <w:r w:rsidRPr="00F41985">
        <w:rPr>
          <w:rFonts w:eastAsia="標楷體"/>
          <w:color w:val="000000" w:themeColor="text1"/>
          <w:sz w:val="26"/>
          <w:szCs w:val="26"/>
        </w:rPr>
        <w:t>委員</w:t>
      </w:r>
      <w:r w:rsidRPr="00F41985">
        <w:rPr>
          <w:rFonts w:eastAsia="標楷體" w:hint="eastAsia"/>
          <w:color w:val="000000" w:themeColor="text1"/>
          <w:sz w:val="26"/>
          <w:szCs w:val="26"/>
        </w:rPr>
        <w:t>任期為一</w:t>
      </w:r>
      <w:r w:rsidRPr="00F41985">
        <w:rPr>
          <w:rFonts w:eastAsia="標楷體"/>
          <w:color w:val="000000" w:themeColor="text1"/>
          <w:sz w:val="26"/>
          <w:szCs w:val="26"/>
        </w:rPr>
        <w:t>年。</w:t>
      </w:r>
      <w:r w:rsidRPr="00F41985">
        <w:rPr>
          <w:rFonts w:eastAsia="標楷體" w:hint="eastAsia"/>
          <w:color w:val="000000" w:themeColor="text1"/>
          <w:sz w:val="26"/>
          <w:szCs w:val="26"/>
        </w:rPr>
        <w:t>召集人與</w:t>
      </w:r>
      <w:r w:rsidRPr="00F41985">
        <w:rPr>
          <w:rFonts w:eastAsia="標楷體" w:hint="eastAsia"/>
          <w:color w:val="000000" w:themeColor="text1"/>
          <w:sz w:val="26"/>
          <w:szCs w:val="26"/>
        </w:rPr>
        <w:t>2</w:t>
      </w:r>
      <w:r w:rsidRPr="00F41985">
        <w:rPr>
          <w:rFonts w:eastAsia="標楷體" w:hint="eastAsia"/>
          <w:color w:val="000000" w:themeColor="text1"/>
          <w:sz w:val="26"/>
          <w:szCs w:val="26"/>
        </w:rPr>
        <w:t>名委員由系</w:t>
      </w:r>
      <w:proofErr w:type="gramStart"/>
      <w:r w:rsidRPr="00F41985">
        <w:rPr>
          <w:rFonts w:eastAsia="標楷體" w:hint="eastAsia"/>
          <w:color w:val="000000" w:themeColor="text1"/>
          <w:sz w:val="26"/>
          <w:szCs w:val="26"/>
        </w:rPr>
        <w:t>務</w:t>
      </w:r>
      <w:proofErr w:type="gramEnd"/>
      <w:r w:rsidRPr="00F41985">
        <w:rPr>
          <w:rFonts w:eastAsia="標楷體" w:hint="eastAsia"/>
          <w:color w:val="000000" w:themeColor="text1"/>
          <w:sz w:val="26"/>
          <w:szCs w:val="26"/>
        </w:rPr>
        <w:t>會議推選，期滿可連任</w:t>
      </w:r>
      <w:r w:rsidRPr="00F41985">
        <w:rPr>
          <w:rFonts w:eastAsia="標楷體"/>
          <w:color w:val="000000" w:themeColor="text1"/>
          <w:sz w:val="26"/>
          <w:szCs w:val="26"/>
        </w:rPr>
        <w:t>。</w:t>
      </w:r>
    </w:p>
    <w:p w14:paraId="5C3991C3"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凡本</w:t>
      </w:r>
      <w:r w:rsidRPr="00251EB2">
        <w:rPr>
          <w:rFonts w:eastAsia="標楷體"/>
          <w:color w:val="000000" w:themeColor="text1"/>
          <w:sz w:val="26"/>
          <w:szCs w:val="26"/>
        </w:rPr>
        <w:t>系之</w:t>
      </w:r>
      <w:r w:rsidRPr="00251EB2">
        <w:rPr>
          <w:rFonts w:eastAsia="標楷體" w:hint="eastAsia"/>
          <w:color w:val="000000" w:themeColor="text1"/>
          <w:sz w:val="26"/>
          <w:szCs w:val="26"/>
        </w:rPr>
        <w:t>現任</w:t>
      </w:r>
      <w:r w:rsidRPr="00251EB2">
        <w:rPr>
          <w:rFonts w:eastAsia="標楷體"/>
          <w:color w:val="000000" w:themeColor="text1"/>
          <w:sz w:val="26"/>
          <w:szCs w:val="26"/>
        </w:rPr>
        <w:t>專任教師（含合聘教師）及</w:t>
      </w:r>
      <w:r w:rsidRPr="00251EB2">
        <w:rPr>
          <w:rFonts w:eastAsia="標楷體" w:hint="eastAsia"/>
          <w:color w:val="000000" w:themeColor="text1"/>
          <w:sz w:val="26"/>
          <w:szCs w:val="26"/>
        </w:rPr>
        <w:t>現任</w:t>
      </w:r>
      <w:r w:rsidRPr="00F41985">
        <w:rPr>
          <w:rFonts w:eastAsia="標楷體"/>
          <w:color w:val="000000" w:themeColor="text1"/>
          <w:sz w:val="26"/>
          <w:szCs w:val="26"/>
        </w:rPr>
        <w:t>校務基金進用教學人員</w:t>
      </w:r>
      <w:r w:rsidRPr="00F41985">
        <w:rPr>
          <w:rFonts w:eastAsia="標楷體"/>
          <w:color w:val="000000" w:themeColor="text1"/>
          <w:sz w:val="26"/>
          <w:szCs w:val="26"/>
        </w:rPr>
        <w:t>(</w:t>
      </w:r>
      <w:r w:rsidRPr="00F41985">
        <w:rPr>
          <w:rFonts w:eastAsia="標楷體"/>
          <w:color w:val="000000" w:themeColor="text1"/>
          <w:sz w:val="26"/>
          <w:szCs w:val="26"/>
        </w:rPr>
        <w:t>專案教師</w:t>
      </w:r>
      <w:r w:rsidRPr="00F41985">
        <w:rPr>
          <w:rFonts w:eastAsia="標楷體"/>
          <w:color w:val="000000" w:themeColor="text1"/>
          <w:sz w:val="26"/>
          <w:szCs w:val="26"/>
        </w:rPr>
        <w:t>)</w:t>
      </w:r>
      <w:r w:rsidRPr="00F41985">
        <w:rPr>
          <w:rFonts w:eastAsia="標楷體"/>
          <w:color w:val="000000" w:themeColor="text1"/>
          <w:sz w:val="26"/>
          <w:szCs w:val="26"/>
        </w:rPr>
        <w:t>皆可指導研究生，</w:t>
      </w:r>
      <w:r w:rsidRPr="00F41985">
        <w:rPr>
          <w:rFonts w:eastAsia="標楷體"/>
          <w:color w:val="000000" w:themeColor="text1"/>
          <w:sz w:val="26"/>
          <w:szCs w:val="26"/>
        </w:rPr>
        <w:t>2</w:t>
      </w:r>
      <w:r w:rsidRPr="00F41985">
        <w:rPr>
          <w:rFonts w:eastAsia="標楷體"/>
          <w:color w:val="000000" w:themeColor="text1"/>
          <w:sz w:val="26"/>
          <w:szCs w:val="26"/>
        </w:rPr>
        <w:t>學年收</w:t>
      </w:r>
      <w:r w:rsidRPr="00F41985">
        <w:rPr>
          <w:rFonts w:eastAsia="標楷體" w:hint="eastAsia"/>
          <w:color w:val="000000" w:themeColor="text1"/>
          <w:sz w:val="26"/>
          <w:szCs w:val="26"/>
        </w:rPr>
        <w:t>受</w:t>
      </w:r>
      <w:r w:rsidRPr="00F41985">
        <w:rPr>
          <w:rFonts w:eastAsia="標楷體"/>
          <w:color w:val="000000" w:themeColor="text1"/>
          <w:sz w:val="26"/>
          <w:szCs w:val="26"/>
        </w:rPr>
        <w:t>研究生人數最多</w:t>
      </w:r>
      <w:r w:rsidRPr="00F41985">
        <w:rPr>
          <w:rFonts w:eastAsia="標楷體" w:hint="eastAsia"/>
          <w:color w:val="000000" w:themeColor="text1"/>
          <w:sz w:val="26"/>
          <w:szCs w:val="26"/>
        </w:rPr>
        <w:t>可指導</w:t>
      </w:r>
      <w:r w:rsidRPr="00F41985">
        <w:rPr>
          <w:rFonts w:eastAsia="標楷體" w:hint="eastAsia"/>
          <w:b/>
          <w:color w:val="000000" w:themeColor="text1"/>
          <w:sz w:val="26"/>
          <w:szCs w:val="26"/>
        </w:rPr>
        <w:t>5</w:t>
      </w:r>
      <w:r w:rsidRPr="00F41985">
        <w:rPr>
          <w:rFonts w:eastAsia="標楷體" w:hint="eastAsia"/>
          <w:b/>
          <w:color w:val="000000" w:themeColor="text1"/>
          <w:sz w:val="26"/>
          <w:szCs w:val="26"/>
        </w:rPr>
        <w:t>人</w:t>
      </w:r>
      <w:r w:rsidRPr="00F41985">
        <w:rPr>
          <w:rFonts w:eastAsia="標楷體"/>
          <w:color w:val="000000" w:themeColor="text1"/>
          <w:sz w:val="26"/>
          <w:szCs w:val="26"/>
        </w:rPr>
        <w:t>（不含在職生）為上限</w:t>
      </w:r>
      <w:proofErr w:type="gramStart"/>
      <w:r w:rsidRPr="00F41985">
        <w:rPr>
          <w:rFonts w:eastAsia="標楷體"/>
          <w:color w:val="000000" w:themeColor="text1"/>
          <w:sz w:val="26"/>
          <w:szCs w:val="26"/>
        </w:rPr>
        <w:t>（</w:t>
      </w:r>
      <w:proofErr w:type="gramEnd"/>
      <w:r w:rsidRPr="00F41985">
        <w:rPr>
          <w:rFonts w:eastAsia="標楷體" w:hint="eastAsia"/>
          <w:color w:val="000000" w:themeColor="text1"/>
          <w:sz w:val="26"/>
          <w:szCs w:val="26"/>
        </w:rPr>
        <w:t>共同指導每名學生以</w:t>
      </w:r>
      <w:r w:rsidRPr="00F41985">
        <w:rPr>
          <w:rFonts w:eastAsia="標楷體" w:hint="eastAsia"/>
          <w:color w:val="000000" w:themeColor="text1"/>
          <w:sz w:val="26"/>
          <w:szCs w:val="26"/>
        </w:rPr>
        <w:t>0.5</w:t>
      </w:r>
      <w:r w:rsidRPr="00F41985">
        <w:rPr>
          <w:rFonts w:eastAsia="標楷體" w:hint="eastAsia"/>
          <w:color w:val="000000" w:themeColor="text1"/>
          <w:sz w:val="26"/>
          <w:szCs w:val="26"/>
        </w:rPr>
        <w:t>人計算，總共不可超過</w:t>
      </w:r>
      <w:r w:rsidRPr="00F41985">
        <w:rPr>
          <w:rFonts w:eastAsia="標楷體" w:hint="eastAsia"/>
          <w:color w:val="000000" w:themeColor="text1"/>
          <w:sz w:val="26"/>
          <w:szCs w:val="26"/>
        </w:rPr>
        <w:t>2</w:t>
      </w:r>
      <w:r w:rsidRPr="00F41985">
        <w:rPr>
          <w:rFonts w:eastAsia="標楷體" w:hint="eastAsia"/>
          <w:color w:val="000000" w:themeColor="text1"/>
          <w:sz w:val="26"/>
          <w:szCs w:val="26"/>
        </w:rPr>
        <w:t>人；亦即同時指導上限為</w:t>
      </w:r>
      <w:r w:rsidRPr="00F41985">
        <w:rPr>
          <w:rFonts w:eastAsia="標楷體" w:hint="eastAsia"/>
          <w:color w:val="000000" w:themeColor="text1"/>
          <w:sz w:val="26"/>
          <w:szCs w:val="26"/>
        </w:rPr>
        <w:t>6</w:t>
      </w:r>
      <w:r w:rsidRPr="00F41985">
        <w:rPr>
          <w:rFonts w:eastAsia="標楷體" w:hint="eastAsia"/>
          <w:color w:val="000000" w:themeColor="text1"/>
          <w:sz w:val="26"/>
          <w:szCs w:val="26"/>
        </w:rPr>
        <w:t>人</w:t>
      </w:r>
      <w:proofErr w:type="gramStart"/>
      <w:r w:rsidRPr="00F41985">
        <w:rPr>
          <w:rFonts w:eastAsia="標楷體"/>
          <w:color w:val="000000" w:themeColor="text1"/>
          <w:sz w:val="26"/>
          <w:szCs w:val="26"/>
        </w:rPr>
        <w:t>）</w:t>
      </w:r>
      <w:proofErr w:type="gramEnd"/>
      <w:r w:rsidRPr="00F41985">
        <w:rPr>
          <w:rFonts w:eastAsia="標楷體"/>
          <w:color w:val="000000" w:themeColor="text1"/>
          <w:sz w:val="26"/>
          <w:szCs w:val="26"/>
        </w:rPr>
        <w:t>；合聘教</w:t>
      </w:r>
      <w:r w:rsidRPr="00F41985">
        <w:rPr>
          <w:rFonts w:eastAsia="標楷體" w:hint="eastAsia"/>
          <w:color w:val="000000" w:themeColor="text1"/>
          <w:sz w:val="26"/>
          <w:szCs w:val="26"/>
        </w:rPr>
        <w:t>師</w:t>
      </w:r>
      <w:r w:rsidRPr="00F41985">
        <w:rPr>
          <w:rFonts w:eastAsia="標楷體"/>
          <w:color w:val="000000" w:themeColor="text1"/>
          <w:sz w:val="26"/>
          <w:szCs w:val="26"/>
        </w:rPr>
        <w:t>每學年最多可</w:t>
      </w:r>
      <w:r w:rsidRPr="00F41985">
        <w:rPr>
          <w:rFonts w:eastAsia="標楷體" w:hint="eastAsia"/>
          <w:color w:val="000000" w:themeColor="text1"/>
          <w:sz w:val="26"/>
          <w:szCs w:val="26"/>
        </w:rPr>
        <w:t>指導</w:t>
      </w:r>
      <w:r w:rsidRPr="00F41985">
        <w:rPr>
          <w:rFonts w:eastAsia="標楷體"/>
          <w:color w:val="000000" w:themeColor="text1"/>
          <w:sz w:val="26"/>
          <w:szCs w:val="26"/>
        </w:rPr>
        <w:t>1</w:t>
      </w:r>
      <w:r w:rsidRPr="00F41985">
        <w:rPr>
          <w:rFonts w:eastAsia="標楷體"/>
          <w:color w:val="000000" w:themeColor="text1"/>
          <w:sz w:val="26"/>
          <w:szCs w:val="26"/>
        </w:rPr>
        <w:t>名研究生。</w:t>
      </w:r>
      <w:r w:rsidRPr="00F41985">
        <w:rPr>
          <w:rFonts w:eastAsia="標楷體" w:hint="eastAsia"/>
          <w:color w:val="000000" w:themeColor="text1"/>
          <w:sz w:val="26"/>
          <w:szCs w:val="26"/>
        </w:rPr>
        <w:t>若有特殊原因</w:t>
      </w:r>
      <w:proofErr w:type="gramStart"/>
      <w:r w:rsidRPr="00F41985">
        <w:rPr>
          <w:rFonts w:eastAsia="標楷體" w:hint="eastAsia"/>
          <w:color w:val="000000" w:themeColor="text1"/>
          <w:sz w:val="26"/>
          <w:szCs w:val="26"/>
        </w:rPr>
        <w:t>而需超收</w:t>
      </w:r>
      <w:proofErr w:type="gramEnd"/>
      <w:r w:rsidRPr="00F41985">
        <w:rPr>
          <w:rFonts w:eastAsia="標楷體" w:hint="eastAsia"/>
          <w:color w:val="000000" w:themeColor="text1"/>
          <w:sz w:val="26"/>
          <w:szCs w:val="26"/>
        </w:rPr>
        <w:t>之教師，可提出申請，由系學術委員會先行</w:t>
      </w:r>
      <w:proofErr w:type="gramStart"/>
      <w:r w:rsidRPr="00F41985">
        <w:rPr>
          <w:rFonts w:eastAsia="標楷體" w:hint="eastAsia"/>
          <w:color w:val="000000" w:themeColor="text1"/>
          <w:sz w:val="26"/>
          <w:szCs w:val="26"/>
        </w:rPr>
        <w:t>研</w:t>
      </w:r>
      <w:proofErr w:type="gramEnd"/>
      <w:r w:rsidRPr="00F41985">
        <w:rPr>
          <w:rFonts w:eastAsia="標楷體" w:hint="eastAsia"/>
          <w:color w:val="000000" w:themeColor="text1"/>
          <w:sz w:val="26"/>
          <w:szCs w:val="26"/>
        </w:rPr>
        <w:t>議，再提送系</w:t>
      </w:r>
      <w:proofErr w:type="gramStart"/>
      <w:r w:rsidRPr="00F41985">
        <w:rPr>
          <w:rFonts w:eastAsia="標楷體" w:hint="eastAsia"/>
          <w:color w:val="000000" w:themeColor="text1"/>
          <w:sz w:val="26"/>
          <w:szCs w:val="26"/>
        </w:rPr>
        <w:t>務</w:t>
      </w:r>
      <w:proofErr w:type="gramEnd"/>
      <w:r w:rsidRPr="00F41985">
        <w:rPr>
          <w:rFonts w:eastAsia="標楷體" w:hint="eastAsia"/>
          <w:color w:val="000000" w:themeColor="text1"/>
          <w:sz w:val="26"/>
          <w:szCs w:val="26"/>
        </w:rPr>
        <w:t>會議審定之。</w:t>
      </w:r>
    </w:p>
    <w:p w14:paraId="2799DD21"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本系碩士班研究生需向本委員會提交</w:t>
      </w:r>
      <w:r w:rsidRPr="00F41985">
        <w:rPr>
          <w:rFonts w:eastAsia="標楷體" w:hint="eastAsia"/>
          <w:color w:val="000000" w:themeColor="text1"/>
          <w:sz w:val="26"/>
          <w:szCs w:val="26"/>
        </w:rPr>
        <w:t>碩士學位論文口試申請表</w:t>
      </w:r>
      <w:r w:rsidRPr="00F41985">
        <w:rPr>
          <w:rFonts w:eastAsia="標楷體"/>
          <w:color w:val="000000" w:themeColor="text1"/>
          <w:sz w:val="26"/>
          <w:szCs w:val="26"/>
        </w:rPr>
        <w:t>（如附件一）、研討會論文發表證明</w:t>
      </w:r>
      <w:proofErr w:type="gramStart"/>
      <w:r w:rsidRPr="00F41985">
        <w:rPr>
          <w:rFonts w:eastAsia="標楷體" w:hint="eastAsia"/>
          <w:color w:val="000000" w:themeColor="text1"/>
          <w:sz w:val="26"/>
          <w:szCs w:val="26"/>
        </w:rPr>
        <w:t>（</w:t>
      </w:r>
      <w:proofErr w:type="gramEnd"/>
      <w:r w:rsidRPr="00251EB2">
        <w:rPr>
          <w:rFonts w:eastAsia="標楷體" w:hint="eastAsia"/>
          <w:color w:val="FF0000"/>
          <w:sz w:val="26"/>
          <w:szCs w:val="26"/>
        </w:rPr>
        <w:t>申請口試者需為學生作者的第一位作者。</w:t>
      </w:r>
      <w:r w:rsidRPr="00F41985">
        <w:rPr>
          <w:rFonts w:eastAsia="標楷體" w:hint="eastAsia"/>
          <w:color w:val="000000" w:themeColor="text1"/>
          <w:sz w:val="26"/>
          <w:szCs w:val="26"/>
        </w:rPr>
        <w:t>若無則須由指導教授提供說明之切結書</w:t>
      </w:r>
      <w:proofErr w:type="gramStart"/>
      <w:r w:rsidRPr="00F41985">
        <w:rPr>
          <w:rFonts w:eastAsia="標楷體"/>
          <w:color w:val="000000" w:themeColor="text1"/>
          <w:sz w:val="26"/>
          <w:szCs w:val="26"/>
        </w:rPr>
        <w:t>）</w:t>
      </w:r>
      <w:proofErr w:type="gramEnd"/>
      <w:r w:rsidRPr="00F41985">
        <w:rPr>
          <w:rFonts w:eastAsia="標楷體"/>
          <w:color w:val="000000" w:themeColor="text1"/>
          <w:sz w:val="26"/>
          <w:szCs w:val="26"/>
        </w:rPr>
        <w:t>、預口試成績表</w:t>
      </w:r>
      <w:r w:rsidRPr="00251EB2">
        <w:rPr>
          <w:rFonts w:eastAsia="標楷體"/>
          <w:color w:val="000000" w:themeColor="text1"/>
          <w:sz w:val="26"/>
          <w:szCs w:val="26"/>
        </w:rPr>
        <w:t>（</w:t>
      </w:r>
      <w:r w:rsidRPr="00E328E1">
        <w:rPr>
          <w:rFonts w:eastAsia="標楷體" w:hint="eastAsia"/>
          <w:color w:val="FF0000"/>
          <w:sz w:val="26"/>
          <w:szCs w:val="26"/>
        </w:rPr>
        <w:t>須於口試申請前三</w:t>
      </w:r>
      <w:proofErr w:type="gramStart"/>
      <w:r w:rsidRPr="00E328E1">
        <w:rPr>
          <w:rFonts w:eastAsia="標楷體" w:hint="eastAsia"/>
          <w:color w:val="FF0000"/>
          <w:sz w:val="26"/>
          <w:szCs w:val="26"/>
        </w:rPr>
        <w:t>個</w:t>
      </w:r>
      <w:proofErr w:type="gramEnd"/>
      <w:r w:rsidRPr="00E328E1">
        <w:rPr>
          <w:rFonts w:eastAsia="標楷體" w:hint="eastAsia"/>
          <w:color w:val="FF0000"/>
          <w:sz w:val="26"/>
          <w:szCs w:val="26"/>
        </w:rPr>
        <w:t>月完成預口試</w:t>
      </w:r>
      <w:r w:rsidRPr="00251EB2">
        <w:rPr>
          <w:rFonts w:eastAsia="標楷體"/>
          <w:color w:val="000000" w:themeColor="text1"/>
          <w:sz w:val="26"/>
          <w:szCs w:val="26"/>
        </w:rPr>
        <w:t>）</w:t>
      </w:r>
      <w:r w:rsidRPr="00251EB2">
        <w:rPr>
          <w:rFonts w:eastAsia="標楷體" w:hint="eastAsia"/>
          <w:color w:val="000000" w:themeColor="text1"/>
          <w:sz w:val="26"/>
          <w:szCs w:val="26"/>
        </w:rPr>
        <w:t>、</w:t>
      </w:r>
      <w:r w:rsidRPr="00F41985">
        <w:rPr>
          <w:rFonts w:eastAsia="標楷體" w:hint="eastAsia"/>
          <w:color w:val="000000" w:themeColor="text1"/>
          <w:sz w:val="26"/>
          <w:szCs w:val="26"/>
        </w:rPr>
        <w:t>學術及研究倫理教育課程修課證明</w:t>
      </w:r>
      <w:r w:rsidRPr="00F41985">
        <w:rPr>
          <w:rFonts w:eastAsia="標楷體"/>
          <w:color w:val="000000" w:themeColor="text1"/>
          <w:sz w:val="26"/>
          <w:szCs w:val="26"/>
        </w:rPr>
        <w:t>，於</w:t>
      </w:r>
      <w:r w:rsidRPr="00F41985">
        <w:rPr>
          <w:rFonts w:eastAsia="標楷體" w:hint="eastAsia"/>
          <w:color w:val="000000" w:themeColor="text1"/>
          <w:sz w:val="26"/>
          <w:szCs w:val="26"/>
        </w:rPr>
        <w:t>期限內</w:t>
      </w:r>
      <w:r w:rsidRPr="00F41985">
        <w:rPr>
          <w:rFonts w:eastAsia="標楷體"/>
          <w:color w:val="000000" w:themeColor="text1"/>
          <w:sz w:val="26"/>
          <w:szCs w:val="26"/>
        </w:rPr>
        <w:t>完成</w:t>
      </w:r>
      <w:r w:rsidRPr="00F41985">
        <w:rPr>
          <w:rFonts w:eastAsia="標楷體" w:hint="eastAsia"/>
          <w:color w:val="000000" w:themeColor="text1"/>
          <w:sz w:val="26"/>
          <w:szCs w:val="26"/>
        </w:rPr>
        <w:t>口試申請以及論文初稿</w:t>
      </w:r>
      <w:r w:rsidRPr="00F41985">
        <w:rPr>
          <w:rFonts w:eastAsia="標楷體"/>
          <w:color w:val="000000" w:themeColor="text1"/>
          <w:sz w:val="26"/>
          <w:szCs w:val="26"/>
        </w:rPr>
        <w:t>1</w:t>
      </w:r>
      <w:r w:rsidRPr="00F41985">
        <w:rPr>
          <w:rFonts w:eastAsia="標楷體"/>
          <w:color w:val="000000" w:themeColor="text1"/>
          <w:sz w:val="26"/>
          <w:szCs w:val="26"/>
        </w:rPr>
        <w:t>本</w:t>
      </w:r>
      <w:r w:rsidRPr="00F41985">
        <w:rPr>
          <w:rFonts w:eastAsia="標楷體" w:hint="eastAsia"/>
          <w:color w:val="000000" w:themeColor="text1"/>
          <w:sz w:val="26"/>
          <w:szCs w:val="26"/>
        </w:rPr>
        <w:t>（</w:t>
      </w:r>
      <w:r w:rsidRPr="00F41985">
        <w:rPr>
          <w:rFonts w:eastAsia="標楷體"/>
          <w:color w:val="000000" w:themeColor="text1"/>
          <w:sz w:val="26"/>
          <w:szCs w:val="26"/>
        </w:rPr>
        <w:t>須經指導教授簽名於內頁</w:t>
      </w:r>
      <w:r w:rsidRPr="00F41985">
        <w:rPr>
          <w:rFonts w:eastAsia="標楷體" w:hint="eastAsia"/>
          <w:color w:val="000000" w:themeColor="text1"/>
          <w:sz w:val="26"/>
          <w:szCs w:val="26"/>
        </w:rPr>
        <w:t>）</w:t>
      </w:r>
      <w:r w:rsidRPr="00F41985">
        <w:rPr>
          <w:rFonts w:eastAsia="標楷體"/>
          <w:color w:val="000000" w:themeColor="text1"/>
          <w:sz w:val="26"/>
          <w:szCs w:val="26"/>
        </w:rPr>
        <w:t>。申請截止日為當年</w:t>
      </w:r>
      <w:r w:rsidRPr="00E328E1">
        <w:rPr>
          <w:rFonts w:eastAsia="標楷體"/>
          <w:color w:val="FF0000"/>
          <w:sz w:val="26"/>
          <w:szCs w:val="26"/>
        </w:rPr>
        <w:t>4</w:t>
      </w:r>
      <w:r w:rsidRPr="00E328E1">
        <w:rPr>
          <w:rFonts w:eastAsia="標楷體"/>
          <w:color w:val="FF0000"/>
          <w:sz w:val="26"/>
          <w:szCs w:val="26"/>
        </w:rPr>
        <w:t>月</w:t>
      </w:r>
      <w:r w:rsidRPr="00E328E1">
        <w:rPr>
          <w:rFonts w:eastAsia="標楷體"/>
          <w:color w:val="FF0000"/>
          <w:sz w:val="26"/>
          <w:szCs w:val="26"/>
        </w:rPr>
        <w:t>15</w:t>
      </w:r>
      <w:r w:rsidRPr="00E328E1">
        <w:rPr>
          <w:rFonts w:eastAsia="標楷體"/>
          <w:color w:val="FF0000"/>
          <w:sz w:val="26"/>
          <w:szCs w:val="26"/>
        </w:rPr>
        <w:t>日</w:t>
      </w:r>
      <w:r w:rsidRPr="00F41985">
        <w:rPr>
          <w:rFonts w:eastAsia="標楷體" w:hint="eastAsia"/>
          <w:color w:val="000000" w:themeColor="text1"/>
          <w:sz w:val="26"/>
          <w:szCs w:val="26"/>
        </w:rPr>
        <w:t>（</w:t>
      </w:r>
      <w:r w:rsidRPr="00F41985">
        <w:rPr>
          <w:rFonts w:eastAsia="標楷體"/>
          <w:color w:val="000000" w:themeColor="text1"/>
          <w:sz w:val="26"/>
          <w:szCs w:val="26"/>
        </w:rPr>
        <w:t>或</w:t>
      </w:r>
      <w:r w:rsidRPr="00E328E1">
        <w:rPr>
          <w:rFonts w:eastAsia="標楷體"/>
          <w:color w:val="000000" w:themeColor="text1"/>
          <w:sz w:val="26"/>
          <w:szCs w:val="26"/>
        </w:rPr>
        <w:t>10</w:t>
      </w:r>
      <w:r w:rsidRPr="00E328E1">
        <w:rPr>
          <w:rFonts w:eastAsia="標楷體"/>
          <w:color w:val="000000" w:themeColor="text1"/>
          <w:sz w:val="26"/>
          <w:szCs w:val="26"/>
        </w:rPr>
        <w:t>月</w:t>
      </w:r>
      <w:r w:rsidRPr="00E328E1">
        <w:rPr>
          <w:rFonts w:eastAsia="標楷體"/>
          <w:color w:val="000000" w:themeColor="text1"/>
          <w:sz w:val="26"/>
          <w:szCs w:val="26"/>
        </w:rPr>
        <w:t>15</w:t>
      </w:r>
      <w:r w:rsidRPr="00E328E1">
        <w:rPr>
          <w:rFonts w:eastAsia="標楷體"/>
          <w:color w:val="000000" w:themeColor="text1"/>
          <w:sz w:val="26"/>
          <w:szCs w:val="26"/>
        </w:rPr>
        <w:t>日</w:t>
      </w:r>
      <w:r w:rsidRPr="00F41985">
        <w:rPr>
          <w:rFonts w:eastAsia="標楷體" w:hint="eastAsia"/>
          <w:color w:val="000000" w:themeColor="text1"/>
          <w:sz w:val="26"/>
          <w:szCs w:val="26"/>
        </w:rPr>
        <w:t>）</w:t>
      </w:r>
      <w:r w:rsidRPr="00F41985">
        <w:rPr>
          <w:rFonts w:eastAsia="標楷體"/>
          <w:color w:val="000000" w:themeColor="text1"/>
          <w:sz w:val="26"/>
          <w:szCs w:val="26"/>
        </w:rPr>
        <w:t>。</w:t>
      </w:r>
    </w:p>
    <w:p w14:paraId="54C4F50F"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碩士班畢業論文初稿之撰寫格式須依工學院學位論文撰寫注意事項撰寫。</w:t>
      </w:r>
    </w:p>
    <w:p w14:paraId="22FA1186" w14:textId="77777777" w:rsidR="000869FF" w:rsidRPr="00F41985" w:rsidRDefault="000869FF" w:rsidP="000869FF">
      <w:pPr>
        <w:pStyle w:val="aff0"/>
        <w:widowControl/>
        <w:numPr>
          <w:ilvl w:val="0"/>
          <w:numId w:val="40"/>
        </w:numPr>
        <w:snapToGrid w:val="0"/>
        <w:spacing w:after="0" w:line="400" w:lineRule="exact"/>
        <w:ind w:leftChars="0" w:left="851" w:hanging="851"/>
        <w:jc w:val="both"/>
        <w:rPr>
          <w:rFonts w:eastAsia="標楷體"/>
          <w:color w:val="000000" w:themeColor="text1"/>
          <w:sz w:val="26"/>
          <w:szCs w:val="26"/>
        </w:rPr>
      </w:pPr>
      <w:r w:rsidRPr="00F41985">
        <w:rPr>
          <w:rFonts w:eastAsia="標楷體"/>
          <w:color w:val="000000" w:themeColor="text1"/>
          <w:sz w:val="26"/>
          <w:szCs w:val="26"/>
        </w:rPr>
        <w:t>申請者應於申請</w:t>
      </w:r>
      <w:r w:rsidRPr="00F41985">
        <w:rPr>
          <w:rFonts w:eastAsia="標楷體" w:hint="eastAsia"/>
          <w:color w:val="000000" w:themeColor="text1"/>
          <w:sz w:val="26"/>
          <w:szCs w:val="26"/>
        </w:rPr>
        <w:t>碩士學位考試</w:t>
      </w:r>
      <w:r w:rsidRPr="00F41985">
        <w:rPr>
          <w:rFonts w:eastAsia="標楷體"/>
          <w:color w:val="000000" w:themeColor="text1"/>
          <w:sz w:val="26"/>
          <w:szCs w:val="26"/>
        </w:rPr>
        <w:t>前</w:t>
      </w:r>
      <w:r w:rsidRPr="00F41985">
        <w:rPr>
          <w:rFonts w:eastAsia="標楷體" w:hint="eastAsia"/>
          <w:color w:val="000000" w:themeColor="text1"/>
          <w:sz w:val="26"/>
          <w:szCs w:val="26"/>
        </w:rPr>
        <w:t>及後</w:t>
      </w:r>
      <w:r w:rsidRPr="00F41985">
        <w:rPr>
          <w:rFonts w:eastAsia="標楷體"/>
          <w:color w:val="000000" w:themeColor="text1"/>
          <w:sz w:val="26"/>
          <w:szCs w:val="26"/>
        </w:rPr>
        <w:t>（</w:t>
      </w:r>
      <w:r w:rsidRPr="00F41985">
        <w:rPr>
          <w:rFonts w:eastAsia="標楷體" w:hint="eastAsia"/>
          <w:color w:val="000000" w:themeColor="text1"/>
          <w:sz w:val="26"/>
          <w:szCs w:val="26"/>
        </w:rPr>
        <w:t>繳交碩士論文時</w:t>
      </w:r>
      <w:r w:rsidRPr="00F41985">
        <w:rPr>
          <w:rFonts w:eastAsia="標楷體"/>
          <w:color w:val="000000" w:themeColor="text1"/>
          <w:sz w:val="26"/>
          <w:szCs w:val="26"/>
        </w:rPr>
        <w:t>）</w:t>
      </w:r>
      <w:proofErr w:type="gramStart"/>
      <w:r w:rsidRPr="00F41985">
        <w:rPr>
          <w:rFonts w:eastAsia="標楷體" w:hint="eastAsia"/>
          <w:color w:val="000000" w:themeColor="text1"/>
          <w:sz w:val="26"/>
          <w:szCs w:val="26"/>
        </w:rPr>
        <w:t>均</w:t>
      </w:r>
      <w:bookmarkStart w:id="1" w:name="_GoBack"/>
      <w:bookmarkEnd w:id="1"/>
      <w:r w:rsidRPr="00F41985">
        <w:rPr>
          <w:rFonts w:eastAsia="標楷體" w:hint="eastAsia"/>
          <w:color w:val="000000" w:themeColor="text1"/>
          <w:sz w:val="26"/>
          <w:szCs w:val="26"/>
        </w:rPr>
        <w:t>須</w:t>
      </w:r>
      <w:r w:rsidRPr="00F41985">
        <w:rPr>
          <w:rFonts w:eastAsia="標楷體"/>
          <w:color w:val="000000" w:themeColor="text1"/>
          <w:sz w:val="26"/>
          <w:szCs w:val="26"/>
        </w:rPr>
        <w:t>檢</w:t>
      </w:r>
      <w:proofErr w:type="gramEnd"/>
      <w:r w:rsidRPr="00F41985">
        <w:rPr>
          <w:rFonts w:eastAsia="標楷體"/>
          <w:color w:val="000000" w:themeColor="text1"/>
          <w:sz w:val="26"/>
          <w:szCs w:val="26"/>
        </w:rPr>
        <w:t>附</w:t>
      </w:r>
      <w:r w:rsidRPr="00F41985">
        <w:rPr>
          <w:rFonts w:eastAsia="標楷體" w:hint="eastAsia"/>
          <w:color w:val="000000" w:themeColor="text1"/>
          <w:sz w:val="26"/>
          <w:szCs w:val="26"/>
        </w:rPr>
        <w:t>學校認可之</w:t>
      </w:r>
      <w:r w:rsidRPr="00F41985">
        <w:rPr>
          <w:rFonts w:eastAsia="標楷體"/>
          <w:color w:val="000000" w:themeColor="text1"/>
          <w:sz w:val="26"/>
          <w:szCs w:val="26"/>
        </w:rPr>
        <w:t>論文比對</w:t>
      </w:r>
      <w:r w:rsidRPr="00F41985">
        <w:rPr>
          <w:rFonts w:eastAsia="標楷體" w:hint="eastAsia"/>
          <w:color w:val="000000" w:themeColor="text1"/>
          <w:sz w:val="26"/>
          <w:szCs w:val="26"/>
        </w:rPr>
        <w:t>系統</w:t>
      </w:r>
      <w:r w:rsidRPr="00F41985">
        <w:rPr>
          <w:rFonts w:eastAsia="標楷體"/>
          <w:color w:val="000000" w:themeColor="text1"/>
          <w:sz w:val="26"/>
          <w:szCs w:val="26"/>
        </w:rPr>
        <w:t>報告書證明，</w:t>
      </w:r>
      <w:r w:rsidRPr="00E328E1">
        <w:rPr>
          <w:rFonts w:eastAsia="標楷體"/>
          <w:color w:val="FF0000"/>
          <w:sz w:val="26"/>
          <w:szCs w:val="26"/>
        </w:rPr>
        <w:t>論文相似度</w:t>
      </w:r>
      <w:r w:rsidRPr="00E328E1">
        <w:rPr>
          <w:rFonts w:eastAsia="標楷體" w:hint="eastAsia"/>
          <w:color w:val="FF0000"/>
          <w:sz w:val="26"/>
          <w:szCs w:val="26"/>
        </w:rPr>
        <w:t>應</w:t>
      </w:r>
      <w:r w:rsidRPr="00E328E1">
        <w:rPr>
          <w:rFonts w:eastAsia="標楷體"/>
          <w:color w:val="FF0000"/>
          <w:sz w:val="26"/>
          <w:szCs w:val="26"/>
        </w:rPr>
        <w:t>以</w:t>
      </w:r>
      <w:r w:rsidRPr="00E328E1">
        <w:rPr>
          <w:rFonts w:eastAsia="標楷體"/>
          <w:b/>
          <w:color w:val="FF0000"/>
          <w:sz w:val="26"/>
          <w:szCs w:val="26"/>
        </w:rPr>
        <w:t>30%</w:t>
      </w:r>
      <w:r w:rsidRPr="00E328E1">
        <w:rPr>
          <w:rFonts w:eastAsia="標楷體" w:hint="eastAsia"/>
          <w:color w:val="FF0000"/>
          <w:sz w:val="26"/>
          <w:szCs w:val="26"/>
        </w:rPr>
        <w:t>(</w:t>
      </w:r>
      <w:r w:rsidRPr="00E328E1">
        <w:rPr>
          <w:rFonts w:eastAsia="標楷體" w:hint="eastAsia"/>
          <w:color w:val="FF0000"/>
          <w:sz w:val="26"/>
          <w:szCs w:val="26"/>
        </w:rPr>
        <w:t>含</w:t>
      </w:r>
      <w:r w:rsidRPr="00E328E1">
        <w:rPr>
          <w:rFonts w:eastAsia="標楷體" w:hint="eastAsia"/>
          <w:color w:val="FF0000"/>
          <w:sz w:val="26"/>
          <w:szCs w:val="26"/>
        </w:rPr>
        <w:t>)</w:t>
      </w:r>
      <w:r w:rsidRPr="00E328E1">
        <w:rPr>
          <w:rFonts w:eastAsia="標楷體"/>
          <w:color w:val="FF0000"/>
          <w:sz w:val="26"/>
          <w:szCs w:val="26"/>
        </w:rPr>
        <w:t>為</w:t>
      </w:r>
      <w:r w:rsidRPr="00E328E1">
        <w:rPr>
          <w:rFonts w:eastAsia="標楷體" w:hint="eastAsia"/>
          <w:color w:val="FF0000"/>
          <w:sz w:val="26"/>
          <w:szCs w:val="26"/>
        </w:rPr>
        <w:t>上</w:t>
      </w:r>
      <w:r w:rsidRPr="00E328E1">
        <w:rPr>
          <w:rFonts w:eastAsia="標楷體"/>
          <w:color w:val="FF0000"/>
          <w:sz w:val="26"/>
          <w:szCs w:val="26"/>
        </w:rPr>
        <w:t>限（</w:t>
      </w:r>
      <w:r w:rsidRPr="00E328E1">
        <w:rPr>
          <w:rFonts w:eastAsia="標楷體" w:hint="eastAsia"/>
          <w:color w:val="FF0000"/>
          <w:sz w:val="26"/>
          <w:szCs w:val="26"/>
        </w:rPr>
        <w:t>結論章節應以</w:t>
      </w:r>
      <w:r w:rsidRPr="00E328E1">
        <w:rPr>
          <w:rFonts w:eastAsia="標楷體" w:hint="eastAsia"/>
          <w:color w:val="FF0000"/>
          <w:sz w:val="26"/>
          <w:szCs w:val="26"/>
        </w:rPr>
        <w:t>15%(</w:t>
      </w:r>
      <w:r w:rsidRPr="00E328E1">
        <w:rPr>
          <w:rFonts w:eastAsia="標楷體" w:hint="eastAsia"/>
          <w:color w:val="FF0000"/>
          <w:sz w:val="26"/>
          <w:szCs w:val="26"/>
        </w:rPr>
        <w:t>含</w:t>
      </w:r>
      <w:r w:rsidRPr="00E328E1">
        <w:rPr>
          <w:rFonts w:eastAsia="標楷體" w:hint="eastAsia"/>
          <w:color w:val="FF0000"/>
          <w:sz w:val="26"/>
          <w:szCs w:val="26"/>
        </w:rPr>
        <w:t>)</w:t>
      </w:r>
      <w:r w:rsidRPr="00E328E1">
        <w:rPr>
          <w:rFonts w:eastAsia="標楷體"/>
          <w:color w:val="FF0000"/>
          <w:sz w:val="26"/>
          <w:szCs w:val="26"/>
        </w:rPr>
        <w:t>為</w:t>
      </w:r>
      <w:r w:rsidRPr="00E328E1">
        <w:rPr>
          <w:rFonts w:eastAsia="標楷體" w:hint="eastAsia"/>
          <w:color w:val="FF0000"/>
          <w:sz w:val="26"/>
          <w:szCs w:val="26"/>
        </w:rPr>
        <w:t>上</w:t>
      </w:r>
      <w:r w:rsidRPr="00E328E1">
        <w:rPr>
          <w:rFonts w:eastAsia="標楷體"/>
          <w:color w:val="FF0000"/>
          <w:sz w:val="26"/>
          <w:szCs w:val="26"/>
        </w:rPr>
        <w:t>限）</w:t>
      </w:r>
      <w:r w:rsidRPr="00F41985">
        <w:rPr>
          <w:rFonts w:eastAsia="標楷體"/>
          <w:color w:val="000000" w:themeColor="text1"/>
          <w:sz w:val="26"/>
          <w:szCs w:val="26"/>
        </w:rPr>
        <w:t>。</w:t>
      </w:r>
      <w:r w:rsidRPr="00F41985">
        <w:rPr>
          <w:rFonts w:eastAsia="標楷體" w:hint="eastAsia"/>
          <w:color w:val="000000" w:themeColor="text1"/>
          <w:sz w:val="26"/>
          <w:szCs w:val="26"/>
        </w:rPr>
        <w:t>學位論文有專業領域不符或違反學術倫理時，指導教授應暫停一年指導研究生的權利。</w:t>
      </w:r>
    </w:p>
    <w:p w14:paraId="6E7F09AF" w14:textId="77777777" w:rsidR="000869FF" w:rsidRPr="00F41985" w:rsidRDefault="000869FF" w:rsidP="000869FF">
      <w:pPr>
        <w:pStyle w:val="aff0"/>
        <w:widowControl/>
        <w:numPr>
          <w:ilvl w:val="0"/>
          <w:numId w:val="40"/>
        </w:numPr>
        <w:snapToGrid w:val="0"/>
        <w:spacing w:after="0" w:line="400" w:lineRule="exact"/>
        <w:ind w:leftChars="0" w:left="851" w:right="-1" w:hanging="851"/>
        <w:jc w:val="both"/>
        <w:rPr>
          <w:rFonts w:eastAsia="標楷體"/>
          <w:color w:val="000000" w:themeColor="text1"/>
          <w:sz w:val="26"/>
          <w:szCs w:val="26"/>
        </w:rPr>
      </w:pPr>
      <w:r w:rsidRPr="00F41985">
        <w:rPr>
          <w:rFonts w:eastAsia="標楷體"/>
          <w:color w:val="000000" w:themeColor="text1"/>
          <w:sz w:val="26"/>
          <w:szCs w:val="26"/>
        </w:rPr>
        <w:t>本委員會於每學年第一學期</w:t>
      </w:r>
      <w:r w:rsidRPr="00F41985">
        <w:rPr>
          <w:rFonts w:eastAsia="標楷體"/>
          <w:color w:val="000000" w:themeColor="text1"/>
          <w:sz w:val="26"/>
          <w:szCs w:val="26"/>
        </w:rPr>
        <w:t>10</w:t>
      </w:r>
      <w:r w:rsidRPr="00F41985">
        <w:rPr>
          <w:rFonts w:eastAsia="標楷體"/>
          <w:color w:val="000000" w:themeColor="text1"/>
          <w:sz w:val="26"/>
          <w:szCs w:val="26"/>
        </w:rPr>
        <w:t>月</w:t>
      </w:r>
      <w:r w:rsidRPr="00F41985">
        <w:rPr>
          <w:rFonts w:eastAsia="標楷體" w:hint="eastAsia"/>
          <w:color w:val="000000" w:themeColor="text1"/>
          <w:sz w:val="26"/>
          <w:szCs w:val="26"/>
        </w:rPr>
        <w:t>底前</w:t>
      </w:r>
      <w:r w:rsidRPr="00F41985">
        <w:rPr>
          <w:rFonts w:eastAsia="標楷體"/>
          <w:color w:val="000000" w:themeColor="text1"/>
          <w:sz w:val="26"/>
          <w:szCs w:val="26"/>
        </w:rPr>
        <w:t>、第二學期</w:t>
      </w:r>
      <w:r w:rsidRPr="00F41985">
        <w:rPr>
          <w:rFonts w:eastAsia="標楷體"/>
          <w:color w:val="000000" w:themeColor="text1"/>
          <w:sz w:val="26"/>
          <w:szCs w:val="26"/>
        </w:rPr>
        <w:t>4</w:t>
      </w:r>
      <w:r w:rsidRPr="00F41985">
        <w:rPr>
          <w:rFonts w:eastAsia="標楷體"/>
          <w:color w:val="000000" w:themeColor="text1"/>
          <w:sz w:val="26"/>
          <w:szCs w:val="26"/>
        </w:rPr>
        <w:t>月</w:t>
      </w:r>
      <w:r w:rsidRPr="00F41985">
        <w:rPr>
          <w:rFonts w:eastAsia="標楷體" w:hint="eastAsia"/>
          <w:color w:val="000000" w:themeColor="text1"/>
          <w:sz w:val="26"/>
          <w:szCs w:val="26"/>
        </w:rPr>
        <w:t>底前</w:t>
      </w:r>
      <w:r w:rsidRPr="00F41985">
        <w:rPr>
          <w:rFonts w:eastAsia="標楷體"/>
          <w:color w:val="000000" w:themeColor="text1"/>
          <w:sz w:val="26"/>
          <w:szCs w:val="26"/>
        </w:rPr>
        <w:t>，召開審查會議，針對</w:t>
      </w:r>
      <w:r w:rsidRPr="00E328E1">
        <w:rPr>
          <w:rFonts w:eastAsia="標楷體"/>
          <w:color w:val="FF0000"/>
          <w:sz w:val="26"/>
          <w:szCs w:val="26"/>
        </w:rPr>
        <w:t>1.</w:t>
      </w:r>
      <w:r w:rsidRPr="00E328E1">
        <w:rPr>
          <w:rFonts w:eastAsia="標楷體"/>
          <w:color w:val="FF0000"/>
          <w:sz w:val="26"/>
          <w:szCs w:val="26"/>
        </w:rPr>
        <w:t>口試委員名單</w:t>
      </w:r>
      <w:r w:rsidRPr="00E328E1">
        <w:rPr>
          <w:rFonts w:eastAsia="標楷體" w:hint="eastAsia"/>
          <w:color w:val="FF0000"/>
          <w:sz w:val="26"/>
          <w:szCs w:val="26"/>
        </w:rPr>
        <w:t xml:space="preserve"> </w:t>
      </w:r>
      <w:r w:rsidRPr="00E328E1">
        <w:rPr>
          <w:rFonts w:eastAsia="標楷體"/>
          <w:color w:val="FF0000"/>
          <w:sz w:val="26"/>
          <w:szCs w:val="26"/>
        </w:rPr>
        <w:t>2.</w:t>
      </w:r>
      <w:r w:rsidRPr="00E328E1">
        <w:rPr>
          <w:rFonts w:eastAsia="標楷體"/>
          <w:color w:val="FF0000"/>
          <w:sz w:val="26"/>
          <w:szCs w:val="26"/>
        </w:rPr>
        <w:t>論文初稿內容</w:t>
      </w:r>
      <w:r w:rsidRPr="00E328E1">
        <w:rPr>
          <w:rFonts w:eastAsia="標楷體"/>
          <w:color w:val="FF0000"/>
          <w:sz w:val="26"/>
          <w:szCs w:val="26"/>
        </w:rPr>
        <w:t xml:space="preserve"> 3.</w:t>
      </w:r>
      <w:r w:rsidRPr="00E328E1">
        <w:rPr>
          <w:rFonts w:eastAsia="標楷體"/>
          <w:color w:val="FF0000"/>
          <w:sz w:val="26"/>
          <w:szCs w:val="26"/>
        </w:rPr>
        <w:t>發表</w:t>
      </w:r>
      <w:r w:rsidRPr="00E328E1">
        <w:rPr>
          <w:rFonts w:eastAsia="標楷體" w:hint="eastAsia"/>
          <w:color w:val="FF0000"/>
          <w:sz w:val="26"/>
          <w:szCs w:val="26"/>
        </w:rPr>
        <w:t>證明</w:t>
      </w:r>
      <w:r w:rsidRPr="00E328E1">
        <w:rPr>
          <w:rFonts w:eastAsia="標楷體" w:hint="eastAsia"/>
          <w:color w:val="FF0000"/>
          <w:sz w:val="26"/>
          <w:szCs w:val="26"/>
        </w:rPr>
        <w:t xml:space="preserve"> </w:t>
      </w:r>
      <w:r w:rsidRPr="00E328E1">
        <w:rPr>
          <w:rFonts w:eastAsia="標楷體"/>
          <w:color w:val="FF0000"/>
          <w:sz w:val="26"/>
          <w:szCs w:val="26"/>
        </w:rPr>
        <w:t>4.</w:t>
      </w:r>
      <w:r w:rsidRPr="00E328E1">
        <w:rPr>
          <w:rFonts w:eastAsia="標楷體" w:hint="eastAsia"/>
          <w:color w:val="FF0000"/>
          <w:sz w:val="26"/>
          <w:szCs w:val="26"/>
        </w:rPr>
        <w:t>預口試成績表</w:t>
      </w:r>
      <w:r w:rsidRPr="00E328E1">
        <w:rPr>
          <w:rFonts w:eastAsia="標楷體" w:hint="eastAsia"/>
          <w:color w:val="FF0000"/>
          <w:sz w:val="26"/>
          <w:szCs w:val="26"/>
        </w:rPr>
        <w:t xml:space="preserve"> 5.</w:t>
      </w:r>
      <w:r w:rsidRPr="00E328E1">
        <w:rPr>
          <w:rFonts w:eastAsia="標楷體" w:hint="eastAsia"/>
          <w:color w:val="FF0000"/>
          <w:sz w:val="26"/>
          <w:szCs w:val="26"/>
        </w:rPr>
        <w:t>學術及研究倫理教育課程修課證明</w:t>
      </w:r>
      <w:r w:rsidRPr="00F41985">
        <w:rPr>
          <w:rFonts w:eastAsia="標楷體"/>
          <w:color w:val="000000" w:themeColor="text1"/>
          <w:sz w:val="26"/>
          <w:szCs w:val="26"/>
        </w:rPr>
        <w:t>等</w:t>
      </w:r>
      <w:r w:rsidRPr="00F41985">
        <w:rPr>
          <w:rFonts w:eastAsia="標楷體" w:hint="eastAsia"/>
          <w:color w:val="000000" w:themeColor="text1"/>
          <w:sz w:val="26"/>
          <w:szCs w:val="26"/>
        </w:rPr>
        <w:t>五</w:t>
      </w:r>
      <w:r w:rsidRPr="00F41985">
        <w:rPr>
          <w:rFonts w:eastAsia="標楷體"/>
          <w:color w:val="000000" w:themeColor="text1"/>
          <w:sz w:val="26"/>
          <w:szCs w:val="26"/>
        </w:rPr>
        <w:t>項進行審查。</w:t>
      </w:r>
    </w:p>
    <w:p w14:paraId="1AA36DC5" w14:textId="77777777" w:rsidR="000869FF" w:rsidRPr="00F41985" w:rsidRDefault="000869FF" w:rsidP="000869FF">
      <w:pPr>
        <w:pStyle w:val="aff0"/>
        <w:widowControl/>
        <w:numPr>
          <w:ilvl w:val="0"/>
          <w:numId w:val="40"/>
        </w:numPr>
        <w:snapToGrid w:val="0"/>
        <w:spacing w:after="0" w:line="400" w:lineRule="exact"/>
        <w:ind w:leftChars="0" w:left="851" w:right="-1" w:hanging="851"/>
        <w:jc w:val="both"/>
        <w:rPr>
          <w:rFonts w:eastAsia="標楷體"/>
          <w:color w:val="000000" w:themeColor="text1"/>
          <w:sz w:val="26"/>
          <w:szCs w:val="26"/>
        </w:rPr>
      </w:pPr>
      <w:proofErr w:type="gramStart"/>
      <w:r w:rsidRPr="00F41985">
        <w:rPr>
          <w:rFonts w:eastAsia="標楷體" w:hint="eastAsia"/>
          <w:color w:val="000000" w:themeColor="text1"/>
          <w:sz w:val="26"/>
          <w:szCs w:val="26"/>
        </w:rPr>
        <w:t>遴</w:t>
      </w:r>
      <w:proofErr w:type="gramEnd"/>
      <w:r w:rsidRPr="00F41985">
        <w:rPr>
          <w:rFonts w:eastAsia="標楷體" w:hint="eastAsia"/>
          <w:color w:val="000000" w:themeColor="text1"/>
          <w:sz w:val="26"/>
          <w:szCs w:val="26"/>
        </w:rPr>
        <w:t>聘口試委員時，應</w:t>
      </w:r>
      <w:proofErr w:type="gramStart"/>
      <w:r w:rsidRPr="00F41985">
        <w:rPr>
          <w:rFonts w:eastAsia="標楷體" w:hint="eastAsia"/>
          <w:color w:val="000000" w:themeColor="text1"/>
          <w:sz w:val="26"/>
          <w:szCs w:val="26"/>
        </w:rPr>
        <w:t>遴聘對</w:t>
      </w:r>
      <w:proofErr w:type="gramEnd"/>
      <w:r w:rsidRPr="00F41985">
        <w:rPr>
          <w:rFonts w:eastAsia="標楷體" w:hint="eastAsia"/>
          <w:color w:val="000000" w:themeColor="text1"/>
          <w:sz w:val="26"/>
          <w:szCs w:val="26"/>
        </w:rPr>
        <w:t>研究生研究領域有專門研究，並為一定職級以上之大學教師或中央研究院研究人員；若以「獲有博士學位，在學術上著有成就」、「研究領域屬於稀少性、特殊性學科或屬專業實務，且在學術或專業上著有成就者」等特殊條件</w:t>
      </w:r>
      <w:proofErr w:type="gramStart"/>
      <w:r w:rsidRPr="00F41985">
        <w:rPr>
          <w:rFonts w:eastAsia="標楷體" w:hint="eastAsia"/>
          <w:color w:val="000000" w:themeColor="text1"/>
          <w:sz w:val="26"/>
          <w:szCs w:val="26"/>
        </w:rPr>
        <w:t>遴聘時</w:t>
      </w:r>
      <w:proofErr w:type="gramEnd"/>
      <w:r w:rsidRPr="00F41985">
        <w:rPr>
          <w:rFonts w:eastAsia="標楷體" w:hint="eastAsia"/>
          <w:color w:val="000000" w:themeColor="text1"/>
          <w:sz w:val="26"/>
          <w:szCs w:val="26"/>
        </w:rPr>
        <w:t>，研究生於提出論文口試時，</w:t>
      </w:r>
      <w:proofErr w:type="gramStart"/>
      <w:r w:rsidRPr="00F41985">
        <w:rPr>
          <w:rFonts w:eastAsia="標楷體" w:hint="eastAsia"/>
          <w:color w:val="000000" w:themeColor="text1"/>
          <w:sz w:val="26"/>
          <w:szCs w:val="26"/>
        </w:rPr>
        <w:t>須請此類</w:t>
      </w:r>
      <w:proofErr w:type="gramEnd"/>
      <w:r w:rsidRPr="00F41985">
        <w:rPr>
          <w:rFonts w:eastAsia="標楷體" w:hint="eastAsia"/>
          <w:color w:val="000000" w:themeColor="text1"/>
          <w:sz w:val="26"/>
          <w:szCs w:val="26"/>
        </w:rPr>
        <w:t>口試委員提供相關佐證資料，提送系</w:t>
      </w:r>
      <w:proofErr w:type="gramStart"/>
      <w:r w:rsidRPr="00F41985">
        <w:rPr>
          <w:rFonts w:eastAsia="標楷體" w:hint="eastAsia"/>
          <w:color w:val="000000" w:themeColor="text1"/>
          <w:sz w:val="26"/>
          <w:szCs w:val="26"/>
        </w:rPr>
        <w:t>務</w:t>
      </w:r>
      <w:proofErr w:type="gramEnd"/>
      <w:r w:rsidRPr="00F41985">
        <w:rPr>
          <w:rFonts w:eastAsia="標楷體" w:hint="eastAsia"/>
          <w:color w:val="000000" w:themeColor="text1"/>
          <w:sz w:val="26"/>
          <w:szCs w:val="26"/>
        </w:rPr>
        <w:t>會議進行資格審議。</w:t>
      </w:r>
    </w:p>
    <w:p w14:paraId="0AB6E753" w14:textId="77777777" w:rsidR="000869FF" w:rsidRPr="00F41985" w:rsidRDefault="000869FF" w:rsidP="000869FF">
      <w:pPr>
        <w:pStyle w:val="aff0"/>
        <w:widowControl/>
        <w:numPr>
          <w:ilvl w:val="0"/>
          <w:numId w:val="40"/>
        </w:numPr>
        <w:snapToGrid w:val="0"/>
        <w:spacing w:after="0" w:line="400" w:lineRule="exact"/>
        <w:ind w:leftChars="0" w:left="851" w:right="-1" w:hanging="851"/>
        <w:jc w:val="both"/>
        <w:rPr>
          <w:rFonts w:eastAsia="標楷體"/>
          <w:color w:val="000000" w:themeColor="text1"/>
          <w:sz w:val="26"/>
          <w:szCs w:val="26"/>
        </w:rPr>
      </w:pPr>
      <w:r w:rsidRPr="00F41985">
        <w:rPr>
          <w:rFonts w:eastAsia="標楷體" w:hint="eastAsia"/>
          <w:color w:val="000000" w:themeColor="text1"/>
          <w:sz w:val="26"/>
          <w:szCs w:val="26"/>
        </w:rPr>
        <w:t>依國家圖書館規定，論文依法以公開閱覽為原則，延後公開原因僅「專利」、「涉及機密」或「依法不得提供」，其餘一律應提供閱覽；對於不公開或延後公開超過五年之論文，研究生於提出論文口試時，</w:t>
      </w:r>
      <w:proofErr w:type="gramStart"/>
      <w:r w:rsidRPr="00F41985">
        <w:rPr>
          <w:rFonts w:eastAsia="標楷體" w:hint="eastAsia"/>
          <w:color w:val="000000" w:themeColor="text1"/>
          <w:sz w:val="26"/>
          <w:szCs w:val="26"/>
        </w:rPr>
        <w:t>需述明</w:t>
      </w:r>
      <w:proofErr w:type="gramEnd"/>
      <w:r w:rsidRPr="00F41985">
        <w:rPr>
          <w:rFonts w:eastAsia="標楷體" w:hint="eastAsia"/>
          <w:color w:val="000000" w:themeColor="text1"/>
          <w:sz w:val="26"/>
          <w:szCs w:val="26"/>
        </w:rPr>
        <w:t>其理由，經指導教授簽名同意，並提送系</w:t>
      </w:r>
      <w:proofErr w:type="gramStart"/>
      <w:r w:rsidRPr="00F41985">
        <w:rPr>
          <w:rFonts w:eastAsia="標楷體" w:hint="eastAsia"/>
          <w:color w:val="000000" w:themeColor="text1"/>
          <w:sz w:val="26"/>
          <w:szCs w:val="26"/>
        </w:rPr>
        <w:t>務</w:t>
      </w:r>
      <w:proofErr w:type="gramEnd"/>
      <w:r w:rsidRPr="00F41985">
        <w:rPr>
          <w:rFonts w:eastAsia="標楷體" w:hint="eastAsia"/>
          <w:color w:val="000000" w:themeColor="text1"/>
          <w:sz w:val="26"/>
          <w:szCs w:val="26"/>
        </w:rPr>
        <w:t>會議審議。</w:t>
      </w:r>
    </w:p>
    <w:p w14:paraId="25D51CF1" w14:textId="77777777" w:rsidR="000869FF" w:rsidRPr="00CC7754" w:rsidRDefault="000869FF" w:rsidP="000869FF">
      <w:pPr>
        <w:pStyle w:val="aff0"/>
        <w:widowControl/>
        <w:numPr>
          <w:ilvl w:val="0"/>
          <w:numId w:val="40"/>
        </w:numPr>
        <w:snapToGrid w:val="0"/>
        <w:spacing w:after="0" w:line="400" w:lineRule="exact"/>
        <w:ind w:leftChars="0" w:left="851" w:right="-1" w:hanging="851"/>
        <w:jc w:val="both"/>
        <w:rPr>
          <w:rFonts w:eastAsia="標楷體"/>
          <w:color w:val="000000" w:themeColor="text1"/>
          <w:sz w:val="26"/>
          <w:szCs w:val="26"/>
        </w:rPr>
        <w:sectPr w:rsidR="000869FF" w:rsidRPr="00CC7754" w:rsidSect="00064265">
          <w:pgSz w:w="11906" w:h="16838"/>
          <w:pgMar w:top="567" w:right="851" w:bottom="567" w:left="851" w:header="567" w:footer="283" w:gutter="0"/>
          <w:cols w:space="425"/>
          <w:docGrid w:type="lines" w:linePitch="360"/>
        </w:sectPr>
      </w:pPr>
      <w:r w:rsidRPr="00F41985">
        <w:rPr>
          <w:rFonts w:eastAsia="標楷體"/>
          <w:color w:val="000000" w:themeColor="text1"/>
          <w:sz w:val="26"/>
          <w:szCs w:val="26"/>
        </w:rPr>
        <w:t>本要點經系</w:t>
      </w:r>
      <w:proofErr w:type="gramStart"/>
      <w:r w:rsidRPr="00F41985">
        <w:rPr>
          <w:rFonts w:eastAsia="標楷體"/>
          <w:color w:val="000000" w:themeColor="text1"/>
          <w:sz w:val="26"/>
          <w:szCs w:val="26"/>
        </w:rPr>
        <w:t>務</w:t>
      </w:r>
      <w:proofErr w:type="gramEnd"/>
      <w:r w:rsidRPr="00F41985">
        <w:rPr>
          <w:rFonts w:eastAsia="標楷體"/>
          <w:color w:val="000000" w:themeColor="text1"/>
          <w:sz w:val="26"/>
          <w:szCs w:val="26"/>
        </w:rPr>
        <w:t>會議通過後實施，修</w:t>
      </w:r>
      <w:r w:rsidRPr="00F41985">
        <w:rPr>
          <w:rFonts w:eastAsia="標楷體" w:hint="eastAsia"/>
          <w:color w:val="000000" w:themeColor="text1"/>
          <w:sz w:val="26"/>
          <w:szCs w:val="26"/>
        </w:rPr>
        <w:t>正</w:t>
      </w:r>
      <w:r w:rsidRPr="00F41985">
        <w:rPr>
          <w:rFonts w:eastAsia="標楷體"/>
          <w:color w:val="000000" w:themeColor="text1"/>
          <w:sz w:val="26"/>
          <w:szCs w:val="26"/>
        </w:rPr>
        <w:t>時亦同。</w:t>
      </w:r>
    </w:p>
    <w:p w14:paraId="7BC40F75" w14:textId="77777777" w:rsidR="000869FF" w:rsidRPr="00CC7754" w:rsidRDefault="000869FF" w:rsidP="000869FF">
      <w:pPr>
        <w:spacing w:line="560" w:lineRule="exact"/>
        <w:jc w:val="center"/>
        <w:rPr>
          <w:rFonts w:eastAsia="標楷體" w:hAnsi="標楷體"/>
          <w:b/>
          <w:color w:val="000000" w:themeColor="text1"/>
          <w:sz w:val="36"/>
          <w:szCs w:val="36"/>
        </w:rPr>
      </w:pPr>
      <w:r w:rsidRPr="00CC7754">
        <w:rPr>
          <w:rFonts w:eastAsia="標楷體"/>
          <w:b/>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1052E06C" wp14:editId="567846E8">
                <wp:simplePos x="0" y="0"/>
                <wp:positionH relativeFrom="column">
                  <wp:posOffset>5823898</wp:posOffset>
                </wp:positionH>
                <wp:positionV relativeFrom="paragraph">
                  <wp:posOffset>-63698</wp:posOffset>
                </wp:positionV>
                <wp:extent cx="665018" cy="355600"/>
                <wp:effectExtent l="0" t="0" r="20955" b="2540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 cy="355600"/>
                        </a:xfrm>
                        <a:prstGeom prst="rect">
                          <a:avLst/>
                        </a:prstGeom>
                        <a:solidFill>
                          <a:srgbClr val="FFFFFF"/>
                        </a:solidFill>
                        <a:ln w="9525">
                          <a:solidFill>
                            <a:srgbClr val="000000"/>
                          </a:solidFill>
                          <a:miter lim="800000"/>
                          <a:headEnd/>
                          <a:tailEnd/>
                        </a:ln>
                      </wps:spPr>
                      <wps:txbx>
                        <w:txbxContent>
                          <w:p w14:paraId="05BD94C1" w14:textId="77777777" w:rsidR="000869FF" w:rsidRPr="008177AE" w:rsidRDefault="000869FF" w:rsidP="000869FF">
                            <w:pPr>
                              <w:spacing w:line="320" w:lineRule="exact"/>
                            </w:pPr>
                            <w:r w:rsidRPr="00064265">
                              <w:rPr>
                                <w:rFonts w:eastAsia="標楷體" w:hint="eastAsia"/>
                                <w:b/>
                                <w:sz w:val="22"/>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2E06C" id="_x0000_t202" coordsize="21600,21600" o:spt="202" path="m,l,21600r21600,l21600,xe">
                <v:stroke joinstyle="miter"/>
                <v:path gradientshapeok="t" o:connecttype="rect"/>
              </v:shapetype>
              <v:shape id="文字方塊 2" o:spid="_x0000_s1026" type="#_x0000_t202" style="position:absolute;left:0;text-align:left;margin-left:458.55pt;margin-top:-5pt;width:52.3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">
                <v:textbox>
                  <w:txbxContent>
                    <w:p w14:paraId="05BD94C1" w14:textId="77777777" w:rsidR="000869FF" w:rsidRPr="008177AE" w:rsidRDefault="000869FF" w:rsidP="000869FF">
                      <w:pPr>
                        <w:spacing w:line="320" w:lineRule="exact"/>
                      </w:pPr>
                      <w:r w:rsidRPr="00064265">
                        <w:rPr>
                          <w:rFonts w:eastAsia="標楷體" w:hint="eastAsia"/>
                          <w:b/>
                          <w:sz w:val="22"/>
                          <w:szCs w:val="28"/>
                        </w:rPr>
                        <w:t>附件一</w:t>
                      </w:r>
                    </w:p>
                  </w:txbxContent>
                </v:textbox>
              </v:shape>
            </w:pict>
          </mc:Fallback>
        </mc:AlternateContent>
      </w:r>
      <w:r w:rsidRPr="00CC7754">
        <w:rPr>
          <w:rFonts w:eastAsia="標楷體" w:hint="eastAsia"/>
          <w:b/>
          <w:color w:val="000000" w:themeColor="text1"/>
          <w:sz w:val="36"/>
          <w:szCs w:val="36"/>
        </w:rPr>
        <w:t>國立屏東科技大學</w:t>
      </w:r>
      <w:r w:rsidRPr="00CC7754">
        <w:rPr>
          <w:rFonts w:eastAsia="標楷體" w:hint="eastAsia"/>
          <w:b/>
          <w:color w:val="000000" w:themeColor="text1"/>
          <w:sz w:val="36"/>
          <w:szCs w:val="36"/>
        </w:rPr>
        <w:t xml:space="preserve"> </w:t>
      </w:r>
      <w:r w:rsidRPr="00CC7754">
        <w:rPr>
          <w:rFonts w:eastAsia="標楷體" w:hint="eastAsia"/>
          <w:b/>
          <w:color w:val="000000" w:themeColor="text1"/>
          <w:sz w:val="36"/>
          <w:szCs w:val="36"/>
        </w:rPr>
        <w:t>機械工程系</w:t>
      </w:r>
    </w:p>
    <w:p w14:paraId="2B91E767" w14:textId="77777777" w:rsidR="000869FF" w:rsidRPr="00CC7754" w:rsidRDefault="000869FF" w:rsidP="000869FF">
      <w:pPr>
        <w:spacing w:afterLines="50" w:after="120" w:line="560" w:lineRule="exact"/>
        <w:jc w:val="center"/>
        <w:rPr>
          <w:rFonts w:eastAsia="標楷體"/>
          <w:color w:val="000000" w:themeColor="text1"/>
          <w:sz w:val="28"/>
        </w:rPr>
      </w:pPr>
      <w:r w:rsidRPr="00CC7754">
        <w:rPr>
          <w:rFonts w:eastAsia="標楷體" w:hint="eastAsia"/>
          <w:b/>
          <w:color w:val="000000" w:themeColor="text1"/>
          <w:sz w:val="36"/>
          <w:szCs w:val="36"/>
        </w:rPr>
        <w:t>碩士學位論文口試申請表</w:t>
      </w:r>
    </w:p>
    <w:tbl>
      <w:tblPr>
        <w:tblW w:w="4951"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1047"/>
        <w:gridCol w:w="786"/>
        <w:gridCol w:w="2171"/>
        <w:gridCol w:w="443"/>
        <w:gridCol w:w="296"/>
        <w:gridCol w:w="445"/>
        <w:gridCol w:w="1535"/>
        <w:gridCol w:w="939"/>
        <w:gridCol w:w="1207"/>
        <w:gridCol w:w="1189"/>
      </w:tblGrid>
      <w:tr w:rsidR="000869FF" w:rsidRPr="00CC7754" w14:paraId="1FE42B75" w14:textId="77777777" w:rsidTr="005A3AC3">
        <w:trPr>
          <w:trHeight w:val="454"/>
        </w:trPr>
        <w:tc>
          <w:tcPr>
            <w:tcW w:w="521" w:type="pct"/>
            <w:vMerge w:val="restart"/>
            <w:tcBorders>
              <w:top w:val="single" w:sz="18" w:space="0" w:color="auto"/>
            </w:tcBorders>
            <w:shd w:val="clear" w:color="auto" w:fill="D9D9D9" w:themeFill="background1" w:themeFillShade="D9"/>
            <w:vAlign w:val="center"/>
          </w:tcPr>
          <w:p w14:paraId="1767237A"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碩士生</w:t>
            </w:r>
          </w:p>
        </w:tc>
        <w:tc>
          <w:tcPr>
            <w:tcW w:w="391" w:type="pct"/>
            <w:tcBorders>
              <w:top w:val="single" w:sz="18" w:space="0" w:color="auto"/>
            </w:tcBorders>
            <w:shd w:val="clear" w:color="auto" w:fill="D9D9D9" w:themeFill="background1" w:themeFillShade="D9"/>
            <w:vAlign w:val="center"/>
          </w:tcPr>
          <w:p w14:paraId="6AC8B69D"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姓名</w:t>
            </w:r>
          </w:p>
        </w:tc>
        <w:tc>
          <w:tcPr>
            <w:tcW w:w="1079" w:type="pct"/>
            <w:tcBorders>
              <w:top w:val="single" w:sz="18" w:space="0" w:color="auto"/>
            </w:tcBorders>
            <w:vAlign w:val="center"/>
          </w:tcPr>
          <w:p w14:paraId="3112A730" w14:textId="77777777" w:rsidR="000869FF" w:rsidRPr="00CC7754" w:rsidRDefault="000869FF" w:rsidP="005A3AC3">
            <w:pPr>
              <w:jc w:val="both"/>
              <w:rPr>
                <w:rFonts w:ascii="標楷體" w:eastAsia="標楷體" w:hAnsi="標楷體"/>
                <w:color w:val="000000" w:themeColor="text1"/>
              </w:rPr>
            </w:pPr>
          </w:p>
        </w:tc>
        <w:tc>
          <w:tcPr>
            <w:tcW w:w="367" w:type="pct"/>
            <w:gridSpan w:val="2"/>
            <w:vMerge w:val="restart"/>
            <w:tcBorders>
              <w:top w:val="single" w:sz="18" w:space="0" w:color="auto"/>
            </w:tcBorders>
            <w:shd w:val="clear" w:color="auto" w:fill="D9D9D9" w:themeFill="background1" w:themeFillShade="D9"/>
            <w:vAlign w:val="center"/>
          </w:tcPr>
          <w:p w14:paraId="33A4A38C"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指導</w:t>
            </w:r>
          </w:p>
          <w:p w14:paraId="4E22F3CC"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教授</w:t>
            </w:r>
          </w:p>
        </w:tc>
        <w:tc>
          <w:tcPr>
            <w:tcW w:w="984" w:type="pct"/>
            <w:gridSpan w:val="2"/>
            <w:vMerge w:val="restart"/>
            <w:tcBorders>
              <w:top w:val="single" w:sz="18" w:space="0" w:color="auto"/>
            </w:tcBorders>
            <w:vAlign w:val="center"/>
          </w:tcPr>
          <w:p w14:paraId="2DEFACF5" w14:textId="77777777" w:rsidR="000869FF" w:rsidRPr="00CC7754" w:rsidRDefault="000869FF" w:rsidP="005A3AC3">
            <w:pPr>
              <w:jc w:val="both"/>
              <w:rPr>
                <w:rFonts w:ascii="標楷體" w:eastAsia="標楷體" w:hAnsi="標楷體"/>
                <w:color w:val="000000" w:themeColor="text1"/>
              </w:rPr>
            </w:pPr>
          </w:p>
        </w:tc>
        <w:tc>
          <w:tcPr>
            <w:tcW w:w="467" w:type="pct"/>
            <w:vMerge w:val="restart"/>
            <w:tcBorders>
              <w:top w:val="single" w:sz="18" w:space="0" w:color="auto"/>
            </w:tcBorders>
            <w:shd w:val="clear" w:color="auto" w:fill="D9D9D9" w:themeFill="background1" w:themeFillShade="D9"/>
            <w:vAlign w:val="center"/>
          </w:tcPr>
          <w:p w14:paraId="5ECAF04B" w14:textId="77777777" w:rsidR="000869FF" w:rsidRPr="00CC7754" w:rsidRDefault="000869FF" w:rsidP="005A3AC3">
            <w:pPr>
              <w:wordWrap w:val="0"/>
              <w:jc w:val="center"/>
              <w:rPr>
                <w:rFonts w:ascii="標楷體" w:eastAsia="標楷體" w:hAnsi="標楷體"/>
                <w:color w:val="000000" w:themeColor="text1"/>
              </w:rPr>
            </w:pPr>
            <w:r w:rsidRPr="00CC7754">
              <w:rPr>
                <w:rFonts w:ascii="標楷體" w:eastAsia="標楷體" w:hAnsi="標楷體" w:hint="eastAsia"/>
                <w:color w:val="000000" w:themeColor="text1"/>
              </w:rPr>
              <w:t>學年度</w:t>
            </w:r>
          </w:p>
        </w:tc>
        <w:tc>
          <w:tcPr>
            <w:tcW w:w="600" w:type="pct"/>
            <w:vMerge w:val="restart"/>
            <w:tcBorders>
              <w:top w:val="single" w:sz="18" w:space="0" w:color="auto"/>
              <w:bottom w:val="single" w:sz="6" w:space="0" w:color="auto"/>
              <w:right w:val="nil"/>
            </w:tcBorders>
            <w:vAlign w:val="center"/>
          </w:tcPr>
          <w:p w14:paraId="2A715D6A" w14:textId="77777777" w:rsidR="000869FF" w:rsidRPr="00CC7754" w:rsidRDefault="000869FF" w:rsidP="005A3AC3">
            <w:pPr>
              <w:jc w:val="center"/>
              <w:rPr>
                <w:rFonts w:ascii="標楷體" w:eastAsia="標楷體" w:hAnsi="標楷體"/>
                <w:color w:val="000000" w:themeColor="text1"/>
              </w:rPr>
            </w:pPr>
            <w:r>
              <w:rPr>
                <w:rFonts w:ascii="標楷體" w:eastAsia="標楷體" w:hAnsi="標楷體" w:hint="eastAsia"/>
                <w:color w:val="000000" w:themeColor="text1"/>
                <w:u w:val="single"/>
              </w:rPr>
              <w:t xml:space="preserve"> </w:t>
            </w:r>
            <w:r w:rsidRPr="00AB4D3E">
              <w:rPr>
                <w:rFonts w:ascii="標楷體" w:eastAsia="標楷體" w:hAnsi="標楷體" w:hint="eastAsia"/>
                <w:color w:val="000000" w:themeColor="text1"/>
                <w:u w:val="single"/>
              </w:rPr>
              <w:t xml:space="preserve">   </w:t>
            </w:r>
            <w:r>
              <w:rPr>
                <w:rFonts w:ascii="標楷體" w:eastAsia="標楷體" w:hAnsi="標楷體" w:hint="eastAsia"/>
                <w:color w:val="000000" w:themeColor="text1"/>
              </w:rPr>
              <w:t>學年</w:t>
            </w:r>
          </w:p>
        </w:tc>
        <w:tc>
          <w:tcPr>
            <w:tcW w:w="590" w:type="pct"/>
            <w:vMerge w:val="restart"/>
            <w:tcBorders>
              <w:top w:val="single" w:sz="18" w:space="0" w:color="auto"/>
              <w:left w:val="nil"/>
              <w:bottom w:val="single" w:sz="6" w:space="0" w:color="auto"/>
            </w:tcBorders>
            <w:vAlign w:val="center"/>
          </w:tcPr>
          <w:p w14:paraId="5A198220"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□上學期</w:t>
            </w:r>
          </w:p>
          <w:p w14:paraId="1FA1DE91"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□下學期</w:t>
            </w:r>
          </w:p>
        </w:tc>
      </w:tr>
      <w:tr w:rsidR="000869FF" w:rsidRPr="00CC7754" w14:paraId="6665BB92" w14:textId="77777777" w:rsidTr="005A3AC3">
        <w:trPr>
          <w:trHeight w:val="454"/>
        </w:trPr>
        <w:tc>
          <w:tcPr>
            <w:tcW w:w="521" w:type="pct"/>
            <w:vMerge/>
            <w:shd w:val="clear" w:color="auto" w:fill="D9D9D9" w:themeFill="background1" w:themeFillShade="D9"/>
            <w:vAlign w:val="center"/>
          </w:tcPr>
          <w:p w14:paraId="0F63E59F" w14:textId="77777777" w:rsidR="000869FF" w:rsidRPr="00CC7754" w:rsidRDefault="000869FF" w:rsidP="005A3AC3">
            <w:pPr>
              <w:jc w:val="center"/>
              <w:rPr>
                <w:rFonts w:ascii="標楷體" w:eastAsia="標楷體" w:hAnsi="標楷體"/>
                <w:color w:val="000000" w:themeColor="text1"/>
              </w:rPr>
            </w:pPr>
          </w:p>
        </w:tc>
        <w:tc>
          <w:tcPr>
            <w:tcW w:w="391" w:type="pct"/>
            <w:shd w:val="clear" w:color="auto" w:fill="D9D9D9" w:themeFill="background1" w:themeFillShade="D9"/>
            <w:vAlign w:val="center"/>
          </w:tcPr>
          <w:p w14:paraId="066CCE7F"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學號</w:t>
            </w:r>
          </w:p>
        </w:tc>
        <w:tc>
          <w:tcPr>
            <w:tcW w:w="1079" w:type="pct"/>
            <w:vAlign w:val="center"/>
          </w:tcPr>
          <w:p w14:paraId="173A876D" w14:textId="77777777" w:rsidR="000869FF" w:rsidRPr="00CC7754" w:rsidRDefault="000869FF" w:rsidP="005A3AC3">
            <w:pPr>
              <w:jc w:val="both"/>
              <w:rPr>
                <w:rFonts w:ascii="標楷體" w:eastAsia="標楷體" w:hAnsi="標楷體"/>
                <w:color w:val="000000" w:themeColor="text1"/>
              </w:rPr>
            </w:pPr>
          </w:p>
        </w:tc>
        <w:tc>
          <w:tcPr>
            <w:tcW w:w="367" w:type="pct"/>
            <w:gridSpan w:val="2"/>
            <w:vMerge/>
            <w:shd w:val="clear" w:color="auto" w:fill="D9D9D9" w:themeFill="background1" w:themeFillShade="D9"/>
            <w:vAlign w:val="center"/>
          </w:tcPr>
          <w:p w14:paraId="3B6A174C" w14:textId="77777777" w:rsidR="000869FF" w:rsidRPr="00CC7754" w:rsidRDefault="000869FF" w:rsidP="005A3AC3">
            <w:pPr>
              <w:jc w:val="both"/>
              <w:rPr>
                <w:rFonts w:ascii="標楷體" w:eastAsia="標楷體" w:hAnsi="標楷體"/>
                <w:color w:val="000000" w:themeColor="text1"/>
              </w:rPr>
            </w:pPr>
          </w:p>
        </w:tc>
        <w:tc>
          <w:tcPr>
            <w:tcW w:w="984" w:type="pct"/>
            <w:gridSpan w:val="2"/>
            <w:vMerge/>
            <w:vAlign w:val="center"/>
          </w:tcPr>
          <w:p w14:paraId="700C8903" w14:textId="77777777" w:rsidR="000869FF" w:rsidRPr="00CC7754" w:rsidRDefault="000869FF" w:rsidP="005A3AC3">
            <w:pPr>
              <w:jc w:val="both"/>
              <w:rPr>
                <w:rFonts w:ascii="標楷體" w:eastAsia="標楷體" w:hAnsi="標楷體"/>
                <w:color w:val="000000" w:themeColor="text1"/>
              </w:rPr>
            </w:pPr>
          </w:p>
        </w:tc>
        <w:tc>
          <w:tcPr>
            <w:tcW w:w="467" w:type="pct"/>
            <w:vMerge/>
            <w:shd w:val="clear" w:color="auto" w:fill="D9D9D9" w:themeFill="background1" w:themeFillShade="D9"/>
            <w:vAlign w:val="center"/>
          </w:tcPr>
          <w:p w14:paraId="2BF12018" w14:textId="77777777" w:rsidR="000869FF" w:rsidRPr="00CC7754" w:rsidRDefault="000869FF" w:rsidP="005A3AC3">
            <w:pPr>
              <w:jc w:val="both"/>
              <w:rPr>
                <w:rFonts w:ascii="標楷體" w:eastAsia="標楷體" w:hAnsi="標楷體"/>
                <w:color w:val="000000" w:themeColor="text1"/>
              </w:rPr>
            </w:pPr>
          </w:p>
        </w:tc>
        <w:tc>
          <w:tcPr>
            <w:tcW w:w="600" w:type="pct"/>
            <w:vMerge/>
            <w:tcBorders>
              <w:top w:val="single" w:sz="4" w:space="0" w:color="auto"/>
              <w:bottom w:val="single" w:sz="6" w:space="0" w:color="auto"/>
              <w:right w:val="nil"/>
            </w:tcBorders>
            <w:vAlign w:val="center"/>
          </w:tcPr>
          <w:p w14:paraId="5C68F0B0" w14:textId="77777777" w:rsidR="000869FF" w:rsidRPr="00CC7754" w:rsidRDefault="000869FF" w:rsidP="005A3AC3">
            <w:pPr>
              <w:jc w:val="both"/>
              <w:rPr>
                <w:rFonts w:ascii="標楷體" w:eastAsia="標楷體" w:hAnsi="標楷體"/>
                <w:color w:val="000000" w:themeColor="text1"/>
              </w:rPr>
            </w:pPr>
          </w:p>
        </w:tc>
        <w:tc>
          <w:tcPr>
            <w:tcW w:w="590" w:type="pct"/>
            <w:vMerge/>
            <w:tcBorders>
              <w:top w:val="single" w:sz="4" w:space="0" w:color="auto"/>
              <w:left w:val="nil"/>
              <w:bottom w:val="single" w:sz="6" w:space="0" w:color="auto"/>
            </w:tcBorders>
            <w:vAlign w:val="center"/>
          </w:tcPr>
          <w:p w14:paraId="40E68414" w14:textId="77777777" w:rsidR="000869FF" w:rsidRPr="00CC7754" w:rsidRDefault="000869FF" w:rsidP="005A3AC3">
            <w:pPr>
              <w:jc w:val="both"/>
              <w:rPr>
                <w:rFonts w:ascii="標楷體" w:eastAsia="標楷體" w:hAnsi="標楷體"/>
                <w:color w:val="000000" w:themeColor="text1"/>
              </w:rPr>
            </w:pPr>
          </w:p>
        </w:tc>
      </w:tr>
      <w:tr w:rsidR="000869FF" w:rsidRPr="00CC7754" w14:paraId="58D1C265" w14:textId="77777777" w:rsidTr="005A3AC3">
        <w:trPr>
          <w:trHeight w:val="567"/>
        </w:trPr>
        <w:tc>
          <w:tcPr>
            <w:tcW w:w="521" w:type="pct"/>
            <w:vMerge w:val="restart"/>
            <w:shd w:val="clear" w:color="auto" w:fill="D9D9D9" w:themeFill="background1" w:themeFillShade="D9"/>
            <w:vAlign w:val="center"/>
          </w:tcPr>
          <w:p w14:paraId="67D9B4BE"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論</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文題</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目</w:t>
            </w:r>
          </w:p>
        </w:tc>
        <w:tc>
          <w:tcPr>
            <w:tcW w:w="391" w:type="pct"/>
            <w:shd w:val="clear" w:color="auto" w:fill="D9D9D9" w:themeFill="background1" w:themeFillShade="D9"/>
            <w:vAlign w:val="center"/>
          </w:tcPr>
          <w:p w14:paraId="25F7BBA9"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中文</w:t>
            </w:r>
          </w:p>
        </w:tc>
        <w:tc>
          <w:tcPr>
            <w:tcW w:w="4088" w:type="pct"/>
            <w:gridSpan w:val="8"/>
            <w:vAlign w:val="center"/>
          </w:tcPr>
          <w:p w14:paraId="2BE705AF" w14:textId="77777777" w:rsidR="000869FF" w:rsidRPr="00CC7754" w:rsidRDefault="000869FF" w:rsidP="005A3AC3">
            <w:pPr>
              <w:jc w:val="both"/>
              <w:rPr>
                <w:rFonts w:ascii="標楷體" w:eastAsia="標楷體" w:hAnsi="標楷體"/>
                <w:color w:val="000000" w:themeColor="text1"/>
              </w:rPr>
            </w:pPr>
          </w:p>
        </w:tc>
      </w:tr>
      <w:tr w:rsidR="000869FF" w:rsidRPr="00CC7754" w14:paraId="079894CB" w14:textId="77777777" w:rsidTr="005A3AC3">
        <w:trPr>
          <w:trHeight w:val="567"/>
        </w:trPr>
        <w:tc>
          <w:tcPr>
            <w:tcW w:w="521" w:type="pct"/>
            <w:vMerge/>
            <w:shd w:val="clear" w:color="auto" w:fill="D9D9D9" w:themeFill="background1" w:themeFillShade="D9"/>
            <w:vAlign w:val="center"/>
          </w:tcPr>
          <w:p w14:paraId="021B82E6" w14:textId="77777777" w:rsidR="000869FF" w:rsidRPr="00CC7754" w:rsidRDefault="000869FF" w:rsidP="005A3AC3">
            <w:pPr>
              <w:jc w:val="both"/>
              <w:rPr>
                <w:rFonts w:ascii="標楷體" w:eastAsia="標楷體" w:hAnsi="標楷體"/>
                <w:color w:val="000000" w:themeColor="text1"/>
              </w:rPr>
            </w:pPr>
          </w:p>
        </w:tc>
        <w:tc>
          <w:tcPr>
            <w:tcW w:w="391" w:type="pct"/>
            <w:shd w:val="clear" w:color="auto" w:fill="D9D9D9" w:themeFill="background1" w:themeFillShade="D9"/>
            <w:vAlign w:val="center"/>
          </w:tcPr>
          <w:p w14:paraId="74795BBD"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英文</w:t>
            </w:r>
          </w:p>
        </w:tc>
        <w:tc>
          <w:tcPr>
            <w:tcW w:w="4088" w:type="pct"/>
            <w:gridSpan w:val="8"/>
            <w:vAlign w:val="center"/>
          </w:tcPr>
          <w:p w14:paraId="6EC1459D" w14:textId="77777777" w:rsidR="000869FF" w:rsidRPr="00CC7754" w:rsidRDefault="000869FF" w:rsidP="005A3AC3">
            <w:pPr>
              <w:jc w:val="both"/>
              <w:rPr>
                <w:rFonts w:ascii="標楷體" w:eastAsia="標楷體" w:hAnsi="標楷體"/>
                <w:color w:val="000000" w:themeColor="text1"/>
              </w:rPr>
            </w:pPr>
          </w:p>
        </w:tc>
      </w:tr>
      <w:tr w:rsidR="000869FF" w:rsidRPr="00CC7754" w14:paraId="757F7B60" w14:textId="77777777" w:rsidTr="005A3AC3">
        <w:trPr>
          <w:trHeight w:val="4535"/>
        </w:trPr>
        <w:tc>
          <w:tcPr>
            <w:tcW w:w="521" w:type="pct"/>
            <w:tcBorders>
              <w:bottom w:val="single" w:sz="4" w:space="0" w:color="auto"/>
            </w:tcBorders>
            <w:shd w:val="clear" w:color="auto" w:fill="D9D9D9" w:themeFill="background1" w:themeFillShade="D9"/>
            <w:vAlign w:val="center"/>
          </w:tcPr>
          <w:p w14:paraId="0390F3DC"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論</w:t>
            </w:r>
          </w:p>
          <w:p w14:paraId="6AE7F6AB"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文</w:t>
            </w:r>
          </w:p>
          <w:p w14:paraId="5FEEDD5A"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摘</w:t>
            </w:r>
          </w:p>
          <w:p w14:paraId="69AEC0CD"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要</w:t>
            </w:r>
          </w:p>
          <w:p w14:paraId="70276305"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color w:val="000000" w:themeColor="text1"/>
              </w:rPr>
              <w:t>(</w:t>
            </w:r>
            <w:r w:rsidRPr="00CC7754">
              <w:rPr>
                <w:rFonts w:ascii="標楷體" w:eastAsia="標楷體" w:hAnsi="標楷體" w:hint="eastAsia"/>
                <w:color w:val="000000" w:themeColor="text1"/>
              </w:rPr>
              <w:t>中文或英文均可，不敷</w:t>
            </w:r>
            <w:proofErr w:type="gramStart"/>
            <w:r w:rsidRPr="00CC7754">
              <w:rPr>
                <w:rFonts w:ascii="標楷體" w:eastAsia="標楷體" w:hAnsi="標楷體" w:hint="eastAsia"/>
                <w:color w:val="000000" w:themeColor="text1"/>
              </w:rPr>
              <w:t>使用另頁書寫</w:t>
            </w:r>
            <w:proofErr w:type="gramEnd"/>
            <w:r w:rsidRPr="00CC7754">
              <w:rPr>
                <w:rFonts w:ascii="標楷體" w:eastAsia="標楷體" w:hAnsi="標楷體"/>
                <w:color w:val="000000" w:themeColor="text1"/>
              </w:rPr>
              <w:t>)</w:t>
            </w:r>
          </w:p>
        </w:tc>
        <w:tc>
          <w:tcPr>
            <w:tcW w:w="4479" w:type="pct"/>
            <w:gridSpan w:val="9"/>
            <w:tcBorders>
              <w:bottom w:val="single" w:sz="4" w:space="0" w:color="auto"/>
            </w:tcBorders>
          </w:tcPr>
          <w:p w14:paraId="320E9BE5" w14:textId="77777777" w:rsidR="000869FF" w:rsidRPr="00CC7754" w:rsidRDefault="000869FF" w:rsidP="005A3AC3">
            <w:pPr>
              <w:rPr>
                <w:rFonts w:ascii="標楷體" w:eastAsia="標楷體" w:hAnsi="標楷體"/>
                <w:color w:val="000000" w:themeColor="text1"/>
              </w:rPr>
            </w:pPr>
          </w:p>
        </w:tc>
      </w:tr>
      <w:tr w:rsidR="000869FF" w:rsidRPr="00CC7754" w14:paraId="529E82BA" w14:textId="77777777" w:rsidTr="005A3AC3">
        <w:trPr>
          <w:trHeight w:val="454"/>
        </w:trPr>
        <w:tc>
          <w:tcPr>
            <w:tcW w:w="521" w:type="pct"/>
            <w:vMerge w:val="restart"/>
            <w:tcBorders>
              <w:top w:val="single" w:sz="4" w:space="0" w:color="auto"/>
            </w:tcBorders>
            <w:shd w:val="clear" w:color="auto" w:fill="D9D9D9" w:themeFill="background1" w:themeFillShade="D9"/>
            <w:vAlign w:val="center"/>
          </w:tcPr>
          <w:p w14:paraId="36AD1440"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研討會發表</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請檢附證明文件</w:t>
            </w:r>
            <w:r w:rsidRPr="00CC7754">
              <w:rPr>
                <w:rFonts w:ascii="標楷體" w:eastAsia="標楷體" w:hAnsi="標楷體"/>
                <w:color w:val="000000" w:themeColor="text1"/>
              </w:rPr>
              <w:t>)</w:t>
            </w:r>
          </w:p>
        </w:tc>
        <w:tc>
          <w:tcPr>
            <w:tcW w:w="391" w:type="pct"/>
            <w:tcBorders>
              <w:top w:val="single" w:sz="4" w:space="0" w:color="auto"/>
              <w:bottom w:val="single" w:sz="4" w:space="0" w:color="auto"/>
              <w:right w:val="single" w:sz="4" w:space="0" w:color="auto"/>
            </w:tcBorders>
            <w:shd w:val="clear" w:color="auto" w:fill="D9D9D9" w:themeFill="background1" w:themeFillShade="D9"/>
            <w:vAlign w:val="center"/>
          </w:tcPr>
          <w:p w14:paraId="28EEB730"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編號</w:t>
            </w:r>
          </w:p>
        </w:tc>
        <w:tc>
          <w:tcPr>
            <w:tcW w:w="12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68167"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活動名稱</w:t>
            </w:r>
            <w:r w:rsidRPr="00CC7754">
              <w:rPr>
                <w:rFonts w:ascii="標楷體" w:eastAsia="標楷體" w:hAnsi="標楷體"/>
                <w:color w:val="000000" w:themeColor="text1"/>
              </w:rPr>
              <w:t>/</w:t>
            </w:r>
            <w:r w:rsidRPr="00CC7754">
              <w:rPr>
                <w:rFonts w:ascii="標楷體" w:eastAsia="標楷體" w:hAnsi="標楷體" w:hint="eastAsia"/>
                <w:color w:val="000000" w:themeColor="text1"/>
              </w:rPr>
              <w:t>地點</w:t>
            </w:r>
            <w:r w:rsidRPr="00CC7754">
              <w:rPr>
                <w:rFonts w:ascii="標楷體" w:eastAsia="標楷體" w:hAnsi="標楷體"/>
                <w:color w:val="000000" w:themeColor="text1"/>
              </w:rPr>
              <w:t>/</w:t>
            </w:r>
            <w:r w:rsidRPr="00CC7754">
              <w:rPr>
                <w:rFonts w:ascii="標楷體" w:eastAsia="標楷體" w:hAnsi="標楷體" w:hint="eastAsia"/>
                <w:color w:val="000000" w:themeColor="text1"/>
              </w:rPr>
              <w:t>日期</w:t>
            </w:r>
          </w:p>
        </w:tc>
        <w:tc>
          <w:tcPr>
            <w:tcW w:w="2788" w:type="pct"/>
            <w:gridSpan w:val="6"/>
            <w:tcBorders>
              <w:top w:val="single" w:sz="4" w:space="0" w:color="auto"/>
              <w:left w:val="single" w:sz="4" w:space="0" w:color="auto"/>
              <w:bottom w:val="single" w:sz="4" w:space="0" w:color="auto"/>
            </w:tcBorders>
            <w:shd w:val="clear" w:color="auto" w:fill="D9D9D9" w:themeFill="background1" w:themeFillShade="D9"/>
            <w:vAlign w:val="center"/>
          </w:tcPr>
          <w:p w14:paraId="53CF4BDF"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發表主題</w:t>
            </w:r>
            <w:r w:rsidRPr="00CC7754">
              <w:rPr>
                <w:rFonts w:ascii="標楷體" w:eastAsia="標楷體" w:hAnsi="標楷體"/>
                <w:color w:val="000000" w:themeColor="text1"/>
              </w:rPr>
              <w:t>/</w:t>
            </w:r>
            <w:r w:rsidRPr="00CC7754">
              <w:rPr>
                <w:rFonts w:ascii="標楷體" w:eastAsia="標楷體" w:hAnsi="標楷體" w:hint="eastAsia"/>
                <w:color w:val="000000" w:themeColor="text1"/>
              </w:rPr>
              <w:t>論文題目</w:t>
            </w:r>
          </w:p>
        </w:tc>
      </w:tr>
      <w:tr w:rsidR="000869FF" w:rsidRPr="00CC7754" w14:paraId="7CB62297" w14:textId="77777777" w:rsidTr="005A3AC3">
        <w:trPr>
          <w:trHeight w:val="1134"/>
        </w:trPr>
        <w:tc>
          <w:tcPr>
            <w:tcW w:w="521" w:type="pct"/>
            <w:vMerge/>
            <w:shd w:val="clear" w:color="auto" w:fill="D9D9D9" w:themeFill="background1" w:themeFillShade="D9"/>
            <w:vAlign w:val="center"/>
          </w:tcPr>
          <w:p w14:paraId="2609F5CF" w14:textId="77777777" w:rsidR="000869FF" w:rsidRPr="00CC7754" w:rsidRDefault="000869FF" w:rsidP="005A3AC3">
            <w:pPr>
              <w:jc w:val="center"/>
              <w:rPr>
                <w:rFonts w:ascii="標楷體" w:eastAsia="標楷體" w:hAnsi="標楷體"/>
                <w:color w:val="000000" w:themeColor="text1"/>
              </w:rPr>
            </w:pPr>
          </w:p>
        </w:tc>
        <w:tc>
          <w:tcPr>
            <w:tcW w:w="391" w:type="pct"/>
            <w:tcBorders>
              <w:top w:val="single" w:sz="4" w:space="0" w:color="auto"/>
              <w:bottom w:val="single" w:sz="4" w:space="0" w:color="auto"/>
              <w:right w:val="single" w:sz="4" w:space="0" w:color="auto"/>
            </w:tcBorders>
            <w:shd w:val="clear" w:color="auto" w:fill="D9D9D9" w:themeFill="background1" w:themeFillShade="D9"/>
            <w:vAlign w:val="center"/>
          </w:tcPr>
          <w:p w14:paraId="6727D0AD" w14:textId="77777777" w:rsidR="000869FF" w:rsidRPr="00CC7754" w:rsidRDefault="000869FF" w:rsidP="005A3AC3">
            <w:pPr>
              <w:jc w:val="center"/>
              <w:rPr>
                <w:rFonts w:eastAsia="標楷體"/>
                <w:color w:val="000000" w:themeColor="text1"/>
              </w:rPr>
            </w:pPr>
            <w:r w:rsidRPr="00CC7754">
              <w:rPr>
                <w:rFonts w:eastAsia="標楷體"/>
                <w:color w:val="000000" w:themeColor="text1"/>
              </w:rPr>
              <w:t>1</w:t>
            </w:r>
          </w:p>
        </w:tc>
        <w:tc>
          <w:tcPr>
            <w:tcW w:w="1299" w:type="pct"/>
            <w:gridSpan w:val="2"/>
            <w:tcBorders>
              <w:top w:val="single" w:sz="4" w:space="0" w:color="auto"/>
              <w:left w:val="single" w:sz="4" w:space="0" w:color="auto"/>
              <w:bottom w:val="single" w:sz="4" w:space="0" w:color="auto"/>
              <w:right w:val="single" w:sz="4" w:space="0" w:color="auto"/>
            </w:tcBorders>
          </w:tcPr>
          <w:p w14:paraId="7D7D6BD0"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活動名稱：</w:t>
            </w:r>
          </w:p>
          <w:p w14:paraId="4F9E0B24"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地點：</w:t>
            </w:r>
          </w:p>
          <w:p w14:paraId="7D1E323A"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日期：</w:t>
            </w:r>
          </w:p>
        </w:tc>
        <w:tc>
          <w:tcPr>
            <w:tcW w:w="2788" w:type="pct"/>
            <w:gridSpan w:val="6"/>
            <w:tcBorders>
              <w:top w:val="single" w:sz="4" w:space="0" w:color="auto"/>
              <w:left w:val="single" w:sz="4" w:space="0" w:color="auto"/>
              <w:bottom w:val="single" w:sz="4" w:space="0" w:color="auto"/>
            </w:tcBorders>
            <w:vAlign w:val="center"/>
          </w:tcPr>
          <w:p w14:paraId="0A79C639" w14:textId="77777777" w:rsidR="000869FF" w:rsidRPr="00CC7754" w:rsidRDefault="000869FF" w:rsidP="005A3AC3">
            <w:pPr>
              <w:jc w:val="both"/>
              <w:rPr>
                <w:rFonts w:ascii="標楷體" w:eastAsia="標楷體" w:hAnsi="標楷體"/>
                <w:color w:val="000000" w:themeColor="text1"/>
              </w:rPr>
            </w:pPr>
          </w:p>
        </w:tc>
      </w:tr>
      <w:tr w:rsidR="000869FF" w:rsidRPr="00CC7754" w14:paraId="7DE7857C" w14:textId="77777777" w:rsidTr="005A3AC3">
        <w:trPr>
          <w:trHeight w:val="1134"/>
        </w:trPr>
        <w:tc>
          <w:tcPr>
            <w:tcW w:w="521" w:type="pct"/>
            <w:vMerge/>
            <w:shd w:val="clear" w:color="auto" w:fill="D9D9D9" w:themeFill="background1" w:themeFillShade="D9"/>
            <w:vAlign w:val="center"/>
          </w:tcPr>
          <w:p w14:paraId="7259E94C" w14:textId="77777777" w:rsidR="000869FF" w:rsidRPr="00CC7754" w:rsidRDefault="000869FF" w:rsidP="005A3AC3">
            <w:pPr>
              <w:jc w:val="center"/>
              <w:rPr>
                <w:rFonts w:ascii="標楷體" w:eastAsia="標楷體" w:hAnsi="標楷體"/>
                <w:color w:val="000000" w:themeColor="text1"/>
              </w:rPr>
            </w:pPr>
          </w:p>
        </w:tc>
        <w:tc>
          <w:tcPr>
            <w:tcW w:w="391" w:type="pct"/>
            <w:tcBorders>
              <w:top w:val="single" w:sz="4" w:space="0" w:color="auto"/>
              <w:right w:val="single" w:sz="4" w:space="0" w:color="auto"/>
            </w:tcBorders>
            <w:shd w:val="clear" w:color="auto" w:fill="D9D9D9" w:themeFill="background1" w:themeFillShade="D9"/>
            <w:vAlign w:val="center"/>
          </w:tcPr>
          <w:p w14:paraId="7E57FEEB" w14:textId="77777777" w:rsidR="000869FF" w:rsidRPr="00CC7754" w:rsidRDefault="000869FF" w:rsidP="005A3AC3">
            <w:pPr>
              <w:jc w:val="center"/>
              <w:rPr>
                <w:rFonts w:eastAsia="標楷體"/>
                <w:color w:val="000000" w:themeColor="text1"/>
              </w:rPr>
            </w:pPr>
            <w:r w:rsidRPr="00CC7754">
              <w:rPr>
                <w:rFonts w:eastAsia="標楷體"/>
                <w:color w:val="000000" w:themeColor="text1"/>
              </w:rPr>
              <w:t>2</w:t>
            </w:r>
          </w:p>
        </w:tc>
        <w:tc>
          <w:tcPr>
            <w:tcW w:w="1299" w:type="pct"/>
            <w:gridSpan w:val="2"/>
            <w:tcBorders>
              <w:top w:val="single" w:sz="4" w:space="0" w:color="auto"/>
              <w:left w:val="single" w:sz="4" w:space="0" w:color="auto"/>
              <w:right w:val="single" w:sz="4" w:space="0" w:color="auto"/>
            </w:tcBorders>
          </w:tcPr>
          <w:p w14:paraId="10DB7662"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活動名稱：</w:t>
            </w:r>
          </w:p>
          <w:p w14:paraId="4E594E90"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地點：</w:t>
            </w:r>
          </w:p>
          <w:p w14:paraId="5327D6A8" w14:textId="77777777" w:rsidR="000869FF" w:rsidRPr="00CC7754" w:rsidRDefault="000869FF" w:rsidP="005A3AC3">
            <w:pPr>
              <w:rPr>
                <w:rFonts w:ascii="標楷體" w:eastAsia="標楷體" w:hAnsi="標楷體"/>
                <w:color w:val="000000" w:themeColor="text1"/>
              </w:rPr>
            </w:pPr>
            <w:r w:rsidRPr="00CC7754">
              <w:rPr>
                <w:rFonts w:ascii="標楷體" w:eastAsia="標楷體" w:hAnsi="標楷體" w:hint="eastAsia"/>
                <w:color w:val="000000" w:themeColor="text1"/>
              </w:rPr>
              <w:t>日期：</w:t>
            </w:r>
          </w:p>
        </w:tc>
        <w:tc>
          <w:tcPr>
            <w:tcW w:w="2788" w:type="pct"/>
            <w:gridSpan w:val="6"/>
            <w:tcBorders>
              <w:top w:val="single" w:sz="4" w:space="0" w:color="auto"/>
              <w:left w:val="single" w:sz="4" w:space="0" w:color="auto"/>
            </w:tcBorders>
            <w:vAlign w:val="center"/>
          </w:tcPr>
          <w:p w14:paraId="3A62DDE6" w14:textId="77777777" w:rsidR="000869FF" w:rsidRPr="00CC7754" w:rsidRDefault="000869FF" w:rsidP="005A3AC3">
            <w:pPr>
              <w:jc w:val="both"/>
              <w:rPr>
                <w:rFonts w:ascii="標楷體" w:eastAsia="標楷體" w:hAnsi="標楷體"/>
                <w:color w:val="000000" w:themeColor="text1"/>
              </w:rPr>
            </w:pPr>
          </w:p>
        </w:tc>
      </w:tr>
      <w:tr w:rsidR="000869FF" w:rsidRPr="00CC7754" w14:paraId="0065D00E" w14:textId="77777777" w:rsidTr="005A3AC3">
        <w:trPr>
          <w:trHeight w:val="737"/>
        </w:trPr>
        <w:tc>
          <w:tcPr>
            <w:tcW w:w="521" w:type="pct"/>
            <w:vMerge w:val="restart"/>
            <w:shd w:val="clear" w:color="auto" w:fill="D9D9D9" w:themeFill="background1" w:themeFillShade="D9"/>
            <w:vAlign w:val="center"/>
          </w:tcPr>
          <w:p w14:paraId="35F8EA72"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論文審查結果</w:t>
            </w:r>
          </w:p>
        </w:tc>
        <w:tc>
          <w:tcPr>
            <w:tcW w:w="1690" w:type="pct"/>
            <w:gridSpan w:val="3"/>
            <w:vMerge w:val="restart"/>
            <w:vAlign w:val="center"/>
          </w:tcPr>
          <w:p w14:paraId="2946EFC2" w14:textId="77777777" w:rsidR="000869FF" w:rsidRPr="00CC7754" w:rsidRDefault="000869FF" w:rsidP="005A3AC3">
            <w:pPr>
              <w:ind w:left="269" w:hangingChars="112" w:hanging="269"/>
              <w:rPr>
                <w:rFonts w:ascii="標楷體" w:eastAsia="標楷體" w:hAnsi="標楷體"/>
                <w:color w:val="000000" w:themeColor="text1"/>
              </w:rPr>
            </w:pPr>
            <w:r w:rsidRPr="00CC7754">
              <w:rPr>
                <w:rFonts w:ascii="標楷體" w:eastAsia="標楷體" w:hAnsi="標楷體" w:hint="eastAsia"/>
                <w:color w:val="000000" w:themeColor="text1"/>
              </w:rPr>
              <w:t>□不同意申請</w:t>
            </w:r>
            <w:r w:rsidRPr="00CC7754">
              <w:rPr>
                <w:rFonts w:ascii="標楷體" w:eastAsia="標楷體" w:hAnsi="標楷體"/>
                <w:color w:val="000000" w:themeColor="text1"/>
              </w:rPr>
              <w:t>(</w:t>
            </w:r>
            <w:proofErr w:type="gramStart"/>
            <w:r w:rsidRPr="00CC7754">
              <w:rPr>
                <w:rFonts w:ascii="標楷體" w:eastAsia="標楷體" w:hAnsi="標楷體" w:hint="eastAsia"/>
                <w:color w:val="000000" w:themeColor="text1"/>
              </w:rPr>
              <w:t>繳回系辦</w:t>
            </w:r>
            <w:proofErr w:type="gramEnd"/>
            <w:r w:rsidRPr="00CC7754">
              <w:rPr>
                <w:rFonts w:ascii="標楷體" w:eastAsia="標楷體" w:hAnsi="標楷體" w:hint="eastAsia"/>
                <w:color w:val="000000" w:themeColor="text1"/>
              </w:rPr>
              <w:t>存查</w:t>
            </w:r>
            <w:r w:rsidRPr="00CC7754">
              <w:rPr>
                <w:rFonts w:ascii="標楷體" w:eastAsia="標楷體" w:hAnsi="標楷體"/>
                <w:color w:val="000000" w:themeColor="text1"/>
              </w:rPr>
              <w:t>)</w:t>
            </w:r>
            <w:r w:rsidRPr="00CC7754">
              <w:rPr>
                <w:rFonts w:ascii="標楷體" w:eastAsia="標楷體" w:hAnsi="標楷體" w:hint="eastAsia"/>
                <w:color w:val="000000" w:themeColor="text1"/>
              </w:rPr>
              <w:t>。</w:t>
            </w:r>
          </w:p>
          <w:p w14:paraId="21689EE0" w14:textId="77777777" w:rsidR="000869FF" w:rsidRPr="00CC7754" w:rsidRDefault="000869FF" w:rsidP="005A3AC3">
            <w:pPr>
              <w:ind w:left="240" w:hangingChars="100" w:hanging="240"/>
              <w:rPr>
                <w:rFonts w:ascii="標楷體" w:eastAsia="標楷體" w:hAnsi="標楷體"/>
                <w:color w:val="000000" w:themeColor="text1"/>
              </w:rPr>
            </w:pPr>
            <w:r w:rsidRPr="00CC7754">
              <w:rPr>
                <w:rFonts w:ascii="標楷體" w:eastAsia="標楷體" w:hAnsi="標楷體" w:hint="eastAsia"/>
                <w:color w:val="000000" w:themeColor="text1"/>
              </w:rPr>
              <w:t>□符合本系所專業研究領域，同意申請但需再修改完整。</w:t>
            </w:r>
          </w:p>
          <w:p w14:paraId="45A3B018" w14:textId="77777777" w:rsidR="000869FF" w:rsidRPr="00CC7754" w:rsidRDefault="000869FF" w:rsidP="005A3AC3">
            <w:pPr>
              <w:ind w:left="240" w:hangingChars="100" w:hanging="240"/>
              <w:rPr>
                <w:rFonts w:ascii="標楷體" w:eastAsia="標楷體" w:hAnsi="標楷體"/>
                <w:color w:val="000000" w:themeColor="text1"/>
              </w:rPr>
            </w:pPr>
            <w:r w:rsidRPr="00CC7754">
              <w:rPr>
                <w:rFonts w:ascii="標楷體" w:eastAsia="標楷體" w:hAnsi="標楷體" w:hint="eastAsia"/>
                <w:color w:val="000000" w:themeColor="text1"/>
              </w:rPr>
              <w:t>□已完整且符合本系所專業研究領域，同意申請。</w:t>
            </w:r>
          </w:p>
        </w:tc>
        <w:tc>
          <w:tcPr>
            <w:tcW w:w="368" w:type="pct"/>
            <w:gridSpan w:val="2"/>
            <w:vMerge w:val="restart"/>
            <w:shd w:val="clear" w:color="auto" w:fill="D9D9D9" w:themeFill="background1" w:themeFillShade="D9"/>
            <w:vAlign w:val="center"/>
          </w:tcPr>
          <w:p w14:paraId="33A775D1"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審查委員簽名</w:t>
            </w:r>
          </w:p>
        </w:tc>
        <w:tc>
          <w:tcPr>
            <w:tcW w:w="2421" w:type="pct"/>
            <w:gridSpan w:val="4"/>
            <w:vAlign w:val="center"/>
          </w:tcPr>
          <w:p w14:paraId="3A5F9863" w14:textId="77777777" w:rsidR="000869FF" w:rsidRPr="00CC7754" w:rsidRDefault="000869FF" w:rsidP="005A3AC3">
            <w:pPr>
              <w:jc w:val="both"/>
              <w:rPr>
                <w:rFonts w:ascii="標楷體" w:eastAsia="標楷體" w:hAnsi="標楷體"/>
                <w:color w:val="000000" w:themeColor="text1"/>
              </w:rPr>
            </w:pPr>
          </w:p>
        </w:tc>
      </w:tr>
      <w:tr w:rsidR="000869FF" w:rsidRPr="00CC7754" w14:paraId="7C216861" w14:textId="77777777" w:rsidTr="005A3AC3">
        <w:trPr>
          <w:trHeight w:val="737"/>
        </w:trPr>
        <w:tc>
          <w:tcPr>
            <w:tcW w:w="521" w:type="pct"/>
            <w:vMerge/>
            <w:shd w:val="clear" w:color="auto" w:fill="D9D9D9" w:themeFill="background1" w:themeFillShade="D9"/>
            <w:vAlign w:val="center"/>
          </w:tcPr>
          <w:p w14:paraId="5CEB6481" w14:textId="77777777" w:rsidR="000869FF" w:rsidRPr="00CC7754" w:rsidRDefault="000869FF" w:rsidP="005A3AC3">
            <w:pPr>
              <w:jc w:val="center"/>
              <w:rPr>
                <w:rFonts w:ascii="標楷體" w:eastAsia="標楷體" w:hAnsi="標楷體"/>
                <w:color w:val="000000" w:themeColor="text1"/>
              </w:rPr>
            </w:pPr>
          </w:p>
        </w:tc>
        <w:tc>
          <w:tcPr>
            <w:tcW w:w="1690" w:type="pct"/>
            <w:gridSpan w:val="3"/>
            <w:vMerge/>
            <w:vAlign w:val="center"/>
          </w:tcPr>
          <w:p w14:paraId="4D7B8447" w14:textId="77777777" w:rsidR="000869FF" w:rsidRPr="00CC7754" w:rsidRDefault="000869FF" w:rsidP="005A3AC3">
            <w:pPr>
              <w:jc w:val="center"/>
              <w:rPr>
                <w:rFonts w:ascii="標楷體" w:eastAsia="標楷體" w:hAnsi="標楷體"/>
                <w:color w:val="000000" w:themeColor="text1"/>
              </w:rPr>
            </w:pPr>
          </w:p>
        </w:tc>
        <w:tc>
          <w:tcPr>
            <w:tcW w:w="368" w:type="pct"/>
            <w:gridSpan w:val="2"/>
            <w:vMerge/>
            <w:shd w:val="clear" w:color="auto" w:fill="D9D9D9" w:themeFill="background1" w:themeFillShade="D9"/>
            <w:vAlign w:val="center"/>
          </w:tcPr>
          <w:p w14:paraId="168E70BC" w14:textId="77777777" w:rsidR="000869FF" w:rsidRPr="00CC7754" w:rsidRDefault="000869FF" w:rsidP="005A3AC3">
            <w:pPr>
              <w:jc w:val="center"/>
              <w:rPr>
                <w:rFonts w:ascii="標楷體" w:eastAsia="標楷體" w:hAnsi="標楷體"/>
                <w:color w:val="000000" w:themeColor="text1"/>
              </w:rPr>
            </w:pPr>
          </w:p>
        </w:tc>
        <w:tc>
          <w:tcPr>
            <w:tcW w:w="2421" w:type="pct"/>
            <w:gridSpan w:val="4"/>
            <w:tcBorders>
              <w:top w:val="single" w:sz="4" w:space="0" w:color="auto"/>
            </w:tcBorders>
            <w:vAlign w:val="center"/>
          </w:tcPr>
          <w:p w14:paraId="7187A713" w14:textId="77777777" w:rsidR="000869FF" w:rsidRPr="00CC7754" w:rsidRDefault="000869FF" w:rsidP="005A3AC3">
            <w:pPr>
              <w:jc w:val="both"/>
              <w:rPr>
                <w:rFonts w:ascii="標楷體" w:eastAsia="標楷體" w:hAnsi="標楷體"/>
                <w:color w:val="000000" w:themeColor="text1"/>
              </w:rPr>
            </w:pPr>
          </w:p>
        </w:tc>
      </w:tr>
      <w:tr w:rsidR="000869FF" w:rsidRPr="00CC7754" w14:paraId="70E18A30" w14:textId="77777777" w:rsidTr="005A3AC3">
        <w:trPr>
          <w:trHeight w:val="397"/>
        </w:trPr>
        <w:tc>
          <w:tcPr>
            <w:tcW w:w="521" w:type="pct"/>
            <w:vMerge/>
            <w:shd w:val="clear" w:color="auto" w:fill="D9D9D9" w:themeFill="background1" w:themeFillShade="D9"/>
            <w:vAlign w:val="center"/>
          </w:tcPr>
          <w:p w14:paraId="28AE4168" w14:textId="77777777" w:rsidR="000869FF" w:rsidRPr="00CC7754" w:rsidRDefault="000869FF" w:rsidP="005A3AC3">
            <w:pPr>
              <w:jc w:val="center"/>
              <w:rPr>
                <w:rFonts w:ascii="標楷體" w:eastAsia="標楷體" w:hAnsi="標楷體"/>
                <w:color w:val="000000" w:themeColor="text1"/>
              </w:rPr>
            </w:pPr>
          </w:p>
        </w:tc>
        <w:tc>
          <w:tcPr>
            <w:tcW w:w="1690" w:type="pct"/>
            <w:gridSpan w:val="3"/>
            <w:vMerge/>
            <w:vAlign w:val="center"/>
          </w:tcPr>
          <w:p w14:paraId="40100979" w14:textId="77777777" w:rsidR="000869FF" w:rsidRPr="00CC7754" w:rsidRDefault="000869FF" w:rsidP="005A3AC3">
            <w:pPr>
              <w:jc w:val="center"/>
              <w:rPr>
                <w:rFonts w:ascii="標楷體" w:eastAsia="標楷體" w:hAnsi="標楷體"/>
                <w:color w:val="000000" w:themeColor="text1"/>
              </w:rPr>
            </w:pPr>
          </w:p>
        </w:tc>
        <w:tc>
          <w:tcPr>
            <w:tcW w:w="368" w:type="pct"/>
            <w:gridSpan w:val="2"/>
            <w:vMerge/>
            <w:shd w:val="clear" w:color="auto" w:fill="D9D9D9" w:themeFill="background1" w:themeFillShade="D9"/>
            <w:vAlign w:val="center"/>
          </w:tcPr>
          <w:p w14:paraId="424846DE" w14:textId="77777777" w:rsidR="000869FF" w:rsidRPr="00CC7754" w:rsidRDefault="000869FF" w:rsidP="005A3AC3">
            <w:pPr>
              <w:jc w:val="center"/>
              <w:rPr>
                <w:rFonts w:ascii="標楷體" w:eastAsia="標楷體" w:hAnsi="標楷體"/>
                <w:color w:val="000000" w:themeColor="text1"/>
              </w:rPr>
            </w:pPr>
          </w:p>
        </w:tc>
        <w:tc>
          <w:tcPr>
            <w:tcW w:w="2421" w:type="pct"/>
            <w:gridSpan w:val="4"/>
            <w:vMerge w:val="restart"/>
            <w:tcBorders>
              <w:top w:val="single" w:sz="4" w:space="0" w:color="auto"/>
            </w:tcBorders>
            <w:vAlign w:val="center"/>
          </w:tcPr>
          <w:p w14:paraId="69D3794E" w14:textId="77777777" w:rsidR="000869FF" w:rsidRPr="00CC7754" w:rsidRDefault="000869FF" w:rsidP="005A3AC3">
            <w:pPr>
              <w:jc w:val="both"/>
              <w:rPr>
                <w:rFonts w:ascii="標楷體" w:eastAsia="標楷體" w:hAnsi="標楷體"/>
                <w:color w:val="000000" w:themeColor="text1"/>
              </w:rPr>
            </w:pPr>
          </w:p>
        </w:tc>
      </w:tr>
      <w:tr w:rsidR="000869FF" w:rsidRPr="00CC7754" w14:paraId="0B1931DE" w14:textId="77777777" w:rsidTr="005A3AC3">
        <w:trPr>
          <w:trHeight w:val="456"/>
        </w:trPr>
        <w:tc>
          <w:tcPr>
            <w:tcW w:w="521" w:type="pct"/>
            <w:vMerge/>
            <w:tcBorders>
              <w:bottom w:val="single" w:sz="18" w:space="0" w:color="auto"/>
            </w:tcBorders>
            <w:shd w:val="clear" w:color="auto" w:fill="D9D9D9" w:themeFill="background1" w:themeFillShade="D9"/>
            <w:vAlign w:val="center"/>
          </w:tcPr>
          <w:p w14:paraId="177F4003" w14:textId="77777777" w:rsidR="000869FF" w:rsidRPr="00CC7754" w:rsidRDefault="000869FF" w:rsidP="005A3AC3">
            <w:pPr>
              <w:jc w:val="center"/>
              <w:rPr>
                <w:rFonts w:ascii="標楷體" w:eastAsia="標楷體" w:hAnsi="標楷體"/>
                <w:color w:val="000000" w:themeColor="text1"/>
              </w:rPr>
            </w:pPr>
          </w:p>
        </w:tc>
        <w:tc>
          <w:tcPr>
            <w:tcW w:w="391" w:type="pct"/>
            <w:tcBorders>
              <w:bottom w:val="single" w:sz="18" w:space="0" w:color="auto"/>
            </w:tcBorders>
            <w:shd w:val="clear" w:color="auto" w:fill="D9D9D9" w:themeFill="background1" w:themeFillShade="D9"/>
            <w:vAlign w:val="center"/>
          </w:tcPr>
          <w:p w14:paraId="07C76E36" w14:textId="77777777" w:rsidR="000869FF" w:rsidRPr="00CC7754" w:rsidRDefault="000869FF" w:rsidP="005A3AC3">
            <w:pPr>
              <w:jc w:val="center"/>
              <w:rPr>
                <w:rFonts w:ascii="標楷體" w:eastAsia="標楷體" w:hAnsi="標楷體"/>
                <w:color w:val="000000" w:themeColor="text1"/>
              </w:rPr>
            </w:pPr>
            <w:r w:rsidRPr="00CC7754">
              <w:rPr>
                <w:rFonts w:ascii="標楷體" w:eastAsia="標楷體" w:hAnsi="標楷體" w:hint="eastAsia"/>
                <w:color w:val="000000" w:themeColor="text1"/>
              </w:rPr>
              <w:t>日期</w:t>
            </w:r>
          </w:p>
        </w:tc>
        <w:tc>
          <w:tcPr>
            <w:tcW w:w="1299" w:type="pct"/>
            <w:gridSpan w:val="2"/>
            <w:tcBorders>
              <w:bottom w:val="single" w:sz="18" w:space="0" w:color="auto"/>
            </w:tcBorders>
            <w:vAlign w:val="center"/>
          </w:tcPr>
          <w:p w14:paraId="08DBCD29" w14:textId="77777777" w:rsidR="000869FF" w:rsidRPr="00CC7754" w:rsidRDefault="000869FF" w:rsidP="005A3AC3">
            <w:pPr>
              <w:jc w:val="right"/>
              <w:rPr>
                <w:rFonts w:ascii="標楷體" w:eastAsia="標楷體" w:hAnsi="標楷體"/>
                <w:color w:val="000000" w:themeColor="text1"/>
              </w:rPr>
            </w:pPr>
            <w:r w:rsidRPr="00CC7754">
              <w:rPr>
                <w:rFonts w:ascii="標楷體" w:eastAsia="標楷體" w:hAnsi="標楷體" w:hint="eastAsia"/>
                <w:color w:val="000000" w:themeColor="text1"/>
              </w:rPr>
              <w:t>年</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 xml:space="preserve"> </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 xml:space="preserve">月 </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日</w:t>
            </w:r>
          </w:p>
        </w:tc>
        <w:tc>
          <w:tcPr>
            <w:tcW w:w="368" w:type="pct"/>
            <w:gridSpan w:val="2"/>
            <w:vMerge/>
            <w:tcBorders>
              <w:bottom w:val="single" w:sz="18" w:space="0" w:color="auto"/>
            </w:tcBorders>
            <w:shd w:val="clear" w:color="auto" w:fill="D9D9D9" w:themeFill="background1" w:themeFillShade="D9"/>
            <w:vAlign w:val="center"/>
          </w:tcPr>
          <w:p w14:paraId="735A5291" w14:textId="77777777" w:rsidR="000869FF" w:rsidRPr="00CC7754" w:rsidRDefault="000869FF" w:rsidP="005A3AC3">
            <w:pPr>
              <w:jc w:val="center"/>
              <w:rPr>
                <w:rFonts w:ascii="標楷體" w:eastAsia="標楷體" w:hAnsi="標楷體"/>
                <w:color w:val="000000" w:themeColor="text1"/>
              </w:rPr>
            </w:pPr>
          </w:p>
        </w:tc>
        <w:tc>
          <w:tcPr>
            <w:tcW w:w="2421" w:type="pct"/>
            <w:gridSpan w:val="4"/>
            <w:vMerge/>
            <w:tcBorders>
              <w:bottom w:val="single" w:sz="18" w:space="0" w:color="auto"/>
            </w:tcBorders>
            <w:vAlign w:val="center"/>
          </w:tcPr>
          <w:p w14:paraId="6B1E791D" w14:textId="77777777" w:rsidR="000869FF" w:rsidRPr="00CC7754" w:rsidRDefault="000869FF" w:rsidP="005A3AC3">
            <w:pPr>
              <w:jc w:val="both"/>
              <w:rPr>
                <w:rFonts w:ascii="標楷體" w:eastAsia="標楷體" w:hAnsi="標楷體"/>
                <w:color w:val="000000" w:themeColor="text1"/>
              </w:rPr>
            </w:pPr>
          </w:p>
        </w:tc>
      </w:tr>
    </w:tbl>
    <w:p w14:paraId="609ACD84" w14:textId="77777777" w:rsidR="000869FF" w:rsidRPr="00CC7754" w:rsidRDefault="000869FF" w:rsidP="000869FF">
      <w:pPr>
        <w:spacing w:beforeLines="50" w:before="120"/>
        <w:rPr>
          <w:rFonts w:ascii="標楷體" w:eastAsia="標楷體" w:hAnsi="標楷體"/>
          <w:color w:val="000000" w:themeColor="text1"/>
        </w:rPr>
      </w:pPr>
      <w:r w:rsidRPr="00CC7754">
        <w:rPr>
          <w:color w:val="000000" w:themeColor="text1"/>
        </w:rPr>
        <w:t xml:space="preserve">    </w:t>
      </w:r>
      <w:r w:rsidRPr="00CC7754">
        <w:rPr>
          <w:rFonts w:ascii="標楷體" w:eastAsia="標楷體" w:hAnsi="標楷體" w:hint="eastAsia"/>
          <w:color w:val="000000" w:themeColor="text1"/>
        </w:rPr>
        <w:t>本人指導碩士生</w:t>
      </w:r>
      <w:r w:rsidRPr="00CC7754">
        <w:rPr>
          <w:rFonts w:ascii="標楷體" w:eastAsia="標楷體" w:hAnsi="標楷體"/>
          <w:color w:val="000000" w:themeColor="text1"/>
          <w:u w:val="single"/>
        </w:rPr>
        <w:t xml:space="preserve">                </w:t>
      </w:r>
      <w:r w:rsidRPr="00CC7754">
        <w:rPr>
          <w:rFonts w:ascii="標楷體" w:eastAsia="標楷體" w:hAnsi="標楷體" w:hint="eastAsia"/>
          <w:color w:val="000000" w:themeColor="text1"/>
        </w:rPr>
        <w:t>，經委員會審查論文通過並完成學術活動，茲同意</w:t>
      </w:r>
      <w:proofErr w:type="gramStart"/>
      <w:r w:rsidRPr="00CC7754">
        <w:rPr>
          <w:rFonts w:ascii="標楷體" w:eastAsia="標楷體" w:hAnsi="標楷體" w:hint="eastAsia"/>
          <w:color w:val="000000" w:themeColor="text1"/>
        </w:rPr>
        <w:t>該生提本</w:t>
      </w:r>
      <w:proofErr w:type="gramEnd"/>
      <w:r w:rsidRPr="00CC7754">
        <w:rPr>
          <w:rFonts w:ascii="標楷體" w:eastAsia="標楷體" w:hAnsi="標楷體" w:hint="eastAsia"/>
          <w:color w:val="000000" w:themeColor="text1"/>
        </w:rPr>
        <w:t>學期碩士學位論文口試。</w:t>
      </w:r>
      <w:r w:rsidRPr="00CC7754">
        <w:rPr>
          <w:rFonts w:ascii="標楷體" w:eastAsia="標楷體" w:hAnsi="標楷體"/>
          <w:color w:val="000000" w:themeColor="text1"/>
        </w:rPr>
        <w:t>(</w:t>
      </w:r>
      <w:r w:rsidRPr="00CC7754">
        <w:rPr>
          <w:rFonts w:ascii="標楷體" w:eastAsia="標楷體" w:hAnsi="標楷體" w:hint="eastAsia"/>
          <w:color w:val="000000" w:themeColor="text1"/>
        </w:rPr>
        <w:t>依本系碩士班學位論文審查作業要點辦理</w:t>
      </w:r>
      <w:r w:rsidRPr="00CC7754">
        <w:rPr>
          <w:rFonts w:ascii="標楷體" w:eastAsia="標楷體" w:hAnsi="標楷體"/>
          <w:color w:val="000000" w:themeColor="text1"/>
        </w:rPr>
        <w:t>)</w:t>
      </w:r>
    </w:p>
    <w:p w14:paraId="2DCB1FD0" w14:textId="77777777" w:rsidR="000869FF" w:rsidRPr="00CC7754" w:rsidRDefault="000869FF" w:rsidP="000869FF">
      <w:pPr>
        <w:rPr>
          <w:rFonts w:ascii="標楷體" w:eastAsia="標楷體" w:hAnsi="標楷體"/>
          <w:color w:val="000000" w:themeColor="text1"/>
        </w:rPr>
      </w:pP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此</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致</w:t>
      </w:r>
    </w:p>
    <w:p w14:paraId="649046C0" w14:textId="77777777" w:rsidR="000869FF" w:rsidRPr="00CC7754" w:rsidRDefault="000869FF" w:rsidP="000869FF">
      <w:pPr>
        <w:rPr>
          <w:rFonts w:ascii="標楷體" w:eastAsia="標楷體" w:hAnsi="標楷體"/>
          <w:color w:val="000000" w:themeColor="text1"/>
        </w:rPr>
      </w:pPr>
    </w:p>
    <w:p w14:paraId="0DF72BF0" w14:textId="77777777" w:rsidR="000869FF" w:rsidRDefault="000869FF" w:rsidP="000869FF">
      <w:pPr>
        <w:widowControl/>
        <w:rPr>
          <w:rFonts w:ascii="標楷體" w:eastAsia="標楷體" w:hAnsi="標楷體"/>
          <w:color w:val="000000" w:themeColor="text1"/>
          <w:u w:val="single"/>
        </w:rPr>
      </w:pPr>
      <w:r w:rsidRPr="00CC7754">
        <w:rPr>
          <w:rFonts w:ascii="標楷體" w:eastAsia="標楷體" w:hAnsi="標楷體" w:hint="eastAsia"/>
          <w:color w:val="000000" w:themeColor="text1"/>
        </w:rPr>
        <w:t>系辦</w:t>
      </w:r>
      <w:r>
        <w:rPr>
          <w:rFonts w:ascii="標楷體" w:eastAsia="標楷體" w:hAnsi="標楷體" w:hint="eastAsia"/>
          <w:color w:val="000000" w:themeColor="text1"/>
        </w:rPr>
        <w:t>收件</w:t>
      </w:r>
      <w:r w:rsidRPr="00CC7754">
        <w:rPr>
          <w:rFonts w:ascii="標楷體" w:eastAsia="標楷體" w:hAnsi="標楷體" w:hint="eastAsia"/>
          <w:color w:val="000000" w:themeColor="text1"/>
        </w:rPr>
        <w:t>：</w:t>
      </w:r>
      <w:r w:rsidRPr="00CC7754">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Pr="00B45546">
        <w:rPr>
          <w:rFonts w:ascii="標楷體" w:eastAsia="標楷體" w:hAnsi="標楷體" w:hint="eastAsia"/>
          <w:color w:val="000000" w:themeColor="text1"/>
        </w:rPr>
        <w:t xml:space="preserve"> </w:t>
      </w:r>
      <w:r w:rsidRPr="00CC7754">
        <w:rPr>
          <w:rFonts w:ascii="標楷體" w:eastAsia="標楷體" w:hAnsi="標楷體" w:hint="eastAsia"/>
          <w:color w:val="000000" w:themeColor="text1"/>
        </w:rPr>
        <w:t>指導教授簽章：</w:t>
      </w:r>
      <w:r w:rsidRPr="00CC7754">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Pr="00CC7754">
        <w:rPr>
          <w:rFonts w:ascii="標楷體" w:eastAsia="標楷體" w:hAnsi="標楷體"/>
          <w:color w:val="000000" w:themeColor="text1"/>
        </w:rPr>
        <w:t xml:space="preserve"> </w:t>
      </w:r>
      <w:r w:rsidRPr="00CC7754">
        <w:rPr>
          <w:rFonts w:ascii="標楷體" w:eastAsia="標楷體" w:hAnsi="標楷體" w:hint="eastAsia"/>
          <w:color w:val="000000" w:themeColor="text1"/>
        </w:rPr>
        <w:t>系主任簽章：</w:t>
      </w:r>
      <w:bookmarkEnd w:id="0"/>
      <w:r w:rsidRPr="00CC7754">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p>
    <w:p w14:paraId="5E5D5726" w14:textId="77777777" w:rsidR="000869FF" w:rsidRDefault="000869FF" w:rsidP="000869FF">
      <w:pPr>
        <w:widowControl/>
        <w:rPr>
          <w:rFonts w:ascii="標楷體" w:eastAsia="標楷體" w:hAnsi="標楷體"/>
          <w:color w:val="000000" w:themeColor="text1"/>
          <w:u w:val="single"/>
        </w:rPr>
      </w:pPr>
      <w:r w:rsidRPr="00683BBD">
        <w:rPr>
          <w:rFonts w:ascii="標楷體" w:eastAsia="標楷體" w:hAnsi="標楷體"/>
          <w:noProof/>
          <w:color w:val="000000" w:themeColor="text1"/>
        </w:rPr>
        <mc:AlternateContent>
          <mc:Choice Requires="wps">
            <w:drawing>
              <wp:anchor distT="45720" distB="45720" distL="114300" distR="114300" simplePos="0" relativeHeight="251661312" behindDoc="0" locked="0" layoutInCell="1" allowOverlap="1" wp14:anchorId="5F450A8C" wp14:editId="76B275A5">
                <wp:simplePos x="0" y="0"/>
                <wp:positionH relativeFrom="margin">
                  <wp:posOffset>5565140</wp:posOffset>
                </wp:positionH>
                <wp:positionV relativeFrom="margin">
                  <wp:posOffset>9588500</wp:posOffset>
                </wp:positionV>
                <wp:extent cx="894080" cy="262890"/>
                <wp:effectExtent l="0" t="0" r="2032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62890"/>
                        </a:xfrm>
                        <a:prstGeom prst="rect">
                          <a:avLst/>
                        </a:prstGeom>
                        <a:solidFill>
                          <a:srgbClr val="FFFFFF"/>
                        </a:solidFill>
                        <a:ln w="3175">
                          <a:solidFill>
                            <a:srgbClr val="000000"/>
                          </a:solidFill>
                          <a:prstDash val="sysDot"/>
                          <a:miter lim="800000"/>
                          <a:headEnd/>
                          <a:tailEnd/>
                        </a:ln>
                      </wps:spPr>
                      <wps:txbx>
                        <w:txbxContent>
                          <w:p w14:paraId="5500538E" w14:textId="77777777" w:rsidR="000869FF" w:rsidRPr="0056348C" w:rsidRDefault="000869FF" w:rsidP="000869FF">
                            <w:pPr>
                              <w:rPr>
                                <w:rFonts w:eastAsia="標楷體"/>
                                <w:sz w:val="20"/>
                              </w:rPr>
                            </w:pPr>
                            <w:r w:rsidRPr="0056348C">
                              <w:rPr>
                                <w:rFonts w:eastAsia="標楷體"/>
                                <w:sz w:val="20"/>
                              </w:rPr>
                              <w:t>113.06.19</w:t>
                            </w:r>
                            <w:r w:rsidRPr="0056348C">
                              <w:rPr>
                                <w:rFonts w:eastAsia="標楷體"/>
                                <w:sz w:val="20"/>
                              </w:rPr>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50A8C" id="_x0000_s1027" type="#_x0000_t202" style="position:absolute;margin-left:438.2pt;margin-top:755pt;width:70.4pt;height:2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" strokeweight=".25pt">
                <v:stroke dashstyle="1 1"/>
                <v:textbox>
                  <w:txbxContent>
                    <w:p w14:paraId="5500538E" w14:textId="77777777" w:rsidR="000869FF" w:rsidRPr="0056348C" w:rsidRDefault="000869FF" w:rsidP="000869FF">
                      <w:pPr>
                        <w:rPr>
                          <w:rFonts w:eastAsia="標楷體"/>
                          <w:sz w:val="20"/>
                        </w:rPr>
                      </w:pPr>
                      <w:r w:rsidRPr="0056348C">
                        <w:rPr>
                          <w:rFonts w:eastAsia="標楷體"/>
                          <w:sz w:val="20"/>
                        </w:rPr>
                        <w:t>113.06.19</w:t>
                      </w:r>
                      <w:r w:rsidRPr="0056348C">
                        <w:rPr>
                          <w:rFonts w:eastAsia="標楷體"/>
                          <w:sz w:val="20"/>
                        </w:rPr>
                        <w:t>版</w:t>
                      </w:r>
                    </w:p>
                  </w:txbxContent>
                </v:textbox>
                <w10:wrap anchorx="margin" anchory="margin"/>
              </v:shape>
            </w:pict>
          </mc:Fallback>
        </mc:AlternateContent>
      </w:r>
    </w:p>
    <w:p w14:paraId="5EEA20C1" w14:textId="7915719B" w:rsidR="004A6902" w:rsidRPr="000869FF" w:rsidRDefault="004A6902" w:rsidP="000869FF"/>
    <w:sectPr w:rsidR="004A6902" w:rsidRPr="000869FF" w:rsidSect="001A3B03">
      <w:footerReference w:type="even" r:id="rId8"/>
      <w:footerReference w:type="default" r:id="rId9"/>
      <w:pgSz w:w="11906" w:h="16838" w:code="9"/>
      <w:pgMar w:top="680" w:right="851" w:bottom="680" w:left="851" w:header="284" w:footer="0"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3D92D" w14:textId="77777777" w:rsidR="00FC4E1A" w:rsidRDefault="00FC4E1A">
      <w:r>
        <w:continuationSeparator/>
      </w:r>
    </w:p>
  </w:endnote>
  <w:endnote w:type="continuationSeparator" w:id="0">
    <w:p w14:paraId="040B20D3" w14:textId="77777777" w:rsidR="00FC4E1A" w:rsidRDefault="00FC4E1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華康中楷體">
    <w:altName w:val="微軟正黑體"/>
    <w:charset w:val="88"/>
    <w:family w:val="modern"/>
    <w:pitch w:val="fixed"/>
    <w:sig w:usb0="00000085" w:usb1="08080000" w:usb2="00000010" w:usb3="00000000" w:csb0="0010000A"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Kozuka Mincho Pr6N B">
    <w:altName w:val="MS Gothic"/>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2648" w14:textId="77777777" w:rsidR="00FC4E1A" w:rsidRDefault="00FC4E1A">
    <w:r>
      <w:continuationSeparator/>
    </w:r>
  </w:p>
  <w:p w14:paraId="2B249AE8" w14:textId="77777777" w:rsidR="00FC4E1A" w:rsidRDefault="00FC4E1A"/>
  <w:p w14:paraId="36578EC6" w14:textId="77777777" w:rsidR="00FC4E1A" w:rsidRDefault="00FC4E1A">
    <w:r>
      <w:rPr>
        <w:rStyle w:val="af1"/>
      </w:rPr>
      <w:fldChar w:fldCharType="begin"/>
    </w:r>
    <w:r>
      <w:rPr>
        <w:rStyle w:val="af1"/>
      </w:rPr>
      <w:instrText xml:space="preserve">PAGE  </w:instrText>
    </w:r>
    <w:r>
      <w:rPr>
        <w:rStyle w:val="af1"/>
      </w:rPr>
      <w:fldChar w:fldCharType="end"/>
    </w:r>
    <w:r>
      <w:rPr>
        <w:rStyle w:val="af1"/>
        <w:noProof/>
      </w:rPr>
      <w:t>- 2 -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AA08E" w14:textId="77777777" w:rsidR="00FC4E1A" w:rsidRDefault="00FC4E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7B96" w14:textId="77777777" w:rsidR="00FC4E1A" w:rsidRDefault="00FC4E1A">
      <w:proofErr w:type="gramStart"/>
      <w:r>
        <w:t>洀</w:t>
      </w:r>
      <w:proofErr w:type="gramEnd"/>
      <w:r>
        <w:t>H</w:t>
      </w:r>
    </w:p>
  </w:footnote>
  <w:footnote w:type="continuationSeparator" w:id="0">
    <w:p w14:paraId="5B884B6F" w14:textId="77777777" w:rsidR="00FC4E1A" w:rsidRDefault="00FC4E1A">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511"/>
    <w:multiLevelType w:val="hybridMultilevel"/>
    <w:tmpl w:val="AC84DDCE"/>
    <w:lvl w:ilvl="0" w:tplc="FAEE3B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22C70"/>
    <w:multiLevelType w:val="hybridMultilevel"/>
    <w:tmpl w:val="FA0E98F8"/>
    <w:lvl w:ilvl="0" w:tplc="FA6A5958">
      <w:numFmt w:val="bullet"/>
      <w:lvlText w:val=""/>
      <w:lvlJc w:val="left"/>
      <w:pPr>
        <w:ind w:left="586" w:hanging="480"/>
      </w:pPr>
      <w:rPr>
        <w:rFonts w:ascii="Wingdings" w:eastAsia="Wingdings" w:hAnsi="Wingdings" w:cs="Wingdings" w:hint="default"/>
        <w:b w:val="0"/>
        <w:bCs w:val="0"/>
        <w:i w:val="0"/>
        <w:iCs w:val="0"/>
        <w:spacing w:val="0"/>
        <w:w w:val="100"/>
        <w:sz w:val="24"/>
        <w:szCs w:val="24"/>
        <w:lang w:val="en-US" w:eastAsia="zh-TW" w:bidi="ar-SA"/>
      </w:rPr>
    </w:lvl>
    <w:lvl w:ilvl="1" w:tplc="DA6AD2D4">
      <w:numFmt w:val="bullet"/>
      <w:lvlText w:val="•"/>
      <w:lvlJc w:val="left"/>
      <w:pPr>
        <w:ind w:left="826" w:hanging="480"/>
      </w:pPr>
      <w:rPr>
        <w:rFonts w:hint="default"/>
        <w:lang w:val="en-US" w:eastAsia="zh-TW" w:bidi="ar-SA"/>
      </w:rPr>
    </w:lvl>
    <w:lvl w:ilvl="2" w:tplc="86BA2806">
      <w:numFmt w:val="bullet"/>
      <w:lvlText w:val="•"/>
      <w:lvlJc w:val="left"/>
      <w:pPr>
        <w:ind w:left="1072" w:hanging="480"/>
      </w:pPr>
      <w:rPr>
        <w:rFonts w:hint="default"/>
        <w:lang w:val="en-US" w:eastAsia="zh-TW" w:bidi="ar-SA"/>
      </w:rPr>
    </w:lvl>
    <w:lvl w:ilvl="3" w:tplc="ECE6EBA2">
      <w:numFmt w:val="bullet"/>
      <w:lvlText w:val="•"/>
      <w:lvlJc w:val="left"/>
      <w:pPr>
        <w:ind w:left="1318" w:hanging="480"/>
      </w:pPr>
      <w:rPr>
        <w:rFonts w:hint="default"/>
        <w:lang w:val="en-US" w:eastAsia="zh-TW" w:bidi="ar-SA"/>
      </w:rPr>
    </w:lvl>
    <w:lvl w:ilvl="4" w:tplc="66FE9F3E">
      <w:numFmt w:val="bullet"/>
      <w:lvlText w:val="•"/>
      <w:lvlJc w:val="left"/>
      <w:pPr>
        <w:ind w:left="1564" w:hanging="480"/>
      </w:pPr>
      <w:rPr>
        <w:rFonts w:hint="default"/>
        <w:lang w:val="en-US" w:eastAsia="zh-TW" w:bidi="ar-SA"/>
      </w:rPr>
    </w:lvl>
    <w:lvl w:ilvl="5" w:tplc="AE465CA6">
      <w:numFmt w:val="bullet"/>
      <w:lvlText w:val="•"/>
      <w:lvlJc w:val="left"/>
      <w:pPr>
        <w:ind w:left="1810" w:hanging="480"/>
      </w:pPr>
      <w:rPr>
        <w:rFonts w:hint="default"/>
        <w:lang w:val="en-US" w:eastAsia="zh-TW" w:bidi="ar-SA"/>
      </w:rPr>
    </w:lvl>
    <w:lvl w:ilvl="6" w:tplc="AF5E43C6">
      <w:numFmt w:val="bullet"/>
      <w:lvlText w:val="•"/>
      <w:lvlJc w:val="left"/>
      <w:pPr>
        <w:ind w:left="2056" w:hanging="480"/>
      </w:pPr>
      <w:rPr>
        <w:rFonts w:hint="default"/>
        <w:lang w:val="en-US" w:eastAsia="zh-TW" w:bidi="ar-SA"/>
      </w:rPr>
    </w:lvl>
    <w:lvl w:ilvl="7" w:tplc="8F36A3DC">
      <w:numFmt w:val="bullet"/>
      <w:lvlText w:val="•"/>
      <w:lvlJc w:val="left"/>
      <w:pPr>
        <w:ind w:left="2302" w:hanging="480"/>
      </w:pPr>
      <w:rPr>
        <w:rFonts w:hint="default"/>
        <w:lang w:val="en-US" w:eastAsia="zh-TW" w:bidi="ar-SA"/>
      </w:rPr>
    </w:lvl>
    <w:lvl w:ilvl="8" w:tplc="DC2C4452">
      <w:numFmt w:val="bullet"/>
      <w:lvlText w:val="•"/>
      <w:lvlJc w:val="left"/>
      <w:pPr>
        <w:ind w:left="2548" w:hanging="480"/>
      </w:pPr>
      <w:rPr>
        <w:rFonts w:hint="default"/>
        <w:lang w:val="en-US" w:eastAsia="zh-TW" w:bidi="ar-SA"/>
      </w:rPr>
    </w:lvl>
  </w:abstractNum>
  <w:abstractNum w:abstractNumId="2" w15:restartNumberingAfterBreak="0">
    <w:nsid w:val="04C079F6"/>
    <w:multiLevelType w:val="hybridMultilevel"/>
    <w:tmpl w:val="76E81A50"/>
    <w:lvl w:ilvl="0" w:tplc="DD769176">
      <w:start w:val="1"/>
      <w:numFmt w:val="taiwaneseCountingThousand"/>
      <w:lvlText w:val="%1、"/>
      <w:lvlJc w:val="left"/>
      <w:pPr>
        <w:ind w:left="480" w:hanging="480"/>
      </w:pPr>
      <w:rPr>
        <w:rFonts w:ascii="標楷體" w:eastAsia="標楷體" w:hAnsi="標楷體"/>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7147BC"/>
    <w:multiLevelType w:val="hybridMultilevel"/>
    <w:tmpl w:val="68167368"/>
    <w:lvl w:ilvl="0" w:tplc="04090015">
      <w:start w:val="1"/>
      <w:numFmt w:val="taiwaneseCountingThousand"/>
      <w:lvlText w:val="%1、"/>
      <w:lvlJc w:val="left"/>
      <w:pPr>
        <w:tabs>
          <w:tab w:val="num" w:pos="720"/>
        </w:tabs>
        <w:ind w:left="720" w:hanging="360"/>
      </w:pPr>
      <w:rPr>
        <w:rFonts w:hint="default"/>
      </w:rPr>
    </w:lvl>
    <w:lvl w:ilvl="1" w:tplc="90E89444" w:tentative="1">
      <w:start w:val="1"/>
      <w:numFmt w:val="bullet"/>
      <w:lvlText w:val=""/>
      <w:lvlJc w:val="left"/>
      <w:pPr>
        <w:tabs>
          <w:tab w:val="num" w:pos="1440"/>
        </w:tabs>
        <w:ind w:left="1440" w:hanging="360"/>
      </w:pPr>
      <w:rPr>
        <w:rFonts w:ascii="Wingdings" w:hAnsi="Wingdings" w:hint="default"/>
      </w:rPr>
    </w:lvl>
    <w:lvl w:ilvl="2" w:tplc="99500C60" w:tentative="1">
      <w:start w:val="1"/>
      <w:numFmt w:val="bullet"/>
      <w:lvlText w:val=""/>
      <w:lvlJc w:val="left"/>
      <w:pPr>
        <w:tabs>
          <w:tab w:val="num" w:pos="2160"/>
        </w:tabs>
        <w:ind w:left="2160" w:hanging="360"/>
      </w:pPr>
      <w:rPr>
        <w:rFonts w:ascii="Wingdings" w:hAnsi="Wingdings" w:hint="default"/>
      </w:rPr>
    </w:lvl>
    <w:lvl w:ilvl="3" w:tplc="41AA711C" w:tentative="1">
      <w:start w:val="1"/>
      <w:numFmt w:val="bullet"/>
      <w:lvlText w:val=""/>
      <w:lvlJc w:val="left"/>
      <w:pPr>
        <w:tabs>
          <w:tab w:val="num" w:pos="2880"/>
        </w:tabs>
        <w:ind w:left="2880" w:hanging="360"/>
      </w:pPr>
      <w:rPr>
        <w:rFonts w:ascii="Wingdings" w:hAnsi="Wingdings" w:hint="default"/>
      </w:rPr>
    </w:lvl>
    <w:lvl w:ilvl="4" w:tplc="D92C2920" w:tentative="1">
      <w:start w:val="1"/>
      <w:numFmt w:val="bullet"/>
      <w:lvlText w:val=""/>
      <w:lvlJc w:val="left"/>
      <w:pPr>
        <w:tabs>
          <w:tab w:val="num" w:pos="3600"/>
        </w:tabs>
        <w:ind w:left="3600" w:hanging="360"/>
      </w:pPr>
      <w:rPr>
        <w:rFonts w:ascii="Wingdings" w:hAnsi="Wingdings" w:hint="default"/>
      </w:rPr>
    </w:lvl>
    <w:lvl w:ilvl="5" w:tplc="2D56B552" w:tentative="1">
      <w:start w:val="1"/>
      <w:numFmt w:val="bullet"/>
      <w:lvlText w:val=""/>
      <w:lvlJc w:val="left"/>
      <w:pPr>
        <w:tabs>
          <w:tab w:val="num" w:pos="4320"/>
        </w:tabs>
        <w:ind w:left="4320" w:hanging="360"/>
      </w:pPr>
      <w:rPr>
        <w:rFonts w:ascii="Wingdings" w:hAnsi="Wingdings" w:hint="default"/>
      </w:rPr>
    </w:lvl>
    <w:lvl w:ilvl="6" w:tplc="7F1015B6" w:tentative="1">
      <w:start w:val="1"/>
      <w:numFmt w:val="bullet"/>
      <w:lvlText w:val=""/>
      <w:lvlJc w:val="left"/>
      <w:pPr>
        <w:tabs>
          <w:tab w:val="num" w:pos="5040"/>
        </w:tabs>
        <w:ind w:left="5040" w:hanging="360"/>
      </w:pPr>
      <w:rPr>
        <w:rFonts w:ascii="Wingdings" w:hAnsi="Wingdings" w:hint="default"/>
      </w:rPr>
    </w:lvl>
    <w:lvl w:ilvl="7" w:tplc="2BC23C2E" w:tentative="1">
      <w:start w:val="1"/>
      <w:numFmt w:val="bullet"/>
      <w:lvlText w:val=""/>
      <w:lvlJc w:val="left"/>
      <w:pPr>
        <w:tabs>
          <w:tab w:val="num" w:pos="5760"/>
        </w:tabs>
        <w:ind w:left="5760" w:hanging="360"/>
      </w:pPr>
      <w:rPr>
        <w:rFonts w:ascii="Wingdings" w:hAnsi="Wingdings" w:hint="default"/>
      </w:rPr>
    </w:lvl>
    <w:lvl w:ilvl="8" w:tplc="042684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D1401"/>
    <w:multiLevelType w:val="hybridMultilevel"/>
    <w:tmpl w:val="D1649C66"/>
    <w:lvl w:ilvl="0" w:tplc="8D2AF4D0">
      <w:start w:val="1"/>
      <w:numFmt w:val="decimal"/>
      <w:lvlText w:val="(%1)"/>
      <w:lvlJc w:val="left"/>
      <w:pPr>
        <w:ind w:left="1456" w:hanging="480"/>
      </w:pPr>
      <w:rPr>
        <w:rFonts w:hint="default"/>
        <w:b w:val="0"/>
      </w:rPr>
    </w:lvl>
    <w:lvl w:ilvl="1" w:tplc="04090019" w:tentative="1">
      <w:start w:val="1"/>
      <w:numFmt w:val="ideographTraditional"/>
      <w:lvlText w:val="%2、"/>
      <w:lvlJc w:val="left"/>
      <w:pPr>
        <w:ind w:left="1936" w:hanging="480"/>
      </w:pPr>
    </w:lvl>
    <w:lvl w:ilvl="2" w:tplc="0409001B" w:tentative="1">
      <w:start w:val="1"/>
      <w:numFmt w:val="lowerRoman"/>
      <w:lvlText w:val="%3."/>
      <w:lvlJc w:val="right"/>
      <w:pPr>
        <w:ind w:left="2416" w:hanging="480"/>
      </w:pPr>
    </w:lvl>
    <w:lvl w:ilvl="3" w:tplc="0409000F" w:tentative="1">
      <w:start w:val="1"/>
      <w:numFmt w:val="decimal"/>
      <w:lvlText w:val="%4."/>
      <w:lvlJc w:val="left"/>
      <w:pPr>
        <w:ind w:left="2896" w:hanging="480"/>
      </w:pPr>
    </w:lvl>
    <w:lvl w:ilvl="4" w:tplc="04090019" w:tentative="1">
      <w:start w:val="1"/>
      <w:numFmt w:val="ideographTraditional"/>
      <w:lvlText w:val="%5、"/>
      <w:lvlJc w:val="left"/>
      <w:pPr>
        <w:ind w:left="3376" w:hanging="480"/>
      </w:pPr>
    </w:lvl>
    <w:lvl w:ilvl="5" w:tplc="0409001B" w:tentative="1">
      <w:start w:val="1"/>
      <w:numFmt w:val="lowerRoman"/>
      <w:lvlText w:val="%6."/>
      <w:lvlJc w:val="right"/>
      <w:pPr>
        <w:ind w:left="3856" w:hanging="480"/>
      </w:pPr>
    </w:lvl>
    <w:lvl w:ilvl="6" w:tplc="0409000F" w:tentative="1">
      <w:start w:val="1"/>
      <w:numFmt w:val="decimal"/>
      <w:lvlText w:val="%7."/>
      <w:lvlJc w:val="left"/>
      <w:pPr>
        <w:ind w:left="4336" w:hanging="480"/>
      </w:pPr>
    </w:lvl>
    <w:lvl w:ilvl="7" w:tplc="04090019" w:tentative="1">
      <w:start w:val="1"/>
      <w:numFmt w:val="ideographTraditional"/>
      <w:lvlText w:val="%8、"/>
      <w:lvlJc w:val="left"/>
      <w:pPr>
        <w:ind w:left="4816" w:hanging="480"/>
      </w:pPr>
    </w:lvl>
    <w:lvl w:ilvl="8" w:tplc="0409001B" w:tentative="1">
      <w:start w:val="1"/>
      <w:numFmt w:val="lowerRoman"/>
      <w:lvlText w:val="%9."/>
      <w:lvlJc w:val="right"/>
      <w:pPr>
        <w:ind w:left="5296" w:hanging="480"/>
      </w:pPr>
    </w:lvl>
  </w:abstractNum>
  <w:abstractNum w:abstractNumId="5" w15:restartNumberingAfterBreak="0">
    <w:nsid w:val="0A201594"/>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6" w15:restartNumberingAfterBreak="0">
    <w:nsid w:val="0B3F21BC"/>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7" w15:restartNumberingAfterBreak="0">
    <w:nsid w:val="11017A99"/>
    <w:multiLevelType w:val="hybridMultilevel"/>
    <w:tmpl w:val="F0F0C02C"/>
    <w:lvl w:ilvl="0" w:tplc="CD7A3BAC">
      <w:start w:val="1"/>
      <w:numFmt w:val="taiwaneseCountingThousand"/>
      <w:lvlText w:val="%1、"/>
      <w:lvlJc w:val="left"/>
      <w:pPr>
        <w:ind w:left="480" w:hanging="480"/>
      </w:pPr>
      <w:rPr>
        <w:rFonts w:ascii="標楷體" w:eastAsia="標楷體" w:hAnsi="標楷體"/>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A3079F"/>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9" w15:restartNumberingAfterBreak="0">
    <w:nsid w:val="15A33691"/>
    <w:multiLevelType w:val="hybridMultilevel"/>
    <w:tmpl w:val="36141CA2"/>
    <w:lvl w:ilvl="0" w:tplc="E626FA64">
      <w:numFmt w:val="bullet"/>
      <w:lvlText w:val=""/>
      <w:lvlJc w:val="left"/>
      <w:pPr>
        <w:ind w:left="586" w:hanging="480"/>
      </w:pPr>
      <w:rPr>
        <w:rFonts w:ascii="Wingdings" w:eastAsia="Wingdings" w:hAnsi="Wingdings" w:cs="Wingdings" w:hint="default"/>
        <w:b w:val="0"/>
        <w:bCs w:val="0"/>
        <w:i w:val="0"/>
        <w:iCs w:val="0"/>
        <w:spacing w:val="0"/>
        <w:w w:val="100"/>
        <w:sz w:val="24"/>
        <w:szCs w:val="24"/>
        <w:lang w:val="en-US" w:eastAsia="zh-TW" w:bidi="ar-SA"/>
      </w:rPr>
    </w:lvl>
    <w:lvl w:ilvl="1" w:tplc="970A04B6">
      <w:numFmt w:val="bullet"/>
      <w:lvlText w:val="•"/>
      <w:lvlJc w:val="left"/>
      <w:pPr>
        <w:ind w:left="826" w:hanging="480"/>
      </w:pPr>
      <w:rPr>
        <w:rFonts w:hint="default"/>
        <w:lang w:val="en-US" w:eastAsia="zh-TW" w:bidi="ar-SA"/>
      </w:rPr>
    </w:lvl>
    <w:lvl w:ilvl="2" w:tplc="14BE111A">
      <w:numFmt w:val="bullet"/>
      <w:lvlText w:val="•"/>
      <w:lvlJc w:val="left"/>
      <w:pPr>
        <w:ind w:left="1072" w:hanging="480"/>
      </w:pPr>
      <w:rPr>
        <w:rFonts w:hint="default"/>
        <w:lang w:val="en-US" w:eastAsia="zh-TW" w:bidi="ar-SA"/>
      </w:rPr>
    </w:lvl>
    <w:lvl w:ilvl="3" w:tplc="719E345E">
      <w:numFmt w:val="bullet"/>
      <w:lvlText w:val="•"/>
      <w:lvlJc w:val="left"/>
      <w:pPr>
        <w:ind w:left="1318" w:hanging="480"/>
      </w:pPr>
      <w:rPr>
        <w:rFonts w:hint="default"/>
        <w:lang w:val="en-US" w:eastAsia="zh-TW" w:bidi="ar-SA"/>
      </w:rPr>
    </w:lvl>
    <w:lvl w:ilvl="4" w:tplc="89F4DE56">
      <w:numFmt w:val="bullet"/>
      <w:lvlText w:val="•"/>
      <w:lvlJc w:val="left"/>
      <w:pPr>
        <w:ind w:left="1564" w:hanging="480"/>
      </w:pPr>
      <w:rPr>
        <w:rFonts w:hint="default"/>
        <w:lang w:val="en-US" w:eastAsia="zh-TW" w:bidi="ar-SA"/>
      </w:rPr>
    </w:lvl>
    <w:lvl w:ilvl="5" w:tplc="45B8F622">
      <w:numFmt w:val="bullet"/>
      <w:lvlText w:val="•"/>
      <w:lvlJc w:val="left"/>
      <w:pPr>
        <w:ind w:left="1810" w:hanging="480"/>
      </w:pPr>
      <w:rPr>
        <w:rFonts w:hint="default"/>
        <w:lang w:val="en-US" w:eastAsia="zh-TW" w:bidi="ar-SA"/>
      </w:rPr>
    </w:lvl>
    <w:lvl w:ilvl="6" w:tplc="1E5E3E76">
      <w:numFmt w:val="bullet"/>
      <w:lvlText w:val="•"/>
      <w:lvlJc w:val="left"/>
      <w:pPr>
        <w:ind w:left="2056" w:hanging="480"/>
      </w:pPr>
      <w:rPr>
        <w:rFonts w:hint="default"/>
        <w:lang w:val="en-US" w:eastAsia="zh-TW" w:bidi="ar-SA"/>
      </w:rPr>
    </w:lvl>
    <w:lvl w:ilvl="7" w:tplc="A2A8BA20">
      <w:numFmt w:val="bullet"/>
      <w:lvlText w:val="•"/>
      <w:lvlJc w:val="left"/>
      <w:pPr>
        <w:ind w:left="2302" w:hanging="480"/>
      </w:pPr>
      <w:rPr>
        <w:rFonts w:hint="default"/>
        <w:lang w:val="en-US" w:eastAsia="zh-TW" w:bidi="ar-SA"/>
      </w:rPr>
    </w:lvl>
    <w:lvl w:ilvl="8" w:tplc="0936BAAC">
      <w:numFmt w:val="bullet"/>
      <w:lvlText w:val="•"/>
      <w:lvlJc w:val="left"/>
      <w:pPr>
        <w:ind w:left="2548" w:hanging="480"/>
      </w:pPr>
      <w:rPr>
        <w:rFonts w:hint="default"/>
        <w:lang w:val="en-US" w:eastAsia="zh-TW" w:bidi="ar-SA"/>
      </w:rPr>
    </w:lvl>
  </w:abstractNum>
  <w:abstractNum w:abstractNumId="10" w15:restartNumberingAfterBreak="0">
    <w:nsid w:val="170B3560"/>
    <w:multiLevelType w:val="hybridMultilevel"/>
    <w:tmpl w:val="B192B4B2"/>
    <w:lvl w:ilvl="0" w:tplc="04090015">
      <w:start w:val="1"/>
      <w:numFmt w:val="taiwaneseCountingThousand"/>
      <w:lvlText w:val="%1、"/>
      <w:lvlJc w:val="left"/>
      <w:pPr>
        <w:tabs>
          <w:tab w:val="num" w:pos="720"/>
        </w:tabs>
        <w:ind w:left="720" w:hanging="360"/>
      </w:pPr>
    </w:lvl>
    <w:lvl w:ilvl="1" w:tplc="B80C32DC" w:tentative="1">
      <w:start w:val="1"/>
      <w:numFmt w:val="decimal"/>
      <w:lvlText w:val="%2."/>
      <w:lvlJc w:val="left"/>
      <w:pPr>
        <w:tabs>
          <w:tab w:val="num" w:pos="1440"/>
        </w:tabs>
        <w:ind w:left="1440" w:hanging="360"/>
      </w:pPr>
    </w:lvl>
    <w:lvl w:ilvl="2" w:tplc="A828A038" w:tentative="1">
      <w:start w:val="1"/>
      <w:numFmt w:val="decimal"/>
      <w:lvlText w:val="%3."/>
      <w:lvlJc w:val="left"/>
      <w:pPr>
        <w:tabs>
          <w:tab w:val="num" w:pos="2160"/>
        </w:tabs>
        <w:ind w:left="2160" w:hanging="360"/>
      </w:pPr>
    </w:lvl>
    <w:lvl w:ilvl="3" w:tplc="0DF6E712" w:tentative="1">
      <w:start w:val="1"/>
      <w:numFmt w:val="decimal"/>
      <w:lvlText w:val="%4."/>
      <w:lvlJc w:val="left"/>
      <w:pPr>
        <w:tabs>
          <w:tab w:val="num" w:pos="2880"/>
        </w:tabs>
        <w:ind w:left="2880" w:hanging="360"/>
      </w:pPr>
    </w:lvl>
    <w:lvl w:ilvl="4" w:tplc="29E8F51A" w:tentative="1">
      <w:start w:val="1"/>
      <w:numFmt w:val="decimal"/>
      <w:lvlText w:val="%5."/>
      <w:lvlJc w:val="left"/>
      <w:pPr>
        <w:tabs>
          <w:tab w:val="num" w:pos="3600"/>
        </w:tabs>
        <w:ind w:left="3600" w:hanging="360"/>
      </w:pPr>
    </w:lvl>
    <w:lvl w:ilvl="5" w:tplc="8A928F1E" w:tentative="1">
      <w:start w:val="1"/>
      <w:numFmt w:val="decimal"/>
      <w:lvlText w:val="%6."/>
      <w:lvlJc w:val="left"/>
      <w:pPr>
        <w:tabs>
          <w:tab w:val="num" w:pos="4320"/>
        </w:tabs>
        <w:ind w:left="4320" w:hanging="360"/>
      </w:pPr>
    </w:lvl>
    <w:lvl w:ilvl="6" w:tplc="1076E978" w:tentative="1">
      <w:start w:val="1"/>
      <w:numFmt w:val="decimal"/>
      <w:lvlText w:val="%7."/>
      <w:lvlJc w:val="left"/>
      <w:pPr>
        <w:tabs>
          <w:tab w:val="num" w:pos="5040"/>
        </w:tabs>
        <w:ind w:left="5040" w:hanging="360"/>
      </w:pPr>
    </w:lvl>
    <w:lvl w:ilvl="7" w:tplc="5EBE0438" w:tentative="1">
      <w:start w:val="1"/>
      <w:numFmt w:val="decimal"/>
      <w:lvlText w:val="%8."/>
      <w:lvlJc w:val="left"/>
      <w:pPr>
        <w:tabs>
          <w:tab w:val="num" w:pos="5760"/>
        </w:tabs>
        <w:ind w:left="5760" w:hanging="360"/>
      </w:pPr>
    </w:lvl>
    <w:lvl w:ilvl="8" w:tplc="30A8232E" w:tentative="1">
      <w:start w:val="1"/>
      <w:numFmt w:val="decimal"/>
      <w:lvlText w:val="%9."/>
      <w:lvlJc w:val="left"/>
      <w:pPr>
        <w:tabs>
          <w:tab w:val="num" w:pos="6480"/>
        </w:tabs>
        <w:ind w:left="6480" w:hanging="360"/>
      </w:pPr>
    </w:lvl>
  </w:abstractNum>
  <w:abstractNum w:abstractNumId="11" w15:restartNumberingAfterBreak="0">
    <w:nsid w:val="1A27123E"/>
    <w:multiLevelType w:val="hybridMultilevel"/>
    <w:tmpl w:val="34449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B9414A"/>
    <w:multiLevelType w:val="hybridMultilevel"/>
    <w:tmpl w:val="DB443B08"/>
    <w:lvl w:ilvl="0" w:tplc="3B800A78">
      <w:start w:val="1"/>
      <w:numFmt w:val="decimal"/>
      <w:lvlText w:val="%1."/>
      <w:lvlJc w:val="left"/>
      <w:pPr>
        <w:ind w:left="976" w:hanging="360"/>
      </w:pPr>
      <w:rPr>
        <w:rFonts w:hint="default"/>
        <w:sz w:val="2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3" w15:restartNumberingAfterBreak="0">
    <w:nsid w:val="1E7A655C"/>
    <w:multiLevelType w:val="hybridMultilevel"/>
    <w:tmpl w:val="FEC6BF46"/>
    <w:lvl w:ilvl="0" w:tplc="E6503330">
      <w:start w:val="1"/>
      <w:numFmt w:val="decimal"/>
      <w:lvlText w:val="(%1)"/>
      <w:lvlJc w:val="left"/>
      <w:pPr>
        <w:ind w:left="1336" w:hanging="360"/>
      </w:pPr>
      <w:rPr>
        <w:rFonts w:hint="default"/>
      </w:rPr>
    </w:lvl>
    <w:lvl w:ilvl="1" w:tplc="04090019" w:tentative="1">
      <w:start w:val="1"/>
      <w:numFmt w:val="ideographTraditional"/>
      <w:lvlText w:val="%2、"/>
      <w:lvlJc w:val="left"/>
      <w:pPr>
        <w:ind w:left="1936" w:hanging="480"/>
      </w:pPr>
    </w:lvl>
    <w:lvl w:ilvl="2" w:tplc="0409001B" w:tentative="1">
      <w:start w:val="1"/>
      <w:numFmt w:val="lowerRoman"/>
      <w:lvlText w:val="%3."/>
      <w:lvlJc w:val="right"/>
      <w:pPr>
        <w:ind w:left="2416" w:hanging="480"/>
      </w:pPr>
    </w:lvl>
    <w:lvl w:ilvl="3" w:tplc="0409000F" w:tentative="1">
      <w:start w:val="1"/>
      <w:numFmt w:val="decimal"/>
      <w:lvlText w:val="%4."/>
      <w:lvlJc w:val="left"/>
      <w:pPr>
        <w:ind w:left="2896" w:hanging="480"/>
      </w:pPr>
    </w:lvl>
    <w:lvl w:ilvl="4" w:tplc="04090019" w:tentative="1">
      <w:start w:val="1"/>
      <w:numFmt w:val="ideographTraditional"/>
      <w:lvlText w:val="%5、"/>
      <w:lvlJc w:val="left"/>
      <w:pPr>
        <w:ind w:left="3376" w:hanging="480"/>
      </w:pPr>
    </w:lvl>
    <w:lvl w:ilvl="5" w:tplc="0409001B" w:tentative="1">
      <w:start w:val="1"/>
      <w:numFmt w:val="lowerRoman"/>
      <w:lvlText w:val="%6."/>
      <w:lvlJc w:val="right"/>
      <w:pPr>
        <w:ind w:left="3856" w:hanging="480"/>
      </w:pPr>
    </w:lvl>
    <w:lvl w:ilvl="6" w:tplc="0409000F" w:tentative="1">
      <w:start w:val="1"/>
      <w:numFmt w:val="decimal"/>
      <w:lvlText w:val="%7."/>
      <w:lvlJc w:val="left"/>
      <w:pPr>
        <w:ind w:left="4336" w:hanging="480"/>
      </w:pPr>
    </w:lvl>
    <w:lvl w:ilvl="7" w:tplc="04090019" w:tentative="1">
      <w:start w:val="1"/>
      <w:numFmt w:val="ideographTraditional"/>
      <w:lvlText w:val="%8、"/>
      <w:lvlJc w:val="left"/>
      <w:pPr>
        <w:ind w:left="4816" w:hanging="480"/>
      </w:pPr>
    </w:lvl>
    <w:lvl w:ilvl="8" w:tplc="0409001B" w:tentative="1">
      <w:start w:val="1"/>
      <w:numFmt w:val="lowerRoman"/>
      <w:lvlText w:val="%9."/>
      <w:lvlJc w:val="right"/>
      <w:pPr>
        <w:ind w:left="5296" w:hanging="480"/>
      </w:pPr>
    </w:lvl>
  </w:abstractNum>
  <w:abstractNum w:abstractNumId="14" w15:restartNumberingAfterBreak="0">
    <w:nsid w:val="1FEE1590"/>
    <w:multiLevelType w:val="hybridMultilevel"/>
    <w:tmpl w:val="BC9644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924D44"/>
    <w:multiLevelType w:val="hybridMultilevel"/>
    <w:tmpl w:val="CC4637BE"/>
    <w:lvl w:ilvl="0" w:tplc="E6503330">
      <w:start w:val="1"/>
      <w:numFmt w:val="decimal"/>
      <w:lvlText w:val="(%1)"/>
      <w:lvlJc w:val="left"/>
      <w:pPr>
        <w:ind w:left="1456" w:hanging="480"/>
      </w:pPr>
      <w:rPr>
        <w:rFonts w:hint="default"/>
      </w:rPr>
    </w:lvl>
    <w:lvl w:ilvl="1" w:tplc="F196AD1C">
      <w:start w:val="1"/>
      <w:numFmt w:val="decimal"/>
      <w:lvlText w:val="(%2)"/>
      <w:lvlJc w:val="left"/>
      <w:pPr>
        <w:ind w:left="1936" w:hanging="480"/>
      </w:pPr>
      <w:rPr>
        <w:rFonts w:ascii="Times New Roman" w:eastAsia="標楷體" w:hAnsi="Times New Roman" w:cs="Times New Roman"/>
      </w:rPr>
    </w:lvl>
    <w:lvl w:ilvl="2" w:tplc="0409001B" w:tentative="1">
      <w:start w:val="1"/>
      <w:numFmt w:val="lowerRoman"/>
      <w:lvlText w:val="%3."/>
      <w:lvlJc w:val="right"/>
      <w:pPr>
        <w:ind w:left="2416" w:hanging="480"/>
      </w:pPr>
    </w:lvl>
    <w:lvl w:ilvl="3" w:tplc="0409000F">
      <w:start w:val="1"/>
      <w:numFmt w:val="decimal"/>
      <w:lvlText w:val="%4."/>
      <w:lvlJc w:val="left"/>
      <w:pPr>
        <w:ind w:left="2896" w:hanging="480"/>
      </w:pPr>
    </w:lvl>
    <w:lvl w:ilvl="4" w:tplc="04090019" w:tentative="1">
      <w:start w:val="1"/>
      <w:numFmt w:val="ideographTraditional"/>
      <w:lvlText w:val="%5、"/>
      <w:lvlJc w:val="left"/>
      <w:pPr>
        <w:ind w:left="3376" w:hanging="480"/>
      </w:pPr>
    </w:lvl>
    <w:lvl w:ilvl="5" w:tplc="0409001B" w:tentative="1">
      <w:start w:val="1"/>
      <w:numFmt w:val="lowerRoman"/>
      <w:lvlText w:val="%6."/>
      <w:lvlJc w:val="right"/>
      <w:pPr>
        <w:ind w:left="3856" w:hanging="480"/>
      </w:pPr>
    </w:lvl>
    <w:lvl w:ilvl="6" w:tplc="0409000F" w:tentative="1">
      <w:start w:val="1"/>
      <w:numFmt w:val="decimal"/>
      <w:lvlText w:val="%7."/>
      <w:lvlJc w:val="left"/>
      <w:pPr>
        <w:ind w:left="4336" w:hanging="480"/>
      </w:pPr>
    </w:lvl>
    <w:lvl w:ilvl="7" w:tplc="04090019" w:tentative="1">
      <w:start w:val="1"/>
      <w:numFmt w:val="ideographTraditional"/>
      <w:lvlText w:val="%8、"/>
      <w:lvlJc w:val="left"/>
      <w:pPr>
        <w:ind w:left="4816" w:hanging="480"/>
      </w:pPr>
    </w:lvl>
    <w:lvl w:ilvl="8" w:tplc="0409001B" w:tentative="1">
      <w:start w:val="1"/>
      <w:numFmt w:val="lowerRoman"/>
      <w:lvlText w:val="%9."/>
      <w:lvlJc w:val="right"/>
      <w:pPr>
        <w:ind w:left="5296" w:hanging="480"/>
      </w:pPr>
    </w:lvl>
  </w:abstractNum>
  <w:abstractNum w:abstractNumId="16" w15:restartNumberingAfterBreak="0">
    <w:nsid w:val="24446E7E"/>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17" w15:restartNumberingAfterBreak="0">
    <w:nsid w:val="26B92E2A"/>
    <w:multiLevelType w:val="hybridMultilevel"/>
    <w:tmpl w:val="7F2AF638"/>
    <w:lvl w:ilvl="0" w:tplc="2CC266CA">
      <w:start w:val="1"/>
      <w:numFmt w:val="decimal"/>
      <w:lvlText w:val="(%1)."/>
      <w:lvlJc w:val="left"/>
      <w:pPr>
        <w:ind w:left="1614" w:hanging="480"/>
      </w:pPr>
      <w:rPr>
        <w:rFonts w:hint="eastAsia"/>
      </w:rPr>
    </w:lvl>
    <w:lvl w:ilvl="1" w:tplc="0B0AF8FA">
      <w:start w:val="1"/>
      <w:numFmt w:val="decimal"/>
      <w:lvlText w:val="(%2)"/>
      <w:lvlJc w:val="left"/>
      <w:pPr>
        <w:ind w:left="2094" w:hanging="48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293B76F8"/>
    <w:multiLevelType w:val="hybridMultilevel"/>
    <w:tmpl w:val="68167368"/>
    <w:lvl w:ilvl="0" w:tplc="04090015">
      <w:start w:val="1"/>
      <w:numFmt w:val="taiwaneseCountingThousand"/>
      <w:lvlText w:val="%1、"/>
      <w:lvlJc w:val="left"/>
      <w:pPr>
        <w:tabs>
          <w:tab w:val="num" w:pos="720"/>
        </w:tabs>
        <w:ind w:left="720" w:hanging="360"/>
      </w:pPr>
      <w:rPr>
        <w:rFonts w:hint="default"/>
      </w:rPr>
    </w:lvl>
    <w:lvl w:ilvl="1" w:tplc="90E89444" w:tentative="1">
      <w:start w:val="1"/>
      <w:numFmt w:val="bullet"/>
      <w:lvlText w:val=""/>
      <w:lvlJc w:val="left"/>
      <w:pPr>
        <w:tabs>
          <w:tab w:val="num" w:pos="1440"/>
        </w:tabs>
        <w:ind w:left="1440" w:hanging="360"/>
      </w:pPr>
      <w:rPr>
        <w:rFonts w:ascii="Wingdings" w:hAnsi="Wingdings" w:hint="default"/>
      </w:rPr>
    </w:lvl>
    <w:lvl w:ilvl="2" w:tplc="99500C60" w:tentative="1">
      <w:start w:val="1"/>
      <w:numFmt w:val="bullet"/>
      <w:lvlText w:val=""/>
      <w:lvlJc w:val="left"/>
      <w:pPr>
        <w:tabs>
          <w:tab w:val="num" w:pos="2160"/>
        </w:tabs>
        <w:ind w:left="2160" w:hanging="360"/>
      </w:pPr>
      <w:rPr>
        <w:rFonts w:ascii="Wingdings" w:hAnsi="Wingdings" w:hint="default"/>
      </w:rPr>
    </w:lvl>
    <w:lvl w:ilvl="3" w:tplc="41AA711C" w:tentative="1">
      <w:start w:val="1"/>
      <w:numFmt w:val="bullet"/>
      <w:lvlText w:val=""/>
      <w:lvlJc w:val="left"/>
      <w:pPr>
        <w:tabs>
          <w:tab w:val="num" w:pos="2880"/>
        </w:tabs>
        <w:ind w:left="2880" w:hanging="360"/>
      </w:pPr>
      <w:rPr>
        <w:rFonts w:ascii="Wingdings" w:hAnsi="Wingdings" w:hint="default"/>
      </w:rPr>
    </w:lvl>
    <w:lvl w:ilvl="4" w:tplc="D92C2920" w:tentative="1">
      <w:start w:val="1"/>
      <w:numFmt w:val="bullet"/>
      <w:lvlText w:val=""/>
      <w:lvlJc w:val="left"/>
      <w:pPr>
        <w:tabs>
          <w:tab w:val="num" w:pos="3600"/>
        </w:tabs>
        <w:ind w:left="3600" w:hanging="360"/>
      </w:pPr>
      <w:rPr>
        <w:rFonts w:ascii="Wingdings" w:hAnsi="Wingdings" w:hint="default"/>
      </w:rPr>
    </w:lvl>
    <w:lvl w:ilvl="5" w:tplc="2D56B552" w:tentative="1">
      <w:start w:val="1"/>
      <w:numFmt w:val="bullet"/>
      <w:lvlText w:val=""/>
      <w:lvlJc w:val="left"/>
      <w:pPr>
        <w:tabs>
          <w:tab w:val="num" w:pos="4320"/>
        </w:tabs>
        <w:ind w:left="4320" w:hanging="360"/>
      </w:pPr>
      <w:rPr>
        <w:rFonts w:ascii="Wingdings" w:hAnsi="Wingdings" w:hint="default"/>
      </w:rPr>
    </w:lvl>
    <w:lvl w:ilvl="6" w:tplc="7F1015B6" w:tentative="1">
      <w:start w:val="1"/>
      <w:numFmt w:val="bullet"/>
      <w:lvlText w:val=""/>
      <w:lvlJc w:val="left"/>
      <w:pPr>
        <w:tabs>
          <w:tab w:val="num" w:pos="5040"/>
        </w:tabs>
        <w:ind w:left="5040" w:hanging="360"/>
      </w:pPr>
      <w:rPr>
        <w:rFonts w:ascii="Wingdings" w:hAnsi="Wingdings" w:hint="default"/>
      </w:rPr>
    </w:lvl>
    <w:lvl w:ilvl="7" w:tplc="2BC23C2E" w:tentative="1">
      <w:start w:val="1"/>
      <w:numFmt w:val="bullet"/>
      <w:lvlText w:val=""/>
      <w:lvlJc w:val="left"/>
      <w:pPr>
        <w:tabs>
          <w:tab w:val="num" w:pos="5760"/>
        </w:tabs>
        <w:ind w:left="5760" w:hanging="360"/>
      </w:pPr>
      <w:rPr>
        <w:rFonts w:ascii="Wingdings" w:hAnsi="Wingdings" w:hint="default"/>
      </w:rPr>
    </w:lvl>
    <w:lvl w:ilvl="8" w:tplc="0426842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963D0"/>
    <w:multiLevelType w:val="hybridMultilevel"/>
    <w:tmpl w:val="93EE860A"/>
    <w:lvl w:ilvl="0" w:tplc="99B06036">
      <w:start w:val="1"/>
      <w:numFmt w:val="taiwaneseCountingThousand"/>
      <w:lvlText w:val="%1、"/>
      <w:lvlJc w:val="left"/>
      <w:pPr>
        <w:ind w:left="814" w:hanging="53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30A15F67"/>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21" w15:restartNumberingAfterBreak="0">
    <w:nsid w:val="315703D3"/>
    <w:multiLevelType w:val="hybridMultilevel"/>
    <w:tmpl w:val="EEE8C7D8"/>
    <w:lvl w:ilvl="0" w:tplc="E650333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6D6DC8"/>
    <w:multiLevelType w:val="hybridMultilevel"/>
    <w:tmpl w:val="34449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750FE6"/>
    <w:multiLevelType w:val="hybridMultilevel"/>
    <w:tmpl w:val="34449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383B5C"/>
    <w:multiLevelType w:val="hybridMultilevel"/>
    <w:tmpl w:val="4B205E6C"/>
    <w:lvl w:ilvl="0" w:tplc="B5D6840C">
      <w:start w:val="1"/>
      <w:numFmt w:val="taiwaneseCountingThousand"/>
      <w:lvlText w:val="第%1條"/>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CF5B4B"/>
    <w:multiLevelType w:val="hybridMultilevel"/>
    <w:tmpl w:val="470E3E0C"/>
    <w:lvl w:ilvl="0" w:tplc="FAEE3B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152DD7"/>
    <w:multiLevelType w:val="hybridMultilevel"/>
    <w:tmpl w:val="68C6FD84"/>
    <w:lvl w:ilvl="0" w:tplc="04090015">
      <w:start w:val="1"/>
      <w:numFmt w:val="taiwaneseCountingThousand"/>
      <w:lvlText w:val="%1、"/>
      <w:lvlJc w:val="left"/>
      <w:pPr>
        <w:ind w:left="1048" w:hanging="480"/>
      </w:pPr>
    </w:lvl>
    <w:lvl w:ilvl="1" w:tplc="A846EF00">
      <w:start w:val="1"/>
      <w:numFmt w:val="ideographTraditional"/>
      <w:lvlText w:val="%2、"/>
      <w:lvlJc w:val="left"/>
      <w:pPr>
        <w:ind w:left="1528" w:hanging="480"/>
      </w:pPr>
      <w:rPr>
        <w:lang w:val="en-US"/>
      </w:rPr>
    </w:lvl>
    <w:lvl w:ilvl="2" w:tplc="7342055C">
      <w:start w:val="1"/>
      <w:numFmt w:val="decimal"/>
      <w:lvlText w:val="%3."/>
      <w:lvlJc w:val="left"/>
      <w:pPr>
        <w:ind w:left="1888" w:hanging="36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7" w15:restartNumberingAfterBreak="0">
    <w:nsid w:val="3BBF615E"/>
    <w:multiLevelType w:val="hybridMultilevel"/>
    <w:tmpl w:val="20BAF11A"/>
    <w:lvl w:ilvl="0" w:tplc="3626D500">
      <w:start w:val="1"/>
      <w:numFmt w:val="bullet"/>
      <w:lvlText w:val=""/>
      <w:lvlJc w:val="left"/>
      <w:pPr>
        <w:tabs>
          <w:tab w:val="num" w:pos="720"/>
        </w:tabs>
        <w:ind w:left="720" w:hanging="360"/>
      </w:pPr>
      <w:rPr>
        <w:rFonts w:ascii="Wingdings" w:hAnsi="Wingdings" w:hint="default"/>
      </w:rPr>
    </w:lvl>
    <w:lvl w:ilvl="1" w:tplc="E7241302" w:tentative="1">
      <w:start w:val="1"/>
      <w:numFmt w:val="bullet"/>
      <w:lvlText w:val=""/>
      <w:lvlJc w:val="left"/>
      <w:pPr>
        <w:tabs>
          <w:tab w:val="num" w:pos="1440"/>
        </w:tabs>
        <w:ind w:left="1440" w:hanging="360"/>
      </w:pPr>
      <w:rPr>
        <w:rFonts w:ascii="Wingdings" w:hAnsi="Wingdings" w:hint="default"/>
      </w:rPr>
    </w:lvl>
    <w:lvl w:ilvl="2" w:tplc="7CD6AB98" w:tentative="1">
      <w:start w:val="1"/>
      <w:numFmt w:val="bullet"/>
      <w:lvlText w:val=""/>
      <w:lvlJc w:val="left"/>
      <w:pPr>
        <w:tabs>
          <w:tab w:val="num" w:pos="2160"/>
        </w:tabs>
        <w:ind w:left="2160" w:hanging="360"/>
      </w:pPr>
      <w:rPr>
        <w:rFonts w:ascii="Wingdings" w:hAnsi="Wingdings" w:hint="default"/>
      </w:rPr>
    </w:lvl>
    <w:lvl w:ilvl="3" w:tplc="92A0A93C" w:tentative="1">
      <w:start w:val="1"/>
      <w:numFmt w:val="bullet"/>
      <w:lvlText w:val=""/>
      <w:lvlJc w:val="left"/>
      <w:pPr>
        <w:tabs>
          <w:tab w:val="num" w:pos="2880"/>
        </w:tabs>
        <w:ind w:left="2880" w:hanging="360"/>
      </w:pPr>
      <w:rPr>
        <w:rFonts w:ascii="Wingdings" w:hAnsi="Wingdings" w:hint="default"/>
      </w:rPr>
    </w:lvl>
    <w:lvl w:ilvl="4" w:tplc="01E4CDEC" w:tentative="1">
      <w:start w:val="1"/>
      <w:numFmt w:val="bullet"/>
      <w:lvlText w:val=""/>
      <w:lvlJc w:val="left"/>
      <w:pPr>
        <w:tabs>
          <w:tab w:val="num" w:pos="3600"/>
        </w:tabs>
        <w:ind w:left="3600" w:hanging="360"/>
      </w:pPr>
      <w:rPr>
        <w:rFonts w:ascii="Wingdings" w:hAnsi="Wingdings" w:hint="default"/>
      </w:rPr>
    </w:lvl>
    <w:lvl w:ilvl="5" w:tplc="748ECB48" w:tentative="1">
      <w:start w:val="1"/>
      <w:numFmt w:val="bullet"/>
      <w:lvlText w:val=""/>
      <w:lvlJc w:val="left"/>
      <w:pPr>
        <w:tabs>
          <w:tab w:val="num" w:pos="4320"/>
        </w:tabs>
        <w:ind w:left="4320" w:hanging="360"/>
      </w:pPr>
      <w:rPr>
        <w:rFonts w:ascii="Wingdings" w:hAnsi="Wingdings" w:hint="default"/>
      </w:rPr>
    </w:lvl>
    <w:lvl w:ilvl="6" w:tplc="04EC48C8" w:tentative="1">
      <w:start w:val="1"/>
      <w:numFmt w:val="bullet"/>
      <w:lvlText w:val=""/>
      <w:lvlJc w:val="left"/>
      <w:pPr>
        <w:tabs>
          <w:tab w:val="num" w:pos="5040"/>
        </w:tabs>
        <w:ind w:left="5040" w:hanging="360"/>
      </w:pPr>
      <w:rPr>
        <w:rFonts w:ascii="Wingdings" w:hAnsi="Wingdings" w:hint="default"/>
      </w:rPr>
    </w:lvl>
    <w:lvl w:ilvl="7" w:tplc="A9582F42" w:tentative="1">
      <w:start w:val="1"/>
      <w:numFmt w:val="bullet"/>
      <w:lvlText w:val=""/>
      <w:lvlJc w:val="left"/>
      <w:pPr>
        <w:tabs>
          <w:tab w:val="num" w:pos="5760"/>
        </w:tabs>
        <w:ind w:left="5760" w:hanging="360"/>
      </w:pPr>
      <w:rPr>
        <w:rFonts w:ascii="Wingdings" w:hAnsi="Wingdings" w:hint="default"/>
      </w:rPr>
    </w:lvl>
    <w:lvl w:ilvl="8" w:tplc="46326F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4F750B"/>
    <w:multiLevelType w:val="hybridMultilevel"/>
    <w:tmpl w:val="C5CCAD58"/>
    <w:lvl w:ilvl="0" w:tplc="5278526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447FEC"/>
    <w:multiLevelType w:val="hybridMultilevel"/>
    <w:tmpl w:val="34449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8213AD"/>
    <w:multiLevelType w:val="hybridMultilevel"/>
    <w:tmpl w:val="15F4B8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F61D3E"/>
    <w:multiLevelType w:val="singleLevel"/>
    <w:tmpl w:val="A5C61382"/>
    <w:lvl w:ilvl="0">
      <w:start w:val="1"/>
      <w:numFmt w:val="taiwaneseCountingThousand"/>
      <w:lvlText w:val="(%1)"/>
      <w:legacy w:legacy="1" w:legacySpace="0" w:legacyIndent="624"/>
      <w:lvlJc w:val="left"/>
      <w:pPr>
        <w:ind w:left="1238" w:hanging="624"/>
      </w:pPr>
      <w:rPr>
        <w:rFonts w:ascii="Times New Roman" w:eastAsia="標楷體" w:hAnsi="Times New Roman" w:cs="Times New Roman"/>
        <w:b w:val="0"/>
        <w:i w:val="0"/>
        <w:sz w:val="28"/>
        <w:szCs w:val="28"/>
        <w:u w:val="none"/>
      </w:rPr>
    </w:lvl>
  </w:abstractNum>
  <w:abstractNum w:abstractNumId="32" w15:restartNumberingAfterBreak="0">
    <w:nsid w:val="56BD6A11"/>
    <w:multiLevelType w:val="hybridMultilevel"/>
    <w:tmpl w:val="7D546474"/>
    <w:lvl w:ilvl="0" w:tplc="51E4FCA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146FEB"/>
    <w:multiLevelType w:val="hybridMultilevel"/>
    <w:tmpl w:val="A7AAA0EA"/>
    <w:lvl w:ilvl="0" w:tplc="D6749B82">
      <w:start w:val="9"/>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B466B5"/>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35" w15:restartNumberingAfterBreak="0">
    <w:nsid w:val="636B4EFB"/>
    <w:multiLevelType w:val="hybridMultilevel"/>
    <w:tmpl w:val="26CE1FB6"/>
    <w:lvl w:ilvl="0" w:tplc="0409000F">
      <w:start w:val="1"/>
      <w:numFmt w:val="decimal"/>
      <w:lvlText w:val="%1."/>
      <w:lvlJc w:val="left"/>
      <w:pPr>
        <w:ind w:left="1200" w:hanging="480"/>
      </w:pPr>
    </w:lvl>
    <w:lvl w:ilvl="1" w:tplc="0B0AF8FA">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677333A"/>
    <w:multiLevelType w:val="hybridMultilevel"/>
    <w:tmpl w:val="0C84AA58"/>
    <w:lvl w:ilvl="0" w:tplc="FAEE3B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C75905"/>
    <w:multiLevelType w:val="hybridMultilevel"/>
    <w:tmpl w:val="7ACC70A8"/>
    <w:lvl w:ilvl="0" w:tplc="0C022428">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8" w15:restartNumberingAfterBreak="0">
    <w:nsid w:val="6A9B07BE"/>
    <w:multiLevelType w:val="hybridMultilevel"/>
    <w:tmpl w:val="78AE3716"/>
    <w:lvl w:ilvl="0" w:tplc="D56AF9FA">
      <w:numFmt w:val="bullet"/>
      <w:lvlText w:val=""/>
      <w:lvlJc w:val="left"/>
      <w:pPr>
        <w:ind w:left="363" w:hanging="296"/>
      </w:pPr>
      <w:rPr>
        <w:rFonts w:ascii="Wingdings" w:eastAsia="Wingdings" w:hAnsi="Wingdings" w:cs="Wingdings" w:hint="default"/>
        <w:b w:val="0"/>
        <w:bCs w:val="0"/>
        <w:i w:val="0"/>
        <w:iCs w:val="0"/>
        <w:spacing w:val="0"/>
        <w:w w:val="100"/>
        <w:sz w:val="24"/>
        <w:szCs w:val="24"/>
        <w:lang w:val="en-US" w:eastAsia="zh-TW" w:bidi="ar-SA"/>
      </w:rPr>
    </w:lvl>
    <w:lvl w:ilvl="1" w:tplc="A61ACE10">
      <w:numFmt w:val="bullet"/>
      <w:lvlText w:val="•"/>
      <w:lvlJc w:val="left"/>
      <w:pPr>
        <w:ind w:left="628" w:hanging="296"/>
      </w:pPr>
      <w:rPr>
        <w:rFonts w:hint="default"/>
        <w:lang w:val="en-US" w:eastAsia="zh-TW" w:bidi="ar-SA"/>
      </w:rPr>
    </w:lvl>
    <w:lvl w:ilvl="2" w:tplc="DA6E5F42">
      <w:numFmt w:val="bullet"/>
      <w:lvlText w:val="•"/>
      <w:lvlJc w:val="left"/>
      <w:pPr>
        <w:ind w:left="896" w:hanging="296"/>
      </w:pPr>
      <w:rPr>
        <w:rFonts w:hint="default"/>
        <w:lang w:val="en-US" w:eastAsia="zh-TW" w:bidi="ar-SA"/>
      </w:rPr>
    </w:lvl>
    <w:lvl w:ilvl="3" w:tplc="F18C1D4E">
      <w:numFmt w:val="bullet"/>
      <w:lvlText w:val="•"/>
      <w:lvlJc w:val="left"/>
      <w:pPr>
        <w:ind w:left="1164" w:hanging="296"/>
      </w:pPr>
      <w:rPr>
        <w:rFonts w:hint="default"/>
        <w:lang w:val="en-US" w:eastAsia="zh-TW" w:bidi="ar-SA"/>
      </w:rPr>
    </w:lvl>
    <w:lvl w:ilvl="4" w:tplc="8320E54A">
      <w:numFmt w:val="bullet"/>
      <w:lvlText w:val="•"/>
      <w:lvlJc w:val="left"/>
      <w:pPr>
        <w:ind w:left="1432" w:hanging="296"/>
      </w:pPr>
      <w:rPr>
        <w:rFonts w:hint="default"/>
        <w:lang w:val="en-US" w:eastAsia="zh-TW" w:bidi="ar-SA"/>
      </w:rPr>
    </w:lvl>
    <w:lvl w:ilvl="5" w:tplc="E806B888">
      <w:numFmt w:val="bullet"/>
      <w:lvlText w:val="•"/>
      <w:lvlJc w:val="left"/>
      <w:pPr>
        <w:ind w:left="1700" w:hanging="296"/>
      </w:pPr>
      <w:rPr>
        <w:rFonts w:hint="default"/>
        <w:lang w:val="en-US" w:eastAsia="zh-TW" w:bidi="ar-SA"/>
      </w:rPr>
    </w:lvl>
    <w:lvl w:ilvl="6" w:tplc="E5241F4C">
      <w:numFmt w:val="bullet"/>
      <w:lvlText w:val="•"/>
      <w:lvlJc w:val="left"/>
      <w:pPr>
        <w:ind w:left="1968" w:hanging="296"/>
      </w:pPr>
      <w:rPr>
        <w:rFonts w:hint="default"/>
        <w:lang w:val="en-US" w:eastAsia="zh-TW" w:bidi="ar-SA"/>
      </w:rPr>
    </w:lvl>
    <w:lvl w:ilvl="7" w:tplc="EAA209D8">
      <w:numFmt w:val="bullet"/>
      <w:lvlText w:val="•"/>
      <w:lvlJc w:val="left"/>
      <w:pPr>
        <w:ind w:left="2236" w:hanging="296"/>
      </w:pPr>
      <w:rPr>
        <w:rFonts w:hint="default"/>
        <w:lang w:val="en-US" w:eastAsia="zh-TW" w:bidi="ar-SA"/>
      </w:rPr>
    </w:lvl>
    <w:lvl w:ilvl="8" w:tplc="EDE05660">
      <w:numFmt w:val="bullet"/>
      <w:lvlText w:val="•"/>
      <w:lvlJc w:val="left"/>
      <w:pPr>
        <w:ind w:left="2504" w:hanging="296"/>
      </w:pPr>
      <w:rPr>
        <w:rFonts w:hint="default"/>
        <w:lang w:val="en-US" w:eastAsia="zh-TW" w:bidi="ar-SA"/>
      </w:rPr>
    </w:lvl>
  </w:abstractNum>
  <w:abstractNum w:abstractNumId="39" w15:restartNumberingAfterBreak="0">
    <w:nsid w:val="6B450C6C"/>
    <w:multiLevelType w:val="hybridMultilevel"/>
    <w:tmpl w:val="FEC6BF46"/>
    <w:lvl w:ilvl="0" w:tplc="E6503330">
      <w:start w:val="1"/>
      <w:numFmt w:val="decimal"/>
      <w:lvlText w:val="(%1)"/>
      <w:lvlJc w:val="left"/>
      <w:pPr>
        <w:ind w:left="1336" w:hanging="360"/>
      </w:pPr>
      <w:rPr>
        <w:rFonts w:hint="default"/>
      </w:rPr>
    </w:lvl>
    <w:lvl w:ilvl="1" w:tplc="04090019" w:tentative="1">
      <w:start w:val="1"/>
      <w:numFmt w:val="ideographTraditional"/>
      <w:lvlText w:val="%2、"/>
      <w:lvlJc w:val="left"/>
      <w:pPr>
        <w:ind w:left="1936" w:hanging="480"/>
      </w:pPr>
    </w:lvl>
    <w:lvl w:ilvl="2" w:tplc="0409001B" w:tentative="1">
      <w:start w:val="1"/>
      <w:numFmt w:val="lowerRoman"/>
      <w:lvlText w:val="%3."/>
      <w:lvlJc w:val="right"/>
      <w:pPr>
        <w:ind w:left="2416" w:hanging="480"/>
      </w:pPr>
    </w:lvl>
    <w:lvl w:ilvl="3" w:tplc="0409000F" w:tentative="1">
      <w:start w:val="1"/>
      <w:numFmt w:val="decimal"/>
      <w:lvlText w:val="%4."/>
      <w:lvlJc w:val="left"/>
      <w:pPr>
        <w:ind w:left="2896" w:hanging="480"/>
      </w:pPr>
    </w:lvl>
    <w:lvl w:ilvl="4" w:tplc="04090019" w:tentative="1">
      <w:start w:val="1"/>
      <w:numFmt w:val="ideographTraditional"/>
      <w:lvlText w:val="%5、"/>
      <w:lvlJc w:val="left"/>
      <w:pPr>
        <w:ind w:left="3376" w:hanging="480"/>
      </w:pPr>
    </w:lvl>
    <w:lvl w:ilvl="5" w:tplc="0409001B" w:tentative="1">
      <w:start w:val="1"/>
      <w:numFmt w:val="lowerRoman"/>
      <w:lvlText w:val="%6."/>
      <w:lvlJc w:val="right"/>
      <w:pPr>
        <w:ind w:left="3856" w:hanging="480"/>
      </w:pPr>
    </w:lvl>
    <w:lvl w:ilvl="6" w:tplc="0409000F" w:tentative="1">
      <w:start w:val="1"/>
      <w:numFmt w:val="decimal"/>
      <w:lvlText w:val="%7."/>
      <w:lvlJc w:val="left"/>
      <w:pPr>
        <w:ind w:left="4336" w:hanging="480"/>
      </w:pPr>
    </w:lvl>
    <w:lvl w:ilvl="7" w:tplc="04090019" w:tentative="1">
      <w:start w:val="1"/>
      <w:numFmt w:val="ideographTraditional"/>
      <w:lvlText w:val="%8、"/>
      <w:lvlJc w:val="left"/>
      <w:pPr>
        <w:ind w:left="4816" w:hanging="480"/>
      </w:pPr>
    </w:lvl>
    <w:lvl w:ilvl="8" w:tplc="0409001B" w:tentative="1">
      <w:start w:val="1"/>
      <w:numFmt w:val="lowerRoman"/>
      <w:lvlText w:val="%9."/>
      <w:lvlJc w:val="right"/>
      <w:pPr>
        <w:ind w:left="5296" w:hanging="480"/>
      </w:pPr>
    </w:lvl>
  </w:abstractNum>
  <w:abstractNum w:abstractNumId="40" w15:restartNumberingAfterBreak="0">
    <w:nsid w:val="6E99306F"/>
    <w:multiLevelType w:val="hybridMultilevel"/>
    <w:tmpl w:val="C12AF2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E83AF6"/>
    <w:multiLevelType w:val="singleLevel"/>
    <w:tmpl w:val="C79AF414"/>
    <w:lvl w:ilvl="0">
      <w:start w:val="1"/>
      <w:numFmt w:val="taiwaneseCountingThousand"/>
      <w:lvlText w:val="(%1)"/>
      <w:legacy w:legacy="1" w:legacySpace="0" w:legacyIndent="624"/>
      <w:lvlJc w:val="left"/>
      <w:pPr>
        <w:ind w:left="1238" w:hanging="624"/>
      </w:pPr>
      <w:rPr>
        <w:rFonts w:ascii="Times New Roman" w:eastAsia="標楷體" w:hAnsi="Times New Roman" w:cs="Times New Roman"/>
        <w:b w:val="0"/>
        <w:i w:val="0"/>
        <w:sz w:val="28"/>
        <w:szCs w:val="28"/>
        <w:u w:val="none"/>
      </w:rPr>
    </w:lvl>
  </w:abstractNum>
  <w:abstractNum w:abstractNumId="42" w15:restartNumberingAfterBreak="0">
    <w:nsid w:val="74D60E58"/>
    <w:multiLevelType w:val="hybridMultilevel"/>
    <w:tmpl w:val="EE501AFC"/>
    <w:lvl w:ilvl="0" w:tplc="0409000F">
      <w:start w:val="1"/>
      <w:numFmt w:val="decimal"/>
      <w:lvlText w:val="%1."/>
      <w:lvlJc w:val="left"/>
      <w:pPr>
        <w:ind w:left="1420" w:hanging="480"/>
      </w:pPr>
    </w:lvl>
    <w:lvl w:ilvl="1" w:tplc="04090019" w:tentative="1">
      <w:start w:val="1"/>
      <w:numFmt w:val="ideographTraditional"/>
      <w:lvlText w:val="%2、"/>
      <w:lvlJc w:val="left"/>
      <w:pPr>
        <w:ind w:left="1900" w:hanging="480"/>
      </w:p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43" w15:restartNumberingAfterBreak="0">
    <w:nsid w:val="763E005F"/>
    <w:multiLevelType w:val="hybridMultilevel"/>
    <w:tmpl w:val="F8D0F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4F76BA"/>
    <w:multiLevelType w:val="hybridMultilevel"/>
    <w:tmpl w:val="F6FA6864"/>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5" w15:restartNumberingAfterBreak="0">
    <w:nsid w:val="7BC3292F"/>
    <w:multiLevelType w:val="hybridMultilevel"/>
    <w:tmpl w:val="27A0910A"/>
    <w:lvl w:ilvl="0" w:tplc="BEC04472">
      <w:start w:val="1"/>
      <w:numFmt w:val="taiwaneseCountingThousand"/>
      <w:lvlText w:val="%1、"/>
      <w:lvlJc w:val="left"/>
      <w:pPr>
        <w:ind w:left="907" w:hanging="46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num w:numId="1">
    <w:abstractNumId w:val="7"/>
  </w:num>
  <w:num w:numId="2">
    <w:abstractNumId w:val="23"/>
  </w:num>
  <w:num w:numId="3">
    <w:abstractNumId w:val="29"/>
  </w:num>
  <w:num w:numId="4">
    <w:abstractNumId w:val="22"/>
  </w:num>
  <w:num w:numId="5">
    <w:abstractNumId w:val="11"/>
  </w:num>
  <w:num w:numId="6">
    <w:abstractNumId w:val="12"/>
  </w:num>
  <w:num w:numId="7">
    <w:abstractNumId w:val="14"/>
  </w:num>
  <w:num w:numId="8">
    <w:abstractNumId w:val="0"/>
  </w:num>
  <w:num w:numId="9">
    <w:abstractNumId w:val="36"/>
  </w:num>
  <w:num w:numId="10">
    <w:abstractNumId w:val="25"/>
  </w:num>
  <w:num w:numId="11">
    <w:abstractNumId w:val="38"/>
  </w:num>
  <w:num w:numId="12">
    <w:abstractNumId w:val="9"/>
  </w:num>
  <w:num w:numId="13">
    <w:abstractNumId w:val="1"/>
  </w:num>
  <w:num w:numId="14">
    <w:abstractNumId w:val="6"/>
  </w:num>
  <w:num w:numId="15">
    <w:abstractNumId w:val="26"/>
  </w:num>
  <w:num w:numId="16">
    <w:abstractNumId w:val="30"/>
  </w:num>
  <w:num w:numId="17">
    <w:abstractNumId w:val="42"/>
  </w:num>
  <w:num w:numId="18">
    <w:abstractNumId w:val="3"/>
  </w:num>
  <w:num w:numId="19">
    <w:abstractNumId w:val="27"/>
  </w:num>
  <w:num w:numId="20">
    <w:abstractNumId w:val="2"/>
  </w:num>
  <w:num w:numId="21">
    <w:abstractNumId w:val="40"/>
  </w:num>
  <w:num w:numId="22">
    <w:abstractNumId w:val="43"/>
  </w:num>
  <w:num w:numId="23">
    <w:abstractNumId w:val="19"/>
  </w:num>
  <w:num w:numId="24">
    <w:abstractNumId w:val="18"/>
  </w:num>
  <w:num w:numId="25">
    <w:abstractNumId w:val="24"/>
  </w:num>
  <w:num w:numId="26">
    <w:abstractNumId w:val="5"/>
  </w:num>
  <w:num w:numId="27">
    <w:abstractNumId w:val="16"/>
  </w:num>
  <w:num w:numId="28">
    <w:abstractNumId w:val="45"/>
  </w:num>
  <w:num w:numId="29">
    <w:abstractNumId w:val="20"/>
  </w:num>
  <w:num w:numId="30">
    <w:abstractNumId w:val="34"/>
  </w:num>
  <w:num w:numId="31">
    <w:abstractNumId w:val="8"/>
  </w:num>
  <w:num w:numId="32">
    <w:abstractNumId w:val="39"/>
  </w:num>
  <w:num w:numId="33">
    <w:abstractNumId w:val="4"/>
  </w:num>
  <w:num w:numId="34">
    <w:abstractNumId w:val="37"/>
  </w:num>
  <w:num w:numId="35">
    <w:abstractNumId w:val="13"/>
  </w:num>
  <w:num w:numId="36">
    <w:abstractNumId w:val="10"/>
  </w:num>
  <w:num w:numId="37">
    <w:abstractNumId w:val="35"/>
  </w:num>
  <w:num w:numId="38">
    <w:abstractNumId w:val="44"/>
  </w:num>
  <w:num w:numId="39">
    <w:abstractNumId w:val="17"/>
  </w:num>
  <w:num w:numId="40">
    <w:abstractNumId w:val="32"/>
  </w:num>
  <w:num w:numId="41">
    <w:abstractNumId w:val="41"/>
  </w:num>
  <w:num w:numId="42">
    <w:abstractNumId w:val="31"/>
  </w:num>
  <w:num w:numId="43">
    <w:abstractNumId w:val="28"/>
  </w:num>
  <w:num w:numId="44">
    <w:abstractNumId w:val="33"/>
  </w:num>
  <w:num w:numId="45">
    <w:abstractNumId w:val="21"/>
  </w:num>
  <w:num w:numId="4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31"/>
    <w:rsid w:val="0000115A"/>
    <w:rsid w:val="00001FE5"/>
    <w:rsid w:val="000020D8"/>
    <w:rsid w:val="0000383A"/>
    <w:rsid w:val="00003CB9"/>
    <w:rsid w:val="00004119"/>
    <w:rsid w:val="00004AE9"/>
    <w:rsid w:val="00005037"/>
    <w:rsid w:val="00005402"/>
    <w:rsid w:val="00005538"/>
    <w:rsid w:val="00005747"/>
    <w:rsid w:val="0000686F"/>
    <w:rsid w:val="000068BE"/>
    <w:rsid w:val="0000750E"/>
    <w:rsid w:val="00007727"/>
    <w:rsid w:val="00007871"/>
    <w:rsid w:val="00007F2A"/>
    <w:rsid w:val="0001014B"/>
    <w:rsid w:val="000115E0"/>
    <w:rsid w:val="0001175E"/>
    <w:rsid w:val="0001198F"/>
    <w:rsid w:val="000121B3"/>
    <w:rsid w:val="000126FD"/>
    <w:rsid w:val="000131E3"/>
    <w:rsid w:val="0001353C"/>
    <w:rsid w:val="00013D9B"/>
    <w:rsid w:val="00013E14"/>
    <w:rsid w:val="00014928"/>
    <w:rsid w:val="00014F4B"/>
    <w:rsid w:val="00015863"/>
    <w:rsid w:val="00016E89"/>
    <w:rsid w:val="00016FA6"/>
    <w:rsid w:val="0001706D"/>
    <w:rsid w:val="0001789D"/>
    <w:rsid w:val="00017EF0"/>
    <w:rsid w:val="000202DD"/>
    <w:rsid w:val="000202F5"/>
    <w:rsid w:val="000231C0"/>
    <w:rsid w:val="0002348F"/>
    <w:rsid w:val="00023B77"/>
    <w:rsid w:val="000240D3"/>
    <w:rsid w:val="00024311"/>
    <w:rsid w:val="00024698"/>
    <w:rsid w:val="00024D80"/>
    <w:rsid w:val="00025729"/>
    <w:rsid w:val="000257C3"/>
    <w:rsid w:val="00025BA6"/>
    <w:rsid w:val="00026C91"/>
    <w:rsid w:val="00026CC8"/>
    <w:rsid w:val="00026E70"/>
    <w:rsid w:val="00026F6E"/>
    <w:rsid w:val="00030591"/>
    <w:rsid w:val="000307CE"/>
    <w:rsid w:val="0003093B"/>
    <w:rsid w:val="00030DF6"/>
    <w:rsid w:val="00031523"/>
    <w:rsid w:val="000318BF"/>
    <w:rsid w:val="0003200B"/>
    <w:rsid w:val="0003260F"/>
    <w:rsid w:val="000329E8"/>
    <w:rsid w:val="00033061"/>
    <w:rsid w:val="00034CC4"/>
    <w:rsid w:val="00035241"/>
    <w:rsid w:val="0003540E"/>
    <w:rsid w:val="0003586F"/>
    <w:rsid w:val="0003741B"/>
    <w:rsid w:val="00037EE3"/>
    <w:rsid w:val="000412EF"/>
    <w:rsid w:val="000413FF"/>
    <w:rsid w:val="00041559"/>
    <w:rsid w:val="00041D4B"/>
    <w:rsid w:val="00042429"/>
    <w:rsid w:val="0004264F"/>
    <w:rsid w:val="00043129"/>
    <w:rsid w:val="00043A57"/>
    <w:rsid w:val="00044D22"/>
    <w:rsid w:val="0004517D"/>
    <w:rsid w:val="000457A6"/>
    <w:rsid w:val="00045DEA"/>
    <w:rsid w:val="0004640D"/>
    <w:rsid w:val="000467C1"/>
    <w:rsid w:val="00050856"/>
    <w:rsid w:val="000515AA"/>
    <w:rsid w:val="00051630"/>
    <w:rsid w:val="00051A0E"/>
    <w:rsid w:val="000527A5"/>
    <w:rsid w:val="00052D6E"/>
    <w:rsid w:val="00052E2B"/>
    <w:rsid w:val="0005358E"/>
    <w:rsid w:val="000536C6"/>
    <w:rsid w:val="00053CE3"/>
    <w:rsid w:val="00056115"/>
    <w:rsid w:val="000566A2"/>
    <w:rsid w:val="00057110"/>
    <w:rsid w:val="000571B1"/>
    <w:rsid w:val="00057634"/>
    <w:rsid w:val="0006037D"/>
    <w:rsid w:val="00060483"/>
    <w:rsid w:val="00060528"/>
    <w:rsid w:val="00061193"/>
    <w:rsid w:val="00061935"/>
    <w:rsid w:val="00061B4F"/>
    <w:rsid w:val="000621DA"/>
    <w:rsid w:val="00064265"/>
    <w:rsid w:val="000642D9"/>
    <w:rsid w:val="00064358"/>
    <w:rsid w:val="00064C64"/>
    <w:rsid w:val="00065651"/>
    <w:rsid w:val="0006567D"/>
    <w:rsid w:val="00066403"/>
    <w:rsid w:val="00067C1E"/>
    <w:rsid w:val="00067DA4"/>
    <w:rsid w:val="000706C7"/>
    <w:rsid w:val="0007083B"/>
    <w:rsid w:val="000709D2"/>
    <w:rsid w:val="00071115"/>
    <w:rsid w:val="000714D7"/>
    <w:rsid w:val="000720E1"/>
    <w:rsid w:val="0007243C"/>
    <w:rsid w:val="00072789"/>
    <w:rsid w:val="000735C7"/>
    <w:rsid w:val="000739AB"/>
    <w:rsid w:val="00073D5F"/>
    <w:rsid w:val="00075FC6"/>
    <w:rsid w:val="00076F2D"/>
    <w:rsid w:val="0008043B"/>
    <w:rsid w:val="00080842"/>
    <w:rsid w:val="000821AB"/>
    <w:rsid w:val="000838B0"/>
    <w:rsid w:val="000846B7"/>
    <w:rsid w:val="00084716"/>
    <w:rsid w:val="00084C69"/>
    <w:rsid w:val="00085382"/>
    <w:rsid w:val="00085AC1"/>
    <w:rsid w:val="00085C24"/>
    <w:rsid w:val="00086362"/>
    <w:rsid w:val="000869FF"/>
    <w:rsid w:val="00086B4F"/>
    <w:rsid w:val="0008791B"/>
    <w:rsid w:val="00090376"/>
    <w:rsid w:val="0009153D"/>
    <w:rsid w:val="000915AB"/>
    <w:rsid w:val="0009171A"/>
    <w:rsid w:val="00091B67"/>
    <w:rsid w:val="00091C54"/>
    <w:rsid w:val="00091F09"/>
    <w:rsid w:val="00092903"/>
    <w:rsid w:val="000933F0"/>
    <w:rsid w:val="000934B3"/>
    <w:rsid w:val="00093FA2"/>
    <w:rsid w:val="00094202"/>
    <w:rsid w:val="00094252"/>
    <w:rsid w:val="00094615"/>
    <w:rsid w:val="0009461A"/>
    <w:rsid w:val="00094B50"/>
    <w:rsid w:val="00095D60"/>
    <w:rsid w:val="00096BB6"/>
    <w:rsid w:val="000A08C3"/>
    <w:rsid w:val="000A1224"/>
    <w:rsid w:val="000A2858"/>
    <w:rsid w:val="000A2F45"/>
    <w:rsid w:val="000A3103"/>
    <w:rsid w:val="000A327D"/>
    <w:rsid w:val="000A3EF9"/>
    <w:rsid w:val="000A4450"/>
    <w:rsid w:val="000A4561"/>
    <w:rsid w:val="000A4901"/>
    <w:rsid w:val="000A5C64"/>
    <w:rsid w:val="000A5CF0"/>
    <w:rsid w:val="000A6022"/>
    <w:rsid w:val="000A60EE"/>
    <w:rsid w:val="000A6684"/>
    <w:rsid w:val="000B0580"/>
    <w:rsid w:val="000B0800"/>
    <w:rsid w:val="000B0AB2"/>
    <w:rsid w:val="000B0C5F"/>
    <w:rsid w:val="000B0F5D"/>
    <w:rsid w:val="000B21DD"/>
    <w:rsid w:val="000B235C"/>
    <w:rsid w:val="000B2657"/>
    <w:rsid w:val="000B3F1B"/>
    <w:rsid w:val="000B4372"/>
    <w:rsid w:val="000B53D6"/>
    <w:rsid w:val="000B5995"/>
    <w:rsid w:val="000B636C"/>
    <w:rsid w:val="000B6B85"/>
    <w:rsid w:val="000B6F58"/>
    <w:rsid w:val="000B78D1"/>
    <w:rsid w:val="000C007F"/>
    <w:rsid w:val="000C0DD4"/>
    <w:rsid w:val="000C0E59"/>
    <w:rsid w:val="000C11A5"/>
    <w:rsid w:val="000C1DB7"/>
    <w:rsid w:val="000C2325"/>
    <w:rsid w:val="000C269E"/>
    <w:rsid w:val="000C2ABA"/>
    <w:rsid w:val="000C2E84"/>
    <w:rsid w:val="000C3740"/>
    <w:rsid w:val="000C3B04"/>
    <w:rsid w:val="000C3B23"/>
    <w:rsid w:val="000C4893"/>
    <w:rsid w:val="000C4BCF"/>
    <w:rsid w:val="000C5365"/>
    <w:rsid w:val="000C5576"/>
    <w:rsid w:val="000C583B"/>
    <w:rsid w:val="000C7B07"/>
    <w:rsid w:val="000D00EF"/>
    <w:rsid w:val="000D1102"/>
    <w:rsid w:val="000D1B12"/>
    <w:rsid w:val="000D1B77"/>
    <w:rsid w:val="000D20C7"/>
    <w:rsid w:val="000D215E"/>
    <w:rsid w:val="000D23D5"/>
    <w:rsid w:val="000D2B21"/>
    <w:rsid w:val="000D2DB6"/>
    <w:rsid w:val="000D3DA5"/>
    <w:rsid w:val="000D40C5"/>
    <w:rsid w:val="000D4ABB"/>
    <w:rsid w:val="000D57DA"/>
    <w:rsid w:val="000D5998"/>
    <w:rsid w:val="000D5E3C"/>
    <w:rsid w:val="000D5F2D"/>
    <w:rsid w:val="000D652F"/>
    <w:rsid w:val="000D69AB"/>
    <w:rsid w:val="000D729C"/>
    <w:rsid w:val="000E0120"/>
    <w:rsid w:val="000E01C1"/>
    <w:rsid w:val="000E022E"/>
    <w:rsid w:val="000E06AA"/>
    <w:rsid w:val="000E0CD9"/>
    <w:rsid w:val="000E1653"/>
    <w:rsid w:val="000E18D7"/>
    <w:rsid w:val="000E1D3B"/>
    <w:rsid w:val="000E1F6A"/>
    <w:rsid w:val="000E232F"/>
    <w:rsid w:val="000E234E"/>
    <w:rsid w:val="000E24B9"/>
    <w:rsid w:val="000E2C60"/>
    <w:rsid w:val="000E2F20"/>
    <w:rsid w:val="000E38E5"/>
    <w:rsid w:val="000E3E63"/>
    <w:rsid w:val="000E430F"/>
    <w:rsid w:val="000E484B"/>
    <w:rsid w:val="000E4BCD"/>
    <w:rsid w:val="000E511F"/>
    <w:rsid w:val="000E5CB3"/>
    <w:rsid w:val="000E5DAF"/>
    <w:rsid w:val="000F0018"/>
    <w:rsid w:val="000F04E2"/>
    <w:rsid w:val="000F0568"/>
    <w:rsid w:val="000F05F9"/>
    <w:rsid w:val="000F0DDC"/>
    <w:rsid w:val="000F0F29"/>
    <w:rsid w:val="000F1333"/>
    <w:rsid w:val="000F187E"/>
    <w:rsid w:val="000F342E"/>
    <w:rsid w:val="000F353E"/>
    <w:rsid w:val="000F361B"/>
    <w:rsid w:val="000F3CCF"/>
    <w:rsid w:val="000F4882"/>
    <w:rsid w:val="000F4A3F"/>
    <w:rsid w:val="000F509D"/>
    <w:rsid w:val="000F5290"/>
    <w:rsid w:val="000F67AC"/>
    <w:rsid w:val="000F6D85"/>
    <w:rsid w:val="000F758F"/>
    <w:rsid w:val="000F7606"/>
    <w:rsid w:val="000F7C57"/>
    <w:rsid w:val="000F7DAA"/>
    <w:rsid w:val="001009D6"/>
    <w:rsid w:val="00100DE2"/>
    <w:rsid w:val="001014FA"/>
    <w:rsid w:val="00101EC0"/>
    <w:rsid w:val="00102191"/>
    <w:rsid w:val="00104475"/>
    <w:rsid w:val="00104AC8"/>
    <w:rsid w:val="00104C84"/>
    <w:rsid w:val="00104FAF"/>
    <w:rsid w:val="00105090"/>
    <w:rsid w:val="00105FEC"/>
    <w:rsid w:val="00106DDF"/>
    <w:rsid w:val="00107580"/>
    <w:rsid w:val="001079AE"/>
    <w:rsid w:val="00107A96"/>
    <w:rsid w:val="00107C99"/>
    <w:rsid w:val="001105BE"/>
    <w:rsid w:val="001135D7"/>
    <w:rsid w:val="001138A4"/>
    <w:rsid w:val="00114835"/>
    <w:rsid w:val="00114C3E"/>
    <w:rsid w:val="00114D09"/>
    <w:rsid w:val="001151AA"/>
    <w:rsid w:val="00115916"/>
    <w:rsid w:val="0011606F"/>
    <w:rsid w:val="001162DC"/>
    <w:rsid w:val="001163F8"/>
    <w:rsid w:val="00116E32"/>
    <w:rsid w:val="00117574"/>
    <w:rsid w:val="00120927"/>
    <w:rsid w:val="00120DBF"/>
    <w:rsid w:val="00120F31"/>
    <w:rsid w:val="001222A0"/>
    <w:rsid w:val="00122D68"/>
    <w:rsid w:val="00123796"/>
    <w:rsid w:val="0012391E"/>
    <w:rsid w:val="001241B6"/>
    <w:rsid w:val="00124C02"/>
    <w:rsid w:val="00124DCF"/>
    <w:rsid w:val="00124F0C"/>
    <w:rsid w:val="00126530"/>
    <w:rsid w:val="00126707"/>
    <w:rsid w:val="00126A1B"/>
    <w:rsid w:val="00127E3F"/>
    <w:rsid w:val="00130D7E"/>
    <w:rsid w:val="001317A0"/>
    <w:rsid w:val="00131BF1"/>
    <w:rsid w:val="00131DE8"/>
    <w:rsid w:val="00132772"/>
    <w:rsid w:val="00132A89"/>
    <w:rsid w:val="00133243"/>
    <w:rsid w:val="0013327A"/>
    <w:rsid w:val="0013367E"/>
    <w:rsid w:val="00134577"/>
    <w:rsid w:val="001346D5"/>
    <w:rsid w:val="001347B5"/>
    <w:rsid w:val="00134D6B"/>
    <w:rsid w:val="001357B9"/>
    <w:rsid w:val="0013587E"/>
    <w:rsid w:val="001359B2"/>
    <w:rsid w:val="00135B97"/>
    <w:rsid w:val="00137BD6"/>
    <w:rsid w:val="00137E7D"/>
    <w:rsid w:val="0014083E"/>
    <w:rsid w:val="001409DA"/>
    <w:rsid w:val="0014151C"/>
    <w:rsid w:val="00141958"/>
    <w:rsid w:val="0014291E"/>
    <w:rsid w:val="00142B95"/>
    <w:rsid w:val="00144280"/>
    <w:rsid w:val="00144BC0"/>
    <w:rsid w:val="00144D53"/>
    <w:rsid w:val="00145166"/>
    <w:rsid w:val="00145567"/>
    <w:rsid w:val="00145960"/>
    <w:rsid w:val="00145C50"/>
    <w:rsid w:val="001465B1"/>
    <w:rsid w:val="00146FF4"/>
    <w:rsid w:val="00147869"/>
    <w:rsid w:val="00147C88"/>
    <w:rsid w:val="00147E9A"/>
    <w:rsid w:val="001501DF"/>
    <w:rsid w:val="001506AA"/>
    <w:rsid w:val="0015085A"/>
    <w:rsid w:val="00151201"/>
    <w:rsid w:val="00151873"/>
    <w:rsid w:val="00151ECD"/>
    <w:rsid w:val="00152A73"/>
    <w:rsid w:val="00152B7B"/>
    <w:rsid w:val="00152D21"/>
    <w:rsid w:val="00153881"/>
    <w:rsid w:val="0015519F"/>
    <w:rsid w:val="0015651E"/>
    <w:rsid w:val="00156696"/>
    <w:rsid w:val="00156942"/>
    <w:rsid w:val="0015727F"/>
    <w:rsid w:val="0015729A"/>
    <w:rsid w:val="001576D4"/>
    <w:rsid w:val="00157B1C"/>
    <w:rsid w:val="001606B1"/>
    <w:rsid w:val="00160AC4"/>
    <w:rsid w:val="00160B37"/>
    <w:rsid w:val="00160FA5"/>
    <w:rsid w:val="001611C8"/>
    <w:rsid w:val="00161449"/>
    <w:rsid w:val="00161576"/>
    <w:rsid w:val="001618ED"/>
    <w:rsid w:val="00161AC1"/>
    <w:rsid w:val="00162345"/>
    <w:rsid w:val="001627D5"/>
    <w:rsid w:val="00162B31"/>
    <w:rsid w:val="00162BED"/>
    <w:rsid w:val="0016385B"/>
    <w:rsid w:val="00163A3F"/>
    <w:rsid w:val="00164426"/>
    <w:rsid w:val="00165260"/>
    <w:rsid w:val="00166777"/>
    <w:rsid w:val="00167126"/>
    <w:rsid w:val="00170361"/>
    <w:rsid w:val="00170AFE"/>
    <w:rsid w:val="001717DF"/>
    <w:rsid w:val="0017191D"/>
    <w:rsid w:val="00171BAB"/>
    <w:rsid w:val="00172371"/>
    <w:rsid w:val="001723F8"/>
    <w:rsid w:val="001728E0"/>
    <w:rsid w:val="00172DB8"/>
    <w:rsid w:val="00173031"/>
    <w:rsid w:val="001736A4"/>
    <w:rsid w:val="001736F8"/>
    <w:rsid w:val="0017432A"/>
    <w:rsid w:val="00174685"/>
    <w:rsid w:val="00174963"/>
    <w:rsid w:val="00175078"/>
    <w:rsid w:val="001756E3"/>
    <w:rsid w:val="001758EA"/>
    <w:rsid w:val="00175BC1"/>
    <w:rsid w:val="00176042"/>
    <w:rsid w:val="00176A95"/>
    <w:rsid w:val="001777C7"/>
    <w:rsid w:val="00177D3B"/>
    <w:rsid w:val="001803BD"/>
    <w:rsid w:val="00180637"/>
    <w:rsid w:val="001807FB"/>
    <w:rsid w:val="001808EC"/>
    <w:rsid w:val="00180C11"/>
    <w:rsid w:val="00180EA7"/>
    <w:rsid w:val="00181140"/>
    <w:rsid w:val="00181A17"/>
    <w:rsid w:val="00182034"/>
    <w:rsid w:val="001827C1"/>
    <w:rsid w:val="00182838"/>
    <w:rsid w:val="00182B28"/>
    <w:rsid w:val="00182F13"/>
    <w:rsid w:val="00184A84"/>
    <w:rsid w:val="00184F80"/>
    <w:rsid w:val="00187E09"/>
    <w:rsid w:val="00190264"/>
    <w:rsid w:val="001907DD"/>
    <w:rsid w:val="00191D44"/>
    <w:rsid w:val="00191D91"/>
    <w:rsid w:val="00192AAF"/>
    <w:rsid w:val="001944DB"/>
    <w:rsid w:val="00194B60"/>
    <w:rsid w:val="00194EB0"/>
    <w:rsid w:val="0019601F"/>
    <w:rsid w:val="00196354"/>
    <w:rsid w:val="00196C50"/>
    <w:rsid w:val="00196FC5"/>
    <w:rsid w:val="00197615"/>
    <w:rsid w:val="00197774"/>
    <w:rsid w:val="001A0447"/>
    <w:rsid w:val="001A06D6"/>
    <w:rsid w:val="001A0CB8"/>
    <w:rsid w:val="001A10D3"/>
    <w:rsid w:val="001A11B1"/>
    <w:rsid w:val="001A1718"/>
    <w:rsid w:val="001A1F51"/>
    <w:rsid w:val="001A28E7"/>
    <w:rsid w:val="001A2E95"/>
    <w:rsid w:val="001A3680"/>
    <w:rsid w:val="001A37D7"/>
    <w:rsid w:val="001A3B03"/>
    <w:rsid w:val="001A3B1B"/>
    <w:rsid w:val="001A4110"/>
    <w:rsid w:val="001A4E4E"/>
    <w:rsid w:val="001A50EC"/>
    <w:rsid w:val="001A51CE"/>
    <w:rsid w:val="001A555E"/>
    <w:rsid w:val="001A5B3A"/>
    <w:rsid w:val="001A6079"/>
    <w:rsid w:val="001A6768"/>
    <w:rsid w:val="001A744C"/>
    <w:rsid w:val="001A74DA"/>
    <w:rsid w:val="001A776B"/>
    <w:rsid w:val="001B08E3"/>
    <w:rsid w:val="001B0FC9"/>
    <w:rsid w:val="001B23D3"/>
    <w:rsid w:val="001B2799"/>
    <w:rsid w:val="001B30FF"/>
    <w:rsid w:val="001B33F3"/>
    <w:rsid w:val="001B46D6"/>
    <w:rsid w:val="001B53E9"/>
    <w:rsid w:val="001B5886"/>
    <w:rsid w:val="001B588A"/>
    <w:rsid w:val="001B5990"/>
    <w:rsid w:val="001B5D32"/>
    <w:rsid w:val="001B69DF"/>
    <w:rsid w:val="001B7646"/>
    <w:rsid w:val="001B76EA"/>
    <w:rsid w:val="001B7983"/>
    <w:rsid w:val="001C19D5"/>
    <w:rsid w:val="001C225A"/>
    <w:rsid w:val="001C2674"/>
    <w:rsid w:val="001C2D33"/>
    <w:rsid w:val="001C3D76"/>
    <w:rsid w:val="001C407A"/>
    <w:rsid w:val="001C56A0"/>
    <w:rsid w:val="001C6BE1"/>
    <w:rsid w:val="001C6F44"/>
    <w:rsid w:val="001D02D8"/>
    <w:rsid w:val="001D05BB"/>
    <w:rsid w:val="001D0C4E"/>
    <w:rsid w:val="001D0FC6"/>
    <w:rsid w:val="001D17E0"/>
    <w:rsid w:val="001D1C1D"/>
    <w:rsid w:val="001D218C"/>
    <w:rsid w:val="001D2939"/>
    <w:rsid w:val="001D2F6B"/>
    <w:rsid w:val="001D3024"/>
    <w:rsid w:val="001D341A"/>
    <w:rsid w:val="001D3424"/>
    <w:rsid w:val="001D3DAE"/>
    <w:rsid w:val="001D40DD"/>
    <w:rsid w:val="001D5038"/>
    <w:rsid w:val="001D5DE6"/>
    <w:rsid w:val="001D60AB"/>
    <w:rsid w:val="001D6E79"/>
    <w:rsid w:val="001D6FD3"/>
    <w:rsid w:val="001D7700"/>
    <w:rsid w:val="001D7E64"/>
    <w:rsid w:val="001D7E6D"/>
    <w:rsid w:val="001E05C5"/>
    <w:rsid w:val="001E083D"/>
    <w:rsid w:val="001E0E45"/>
    <w:rsid w:val="001E1031"/>
    <w:rsid w:val="001E1E06"/>
    <w:rsid w:val="001E1F5F"/>
    <w:rsid w:val="001E2685"/>
    <w:rsid w:val="001E281B"/>
    <w:rsid w:val="001E2AD0"/>
    <w:rsid w:val="001E2F1B"/>
    <w:rsid w:val="001E345F"/>
    <w:rsid w:val="001E38AC"/>
    <w:rsid w:val="001E3E81"/>
    <w:rsid w:val="001E4FD5"/>
    <w:rsid w:val="001E67C0"/>
    <w:rsid w:val="001E6B4F"/>
    <w:rsid w:val="001E6DB2"/>
    <w:rsid w:val="001E7115"/>
    <w:rsid w:val="001E7BFC"/>
    <w:rsid w:val="001F07CB"/>
    <w:rsid w:val="001F2211"/>
    <w:rsid w:val="001F2502"/>
    <w:rsid w:val="001F25DC"/>
    <w:rsid w:val="001F269E"/>
    <w:rsid w:val="001F2A2B"/>
    <w:rsid w:val="001F39C4"/>
    <w:rsid w:val="001F4D47"/>
    <w:rsid w:val="001F5AB2"/>
    <w:rsid w:val="002000EE"/>
    <w:rsid w:val="002002C5"/>
    <w:rsid w:val="002005A5"/>
    <w:rsid w:val="0020171A"/>
    <w:rsid w:val="002036DC"/>
    <w:rsid w:val="00203DE9"/>
    <w:rsid w:val="00204160"/>
    <w:rsid w:val="00204296"/>
    <w:rsid w:val="00204DF5"/>
    <w:rsid w:val="002052B4"/>
    <w:rsid w:val="00205AA7"/>
    <w:rsid w:val="00205FD8"/>
    <w:rsid w:val="00207075"/>
    <w:rsid w:val="00207B05"/>
    <w:rsid w:val="0021066D"/>
    <w:rsid w:val="00210772"/>
    <w:rsid w:val="00210993"/>
    <w:rsid w:val="00211547"/>
    <w:rsid w:val="002125D3"/>
    <w:rsid w:val="00212B45"/>
    <w:rsid w:val="00212DD2"/>
    <w:rsid w:val="00212E0E"/>
    <w:rsid w:val="00213A25"/>
    <w:rsid w:val="0021444E"/>
    <w:rsid w:val="00214BD1"/>
    <w:rsid w:val="002150DB"/>
    <w:rsid w:val="0021524D"/>
    <w:rsid w:val="002154BC"/>
    <w:rsid w:val="00215512"/>
    <w:rsid w:val="002161C9"/>
    <w:rsid w:val="002166AC"/>
    <w:rsid w:val="0021688C"/>
    <w:rsid w:val="00216B3B"/>
    <w:rsid w:val="00216E4C"/>
    <w:rsid w:val="0022051E"/>
    <w:rsid w:val="00220A64"/>
    <w:rsid w:val="00221E81"/>
    <w:rsid w:val="00222289"/>
    <w:rsid w:val="00222B8D"/>
    <w:rsid w:val="00222D7F"/>
    <w:rsid w:val="00223E11"/>
    <w:rsid w:val="00224176"/>
    <w:rsid w:val="0022447A"/>
    <w:rsid w:val="002244C1"/>
    <w:rsid w:val="002249C8"/>
    <w:rsid w:val="00224B8F"/>
    <w:rsid w:val="00225CE5"/>
    <w:rsid w:val="00225E10"/>
    <w:rsid w:val="002264E9"/>
    <w:rsid w:val="002264ED"/>
    <w:rsid w:val="00226C46"/>
    <w:rsid w:val="00230C60"/>
    <w:rsid w:val="00230CAE"/>
    <w:rsid w:val="002311C6"/>
    <w:rsid w:val="00231728"/>
    <w:rsid w:val="00232298"/>
    <w:rsid w:val="00232442"/>
    <w:rsid w:val="002338FF"/>
    <w:rsid w:val="002341E3"/>
    <w:rsid w:val="002341E8"/>
    <w:rsid w:val="00234A29"/>
    <w:rsid w:val="00235A69"/>
    <w:rsid w:val="00235C0F"/>
    <w:rsid w:val="002360E9"/>
    <w:rsid w:val="002361C6"/>
    <w:rsid w:val="0023665A"/>
    <w:rsid w:val="002373B5"/>
    <w:rsid w:val="00237B50"/>
    <w:rsid w:val="00237B84"/>
    <w:rsid w:val="00237D34"/>
    <w:rsid w:val="0024019F"/>
    <w:rsid w:val="00240548"/>
    <w:rsid w:val="002408E7"/>
    <w:rsid w:val="0024098C"/>
    <w:rsid w:val="00240FEA"/>
    <w:rsid w:val="002411E9"/>
    <w:rsid w:val="002414D5"/>
    <w:rsid w:val="00241506"/>
    <w:rsid w:val="00242696"/>
    <w:rsid w:val="00242F37"/>
    <w:rsid w:val="002441E7"/>
    <w:rsid w:val="002444C4"/>
    <w:rsid w:val="00244887"/>
    <w:rsid w:val="00244B85"/>
    <w:rsid w:val="00244F45"/>
    <w:rsid w:val="00245307"/>
    <w:rsid w:val="0024645E"/>
    <w:rsid w:val="00246A99"/>
    <w:rsid w:val="0024744C"/>
    <w:rsid w:val="002501B7"/>
    <w:rsid w:val="002505FB"/>
    <w:rsid w:val="002509E0"/>
    <w:rsid w:val="0025105A"/>
    <w:rsid w:val="0025179D"/>
    <w:rsid w:val="00251EB2"/>
    <w:rsid w:val="0025306E"/>
    <w:rsid w:val="00253701"/>
    <w:rsid w:val="002537AA"/>
    <w:rsid w:val="00254134"/>
    <w:rsid w:val="002541BF"/>
    <w:rsid w:val="00254F2E"/>
    <w:rsid w:val="00254F49"/>
    <w:rsid w:val="002575F0"/>
    <w:rsid w:val="0025790D"/>
    <w:rsid w:val="00260AF5"/>
    <w:rsid w:val="002614BB"/>
    <w:rsid w:val="00261907"/>
    <w:rsid w:val="0026192E"/>
    <w:rsid w:val="00261ADC"/>
    <w:rsid w:val="002622B4"/>
    <w:rsid w:val="002626C3"/>
    <w:rsid w:val="00262831"/>
    <w:rsid w:val="002641A9"/>
    <w:rsid w:val="002669BE"/>
    <w:rsid w:val="00266C67"/>
    <w:rsid w:val="0027061E"/>
    <w:rsid w:val="00270C54"/>
    <w:rsid w:val="00270F4F"/>
    <w:rsid w:val="00271036"/>
    <w:rsid w:val="002711AD"/>
    <w:rsid w:val="002719DC"/>
    <w:rsid w:val="00272291"/>
    <w:rsid w:val="002726FB"/>
    <w:rsid w:val="00273065"/>
    <w:rsid w:val="00274ED2"/>
    <w:rsid w:val="0027537E"/>
    <w:rsid w:val="002772B2"/>
    <w:rsid w:val="00277678"/>
    <w:rsid w:val="0027773D"/>
    <w:rsid w:val="0027781D"/>
    <w:rsid w:val="00277CB5"/>
    <w:rsid w:val="002802AF"/>
    <w:rsid w:val="002805BC"/>
    <w:rsid w:val="002805D2"/>
    <w:rsid w:val="0028083C"/>
    <w:rsid w:val="00280F92"/>
    <w:rsid w:val="002820E9"/>
    <w:rsid w:val="00282A52"/>
    <w:rsid w:val="0028365B"/>
    <w:rsid w:val="00283C10"/>
    <w:rsid w:val="00284039"/>
    <w:rsid w:val="00284ED3"/>
    <w:rsid w:val="00284EDF"/>
    <w:rsid w:val="002853E7"/>
    <w:rsid w:val="00285792"/>
    <w:rsid w:val="002857F1"/>
    <w:rsid w:val="0028581B"/>
    <w:rsid w:val="00285A68"/>
    <w:rsid w:val="00285E9B"/>
    <w:rsid w:val="00286967"/>
    <w:rsid w:val="002870BA"/>
    <w:rsid w:val="002870E2"/>
    <w:rsid w:val="0028756D"/>
    <w:rsid w:val="00290046"/>
    <w:rsid w:val="0029076B"/>
    <w:rsid w:val="00291644"/>
    <w:rsid w:val="00291B5B"/>
    <w:rsid w:val="00292109"/>
    <w:rsid w:val="00292581"/>
    <w:rsid w:val="00292630"/>
    <w:rsid w:val="002926EE"/>
    <w:rsid w:val="00292D6B"/>
    <w:rsid w:val="00293242"/>
    <w:rsid w:val="00294524"/>
    <w:rsid w:val="0029456D"/>
    <w:rsid w:val="00294894"/>
    <w:rsid w:val="00295F19"/>
    <w:rsid w:val="00295F56"/>
    <w:rsid w:val="00296697"/>
    <w:rsid w:val="00296BFB"/>
    <w:rsid w:val="002970E7"/>
    <w:rsid w:val="002A044D"/>
    <w:rsid w:val="002A15B3"/>
    <w:rsid w:val="002A1964"/>
    <w:rsid w:val="002A19FD"/>
    <w:rsid w:val="002A21E2"/>
    <w:rsid w:val="002A3744"/>
    <w:rsid w:val="002A3C2A"/>
    <w:rsid w:val="002A3F82"/>
    <w:rsid w:val="002A44F0"/>
    <w:rsid w:val="002A4574"/>
    <w:rsid w:val="002A4F96"/>
    <w:rsid w:val="002A4FB0"/>
    <w:rsid w:val="002A5526"/>
    <w:rsid w:val="002A5567"/>
    <w:rsid w:val="002A59B4"/>
    <w:rsid w:val="002A5A86"/>
    <w:rsid w:val="002A5B6A"/>
    <w:rsid w:val="002A5D2E"/>
    <w:rsid w:val="002A5E46"/>
    <w:rsid w:val="002A6639"/>
    <w:rsid w:val="002A67B5"/>
    <w:rsid w:val="002A6AD6"/>
    <w:rsid w:val="002A7D58"/>
    <w:rsid w:val="002A7E36"/>
    <w:rsid w:val="002A7FDD"/>
    <w:rsid w:val="002B052F"/>
    <w:rsid w:val="002B0897"/>
    <w:rsid w:val="002B1012"/>
    <w:rsid w:val="002B1A58"/>
    <w:rsid w:val="002B3305"/>
    <w:rsid w:val="002B3489"/>
    <w:rsid w:val="002B36DE"/>
    <w:rsid w:val="002B3C19"/>
    <w:rsid w:val="002B4422"/>
    <w:rsid w:val="002B5682"/>
    <w:rsid w:val="002B5793"/>
    <w:rsid w:val="002B579A"/>
    <w:rsid w:val="002B5ABD"/>
    <w:rsid w:val="002B6466"/>
    <w:rsid w:val="002B6662"/>
    <w:rsid w:val="002B7B9A"/>
    <w:rsid w:val="002B7E2D"/>
    <w:rsid w:val="002C01FE"/>
    <w:rsid w:val="002C0221"/>
    <w:rsid w:val="002C10C2"/>
    <w:rsid w:val="002C2A32"/>
    <w:rsid w:val="002C2A38"/>
    <w:rsid w:val="002C2D1C"/>
    <w:rsid w:val="002C36FC"/>
    <w:rsid w:val="002C3A9E"/>
    <w:rsid w:val="002C4898"/>
    <w:rsid w:val="002C4F17"/>
    <w:rsid w:val="002C654D"/>
    <w:rsid w:val="002C68F5"/>
    <w:rsid w:val="002C7E96"/>
    <w:rsid w:val="002D044C"/>
    <w:rsid w:val="002D0967"/>
    <w:rsid w:val="002D12F1"/>
    <w:rsid w:val="002D1887"/>
    <w:rsid w:val="002D1AC2"/>
    <w:rsid w:val="002D1F15"/>
    <w:rsid w:val="002D231E"/>
    <w:rsid w:val="002D401F"/>
    <w:rsid w:val="002D4611"/>
    <w:rsid w:val="002D4C97"/>
    <w:rsid w:val="002D4DA1"/>
    <w:rsid w:val="002D4E22"/>
    <w:rsid w:val="002D5FE9"/>
    <w:rsid w:val="002D61C9"/>
    <w:rsid w:val="002D7026"/>
    <w:rsid w:val="002D710C"/>
    <w:rsid w:val="002D71E9"/>
    <w:rsid w:val="002D7499"/>
    <w:rsid w:val="002D76FC"/>
    <w:rsid w:val="002D7888"/>
    <w:rsid w:val="002D7BF8"/>
    <w:rsid w:val="002D7CB3"/>
    <w:rsid w:val="002D7FF1"/>
    <w:rsid w:val="002E073E"/>
    <w:rsid w:val="002E0EFA"/>
    <w:rsid w:val="002E1159"/>
    <w:rsid w:val="002E1231"/>
    <w:rsid w:val="002E27E7"/>
    <w:rsid w:val="002E44AD"/>
    <w:rsid w:val="002E47D7"/>
    <w:rsid w:val="002E5014"/>
    <w:rsid w:val="002E534A"/>
    <w:rsid w:val="002E5549"/>
    <w:rsid w:val="002E5EB3"/>
    <w:rsid w:val="002E631F"/>
    <w:rsid w:val="002E634D"/>
    <w:rsid w:val="002E670C"/>
    <w:rsid w:val="002F03BC"/>
    <w:rsid w:val="002F08C4"/>
    <w:rsid w:val="002F0A31"/>
    <w:rsid w:val="002F0C57"/>
    <w:rsid w:val="002F0F9F"/>
    <w:rsid w:val="002F16A7"/>
    <w:rsid w:val="002F2849"/>
    <w:rsid w:val="002F2B5A"/>
    <w:rsid w:val="002F3FBD"/>
    <w:rsid w:val="002F5149"/>
    <w:rsid w:val="002F5274"/>
    <w:rsid w:val="002F5803"/>
    <w:rsid w:val="002F5852"/>
    <w:rsid w:val="002F5D41"/>
    <w:rsid w:val="002F60C8"/>
    <w:rsid w:val="002F6C31"/>
    <w:rsid w:val="002F7018"/>
    <w:rsid w:val="002F71A1"/>
    <w:rsid w:val="003005B2"/>
    <w:rsid w:val="00300A4B"/>
    <w:rsid w:val="00300B2C"/>
    <w:rsid w:val="003022B0"/>
    <w:rsid w:val="00304012"/>
    <w:rsid w:val="003049B1"/>
    <w:rsid w:val="0030562E"/>
    <w:rsid w:val="003063C3"/>
    <w:rsid w:val="0030672B"/>
    <w:rsid w:val="00306AFF"/>
    <w:rsid w:val="00306D3A"/>
    <w:rsid w:val="00306D72"/>
    <w:rsid w:val="003070E4"/>
    <w:rsid w:val="003078F3"/>
    <w:rsid w:val="00307C47"/>
    <w:rsid w:val="0031013E"/>
    <w:rsid w:val="00310951"/>
    <w:rsid w:val="00310CAF"/>
    <w:rsid w:val="003110B4"/>
    <w:rsid w:val="003123AB"/>
    <w:rsid w:val="00312917"/>
    <w:rsid w:val="0031299D"/>
    <w:rsid w:val="003130D6"/>
    <w:rsid w:val="00313DA1"/>
    <w:rsid w:val="00314015"/>
    <w:rsid w:val="00314515"/>
    <w:rsid w:val="003145C1"/>
    <w:rsid w:val="00314BB9"/>
    <w:rsid w:val="003156EB"/>
    <w:rsid w:val="00315B0D"/>
    <w:rsid w:val="00315BDF"/>
    <w:rsid w:val="00315CFA"/>
    <w:rsid w:val="00316667"/>
    <w:rsid w:val="003166E4"/>
    <w:rsid w:val="0031728D"/>
    <w:rsid w:val="00317B71"/>
    <w:rsid w:val="00317EF6"/>
    <w:rsid w:val="00320E59"/>
    <w:rsid w:val="003210F7"/>
    <w:rsid w:val="00321B6E"/>
    <w:rsid w:val="00322DA1"/>
    <w:rsid w:val="0032422E"/>
    <w:rsid w:val="003242B4"/>
    <w:rsid w:val="0032430E"/>
    <w:rsid w:val="00324F04"/>
    <w:rsid w:val="0032517D"/>
    <w:rsid w:val="0032539E"/>
    <w:rsid w:val="0032633F"/>
    <w:rsid w:val="0032642B"/>
    <w:rsid w:val="0032776F"/>
    <w:rsid w:val="00330165"/>
    <w:rsid w:val="00330A2F"/>
    <w:rsid w:val="00331A17"/>
    <w:rsid w:val="00332AAA"/>
    <w:rsid w:val="00333173"/>
    <w:rsid w:val="003331A2"/>
    <w:rsid w:val="00334113"/>
    <w:rsid w:val="00334855"/>
    <w:rsid w:val="00334C38"/>
    <w:rsid w:val="00334FEF"/>
    <w:rsid w:val="00335341"/>
    <w:rsid w:val="00335715"/>
    <w:rsid w:val="003357E1"/>
    <w:rsid w:val="00335C96"/>
    <w:rsid w:val="003362FA"/>
    <w:rsid w:val="0033661C"/>
    <w:rsid w:val="00336956"/>
    <w:rsid w:val="0033782D"/>
    <w:rsid w:val="003405FB"/>
    <w:rsid w:val="00340C03"/>
    <w:rsid w:val="00341474"/>
    <w:rsid w:val="003418DA"/>
    <w:rsid w:val="00341E10"/>
    <w:rsid w:val="00341E80"/>
    <w:rsid w:val="0034226B"/>
    <w:rsid w:val="003423CE"/>
    <w:rsid w:val="00343C02"/>
    <w:rsid w:val="00343C82"/>
    <w:rsid w:val="00343FA0"/>
    <w:rsid w:val="003441CA"/>
    <w:rsid w:val="003443ED"/>
    <w:rsid w:val="003448A0"/>
    <w:rsid w:val="00344ECD"/>
    <w:rsid w:val="003454C3"/>
    <w:rsid w:val="00345643"/>
    <w:rsid w:val="00345738"/>
    <w:rsid w:val="0034589F"/>
    <w:rsid w:val="00346B72"/>
    <w:rsid w:val="0035193B"/>
    <w:rsid w:val="00351EB3"/>
    <w:rsid w:val="0035208C"/>
    <w:rsid w:val="00352526"/>
    <w:rsid w:val="003531A2"/>
    <w:rsid w:val="003533C1"/>
    <w:rsid w:val="00353589"/>
    <w:rsid w:val="00353966"/>
    <w:rsid w:val="003539D7"/>
    <w:rsid w:val="00354A76"/>
    <w:rsid w:val="00354B00"/>
    <w:rsid w:val="00354F03"/>
    <w:rsid w:val="003552C3"/>
    <w:rsid w:val="00355399"/>
    <w:rsid w:val="00355710"/>
    <w:rsid w:val="00355B37"/>
    <w:rsid w:val="00355CB4"/>
    <w:rsid w:val="00357E06"/>
    <w:rsid w:val="003603A8"/>
    <w:rsid w:val="00360C51"/>
    <w:rsid w:val="0036146D"/>
    <w:rsid w:val="00361D06"/>
    <w:rsid w:val="00362261"/>
    <w:rsid w:val="00362669"/>
    <w:rsid w:val="00362EAC"/>
    <w:rsid w:val="003632AE"/>
    <w:rsid w:val="00363935"/>
    <w:rsid w:val="0036446A"/>
    <w:rsid w:val="00364996"/>
    <w:rsid w:val="00367203"/>
    <w:rsid w:val="003673B6"/>
    <w:rsid w:val="00367DD8"/>
    <w:rsid w:val="00370064"/>
    <w:rsid w:val="003705DF"/>
    <w:rsid w:val="003707D0"/>
    <w:rsid w:val="003708D9"/>
    <w:rsid w:val="00370926"/>
    <w:rsid w:val="0037152D"/>
    <w:rsid w:val="00371A12"/>
    <w:rsid w:val="00372BBD"/>
    <w:rsid w:val="00373157"/>
    <w:rsid w:val="00373D48"/>
    <w:rsid w:val="00373DA2"/>
    <w:rsid w:val="00373F3E"/>
    <w:rsid w:val="003740F9"/>
    <w:rsid w:val="003747DB"/>
    <w:rsid w:val="00374B60"/>
    <w:rsid w:val="00374F89"/>
    <w:rsid w:val="00375345"/>
    <w:rsid w:val="00375A41"/>
    <w:rsid w:val="00376908"/>
    <w:rsid w:val="00377BB0"/>
    <w:rsid w:val="003800E7"/>
    <w:rsid w:val="003802EE"/>
    <w:rsid w:val="00380D54"/>
    <w:rsid w:val="00381AD5"/>
    <w:rsid w:val="00381AFC"/>
    <w:rsid w:val="00381E7C"/>
    <w:rsid w:val="00382244"/>
    <w:rsid w:val="0038290F"/>
    <w:rsid w:val="00382AAE"/>
    <w:rsid w:val="00383689"/>
    <w:rsid w:val="00383E03"/>
    <w:rsid w:val="003843F0"/>
    <w:rsid w:val="00384A83"/>
    <w:rsid w:val="00384DAC"/>
    <w:rsid w:val="0038558A"/>
    <w:rsid w:val="0038636B"/>
    <w:rsid w:val="003863B0"/>
    <w:rsid w:val="0038641C"/>
    <w:rsid w:val="003877C3"/>
    <w:rsid w:val="00391E4D"/>
    <w:rsid w:val="003923B5"/>
    <w:rsid w:val="00392500"/>
    <w:rsid w:val="00393996"/>
    <w:rsid w:val="00394727"/>
    <w:rsid w:val="00394875"/>
    <w:rsid w:val="00394C43"/>
    <w:rsid w:val="0039549A"/>
    <w:rsid w:val="003955B4"/>
    <w:rsid w:val="00396F0E"/>
    <w:rsid w:val="00397B82"/>
    <w:rsid w:val="00397D1F"/>
    <w:rsid w:val="003A03D2"/>
    <w:rsid w:val="003A0B53"/>
    <w:rsid w:val="003A0E8B"/>
    <w:rsid w:val="003A1481"/>
    <w:rsid w:val="003A1718"/>
    <w:rsid w:val="003A1EFF"/>
    <w:rsid w:val="003A2C60"/>
    <w:rsid w:val="003A327B"/>
    <w:rsid w:val="003A35F9"/>
    <w:rsid w:val="003A3A0A"/>
    <w:rsid w:val="003A3F0C"/>
    <w:rsid w:val="003A3F7B"/>
    <w:rsid w:val="003A48F8"/>
    <w:rsid w:val="003A5F0D"/>
    <w:rsid w:val="003A76C2"/>
    <w:rsid w:val="003A777D"/>
    <w:rsid w:val="003B0413"/>
    <w:rsid w:val="003B072F"/>
    <w:rsid w:val="003B0C13"/>
    <w:rsid w:val="003B0CE4"/>
    <w:rsid w:val="003B1483"/>
    <w:rsid w:val="003B18D0"/>
    <w:rsid w:val="003B1E03"/>
    <w:rsid w:val="003B30E2"/>
    <w:rsid w:val="003B49F6"/>
    <w:rsid w:val="003B4D01"/>
    <w:rsid w:val="003B4D4F"/>
    <w:rsid w:val="003B4F49"/>
    <w:rsid w:val="003B5086"/>
    <w:rsid w:val="003B52DE"/>
    <w:rsid w:val="003B5827"/>
    <w:rsid w:val="003B591E"/>
    <w:rsid w:val="003B5F16"/>
    <w:rsid w:val="003B74B8"/>
    <w:rsid w:val="003B7F8F"/>
    <w:rsid w:val="003C0558"/>
    <w:rsid w:val="003C05F6"/>
    <w:rsid w:val="003C18CA"/>
    <w:rsid w:val="003C21EC"/>
    <w:rsid w:val="003C25DD"/>
    <w:rsid w:val="003C33B7"/>
    <w:rsid w:val="003C37E1"/>
    <w:rsid w:val="003C3920"/>
    <w:rsid w:val="003C4122"/>
    <w:rsid w:val="003C491B"/>
    <w:rsid w:val="003C5590"/>
    <w:rsid w:val="003C5AD0"/>
    <w:rsid w:val="003C65C3"/>
    <w:rsid w:val="003C6739"/>
    <w:rsid w:val="003C6A05"/>
    <w:rsid w:val="003C7082"/>
    <w:rsid w:val="003C77A7"/>
    <w:rsid w:val="003C7A80"/>
    <w:rsid w:val="003C7D14"/>
    <w:rsid w:val="003C7F53"/>
    <w:rsid w:val="003D0DCA"/>
    <w:rsid w:val="003D162A"/>
    <w:rsid w:val="003D1873"/>
    <w:rsid w:val="003D25ED"/>
    <w:rsid w:val="003D2D48"/>
    <w:rsid w:val="003D30BB"/>
    <w:rsid w:val="003D336E"/>
    <w:rsid w:val="003D34A4"/>
    <w:rsid w:val="003D3CD8"/>
    <w:rsid w:val="003D3D48"/>
    <w:rsid w:val="003D59C7"/>
    <w:rsid w:val="003D5A47"/>
    <w:rsid w:val="003D5AE6"/>
    <w:rsid w:val="003D616D"/>
    <w:rsid w:val="003D7409"/>
    <w:rsid w:val="003E02BB"/>
    <w:rsid w:val="003E0824"/>
    <w:rsid w:val="003E0F82"/>
    <w:rsid w:val="003E11C6"/>
    <w:rsid w:val="003E2FEC"/>
    <w:rsid w:val="003E3946"/>
    <w:rsid w:val="003E395E"/>
    <w:rsid w:val="003E3D75"/>
    <w:rsid w:val="003E4789"/>
    <w:rsid w:val="003E488E"/>
    <w:rsid w:val="003E4D39"/>
    <w:rsid w:val="003E58B9"/>
    <w:rsid w:val="003E5B3A"/>
    <w:rsid w:val="003E5EF5"/>
    <w:rsid w:val="003E6750"/>
    <w:rsid w:val="003E6ED5"/>
    <w:rsid w:val="003E7877"/>
    <w:rsid w:val="003E787F"/>
    <w:rsid w:val="003E7BA3"/>
    <w:rsid w:val="003E7FDD"/>
    <w:rsid w:val="003F0231"/>
    <w:rsid w:val="003F0E58"/>
    <w:rsid w:val="003F12A3"/>
    <w:rsid w:val="003F157D"/>
    <w:rsid w:val="003F160C"/>
    <w:rsid w:val="003F1C60"/>
    <w:rsid w:val="003F2756"/>
    <w:rsid w:val="003F452E"/>
    <w:rsid w:val="003F4D40"/>
    <w:rsid w:val="003F4F0D"/>
    <w:rsid w:val="003F5637"/>
    <w:rsid w:val="003F5D49"/>
    <w:rsid w:val="003F5E47"/>
    <w:rsid w:val="003F6100"/>
    <w:rsid w:val="003F663A"/>
    <w:rsid w:val="003F7549"/>
    <w:rsid w:val="003F756B"/>
    <w:rsid w:val="00400297"/>
    <w:rsid w:val="0040188C"/>
    <w:rsid w:val="00401ADB"/>
    <w:rsid w:val="004020B5"/>
    <w:rsid w:val="00402668"/>
    <w:rsid w:val="00403E12"/>
    <w:rsid w:val="0040414F"/>
    <w:rsid w:val="0040431E"/>
    <w:rsid w:val="0040435E"/>
    <w:rsid w:val="00404A24"/>
    <w:rsid w:val="00404CD1"/>
    <w:rsid w:val="00405391"/>
    <w:rsid w:val="00406451"/>
    <w:rsid w:val="004065F2"/>
    <w:rsid w:val="0040738A"/>
    <w:rsid w:val="00407996"/>
    <w:rsid w:val="00407CCA"/>
    <w:rsid w:val="0041012E"/>
    <w:rsid w:val="00410547"/>
    <w:rsid w:val="0041055B"/>
    <w:rsid w:val="00410754"/>
    <w:rsid w:val="004107AA"/>
    <w:rsid w:val="0041084F"/>
    <w:rsid w:val="00411E71"/>
    <w:rsid w:val="004125A4"/>
    <w:rsid w:val="00412ACA"/>
    <w:rsid w:val="00414727"/>
    <w:rsid w:val="00414F1D"/>
    <w:rsid w:val="00414F4E"/>
    <w:rsid w:val="00415869"/>
    <w:rsid w:val="00415DBE"/>
    <w:rsid w:val="0041685B"/>
    <w:rsid w:val="004168BD"/>
    <w:rsid w:val="00416D06"/>
    <w:rsid w:val="00416EC0"/>
    <w:rsid w:val="00416FC8"/>
    <w:rsid w:val="00417745"/>
    <w:rsid w:val="00417E80"/>
    <w:rsid w:val="00421715"/>
    <w:rsid w:val="00421C4E"/>
    <w:rsid w:val="00421D45"/>
    <w:rsid w:val="00421E88"/>
    <w:rsid w:val="00421F04"/>
    <w:rsid w:val="00422407"/>
    <w:rsid w:val="0042253C"/>
    <w:rsid w:val="00422EFA"/>
    <w:rsid w:val="004236C4"/>
    <w:rsid w:val="00423E44"/>
    <w:rsid w:val="00424128"/>
    <w:rsid w:val="0042436D"/>
    <w:rsid w:val="0042450C"/>
    <w:rsid w:val="00424750"/>
    <w:rsid w:val="00424A05"/>
    <w:rsid w:val="00424A84"/>
    <w:rsid w:val="00424CB6"/>
    <w:rsid w:val="004253A3"/>
    <w:rsid w:val="0042560B"/>
    <w:rsid w:val="00425CB6"/>
    <w:rsid w:val="004264E5"/>
    <w:rsid w:val="004270C1"/>
    <w:rsid w:val="004271AC"/>
    <w:rsid w:val="00427334"/>
    <w:rsid w:val="00427560"/>
    <w:rsid w:val="004313A9"/>
    <w:rsid w:val="00431C1B"/>
    <w:rsid w:val="00432106"/>
    <w:rsid w:val="004327E2"/>
    <w:rsid w:val="00432D82"/>
    <w:rsid w:val="00433082"/>
    <w:rsid w:val="004334E0"/>
    <w:rsid w:val="00433B27"/>
    <w:rsid w:val="00434598"/>
    <w:rsid w:val="00434AAE"/>
    <w:rsid w:val="00434CD2"/>
    <w:rsid w:val="00434CDE"/>
    <w:rsid w:val="00435409"/>
    <w:rsid w:val="0043646E"/>
    <w:rsid w:val="004367AF"/>
    <w:rsid w:val="00436B04"/>
    <w:rsid w:val="00436BBE"/>
    <w:rsid w:val="00436FA0"/>
    <w:rsid w:val="00437FBA"/>
    <w:rsid w:val="004400B6"/>
    <w:rsid w:val="00440108"/>
    <w:rsid w:val="004407E5"/>
    <w:rsid w:val="00440815"/>
    <w:rsid w:val="00440BC4"/>
    <w:rsid w:val="00440BD7"/>
    <w:rsid w:val="00440FD0"/>
    <w:rsid w:val="00441390"/>
    <w:rsid w:val="00443107"/>
    <w:rsid w:val="004436CC"/>
    <w:rsid w:val="004438D1"/>
    <w:rsid w:val="00443A64"/>
    <w:rsid w:val="00443FAB"/>
    <w:rsid w:val="004445A5"/>
    <w:rsid w:val="004448A5"/>
    <w:rsid w:val="00444D84"/>
    <w:rsid w:val="0044502D"/>
    <w:rsid w:val="00445757"/>
    <w:rsid w:val="00445D04"/>
    <w:rsid w:val="00445FFE"/>
    <w:rsid w:val="00446DEF"/>
    <w:rsid w:val="00451D95"/>
    <w:rsid w:val="0045241D"/>
    <w:rsid w:val="004524D4"/>
    <w:rsid w:val="0045277E"/>
    <w:rsid w:val="00454020"/>
    <w:rsid w:val="00454D00"/>
    <w:rsid w:val="00455C7F"/>
    <w:rsid w:val="00455E20"/>
    <w:rsid w:val="004561C9"/>
    <w:rsid w:val="00456B51"/>
    <w:rsid w:val="004579D0"/>
    <w:rsid w:val="00457C1D"/>
    <w:rsid w:val="00457EC6"/>
    <w:rsid w:val="0046011F"/>
    <w:rsid w:val="004607DC"/>
    <w:rsid w:val="00461123"/>
    <w:rsid w:val="00461AAE"/>
    <w:rsid w:val="00461E8F"/>
    <w:rsid w:val="0046214D"/>
    <w:rsid w:val="00462F88"/>
    <w:rsid w:val="00463094"/>
    <w:rsid w:val="0046384A"/>
    <w:rsid w:val="00463E58"/>
    <w:rsid w:val="00464211"/>
    <w:rsid w:val="004644DC"/>
    <w:rsid w:val="004648C1"/>
    <w:rsid w:val="00464A1F"/>
    <w:rsid w:val="0046534C"/>
    <w:rsid w:val="0046566E"/>
    <w:rsid w:val="00465984"/>
    <w:rsid w:val="00466523"/>
    <w:rsid w:val="00466801"/>
    <w:rsid w:val="00466A4B"/>
    <w:rsid w:val="0046727D"/>
    <w:rsid w:val="0046743E"/>
    <w:rsid w:val="00467956"/>
    <w:rsid w:val="00467B8C"/>
    <w:rsid w:val="00470063"/>
    <w:rsid w:val="00470730"/>
    <w:rsid w:val="00470DBF"/>
    <w:rsid w:val="00471484"/>
    <w:rsid w:val="004716E7"/>
    <w:rsid w:val="004721DC"/>
    <w:rsid w:val="00472536"/>
    <w:rsid w:val="0047269B"/>
    <w:rsid w:val="004729B4"/>
    <w:rsid w:val="00473DA8"/>
    <w:rsid w:val="00473F45"/>
    <w:rsid w:val="004748DE"/>
    <w:rsid w:val="00474C88"/>
    <w:rsid w:val="00475303"/>
    <w:rsid w:val="00475FC8"/>
    <w:rsid w:val="004763E6"/>
    <w:rsid w:val="00477013"/>
    <w:rsid w:val="004770B5"/>
    <w:rsid w:val="004775C4"/>
    <w:rsid w:val="00477E09"/>
    <w:rsid w:val="00477EEE"/>
    <w:rsid w:val="00480560"/>
    <w:rsid w:val="00481928"/>
    <w:rsid w:val="00482437"/>
    <w:rsid w:val="0048250B"/>
    <w:rsid w:val="0048253D"/>
    <w:rsid w:val="004825E5"/>
    <w:rsid w:val="00483864"/>
    <w:rsid w:val="00483A31"/>
    <w:rsid w:val="00483F2A"/>
    <w:rsid w:val="00484032"/>
    <w:rsid w:val="004847BD"/>
    <w:rsid w:val="00484CBA"/>
    <w:rsid w:val="00484D78"/>
    <w:rsid w:val="004851BC"/>
    <w:rsid w:val="004855C3"/>
    <w:rsid w:val="004857C2"/>
    <w:rsid w:val="00485EEC"/>
    <w:rsid w:val="00486164"/>
    <w:rsid w:val="004864E8"/>
    <w:rsid w:val="004869DE"/>
    <w:rsid w:val="0048738D"/>
    <w:rsid w:val="004878A0"/>
    <w:rsid w:val="00487F86"/>
    <w:rsid w:val="00487FB6"/>
    <w:rsid w:val="004901F5"/>
    <w:rsid w:val="00490823"/>
    <w:rsid w:val="00490DB1"/>
    <w:rsid w:val="00491CC0"/>
    <w:rsid w:val="00492691"/>
    <w:rsid w:val="00492736"/>
    <w:rsid w:val="004928FE"/>
    <w:rsid w:val="00492AE0"/>
    <w:rsid w:val="0049318F"/>
    <w:rsid w:val="004932BC"/>
    <w:rsid w:val="00494058"/>
    <w:rsid w:val="00494C6A"/>
    <w:rsid w:val="00495C0E"/>
    <w:rsid w:val="004960C8"/>
    <w:rsid w:val="004966EF"/>
    <w:rsid w:val="004969D3"/>
    <w:rsid w:val="00497371"/>
    <w:rsid w:val="004976ED"/>
    <w:rsid w:val="0049779A"/>
    <w:rsid w:val="004A010B"/>
    <w:rsid w:val="004A07A8"/>
    <w:rsid w:val="004A0A61"/>
    <w:rsid w:val="004A0BDF"/>
    <w:rsid w:val="004A1652"/>
    <w:rsid w:val="004A1814"/>
    <w:rsid w:val="004A1C6C"/>
    <w:rsid w:val="004A2863"/>
    <w:rsid w:val="004A2B83"/>
    <w:rsid w:val="004A311E"/>
    <w:rsid w:val="004A3629"/>
    <w:rsid w:val="004A3A8F"/>
    <w:rsid w:val="004A3C8A"/>
    <w:rsid w:val="004A44AA"/>
    <w:rsid w:val="004A49B8"/>
    <w:rsid w:val="004A5706"/>
    <w:rsid w:val="004A5A02"/>
    <w:rsid w:val="004A5E80"/>
    <w:rsid w:val="004A6696"/>
    <w:rsid w:val="004A6702"/>
    <w:rsid w:val="004A6902"/>
    <w:rsid w:val="004A6A1A"/>
    <w:rsid w:val="004A760D"/>
    <w:rsid w:val="004A7B90"/>
    <w:rsid w:val="004B01F3"/>
    <w:rsid w:val="004B0872"/>
    <w:rsid w:val="004B289F"/>
    <w:rsid w:val="004B2B0B"/>
    <w:rsid w:val="004B37F6"/>
    <w:rsid w:val="004B3F9A"/>
    <w:rsid w:val="004B4378"/>
    <w:rsid w:val="004B44D5"/>
    <w:rsid w:val="004B4C44"/>
    <w:rsid w:val="004B4E64"/>
    <w:rsid w:val="004B58B2"/>
    <w:rsid w:val="004B5D0D"/>
    <w:rsid w:val="004B61E1"/>
    <w:rsid w:val="004B6673"/>
    <w:rsid w:val="004B686A"/>
    <w:rsid w:val="004B7038"/>
    <w:rsid w:val="004C0A65"/>
    <w:rsid w:val="004C243D"/>
    <w:rsid w:val="004C2ECF"/>
    <w:rsid w:val="004C389D"/>
    <w:rsid w:val="004C5910"/>
    <w:rsid w:val="004C68BD"/>
    <w:rsid w:val="004C6917"/>
    <w:rsid w:val="004C6ECE"/>
    <w:rsid w:val="004C7FA8"/>
    <w:rsid w:val="004C7FFB"/>
    <w:rsid w:val="004D01EB"/>
    <w:rsid w:val="004D0486"/>
    <w:rsid w:val="004D0FCC"/>
    <w:rsid w:val="004D1240"/>
    <w:rsid w:val="004D1B4C"/>
    <w:rsid w:val="004D22D5"/>
    <w:rsid w:val="004D2580"/>
    <w:rsid w:val="004D2956"/>
    <w:rsid w:val="004D2D3C"/>
    <w:rsid w:val="004D3299"/>
    <w:rsid w:val="004D350C"/>
    <w:rsid w:val="004D4CF3"/>
    <w:rsid w:val="004D4F8A"/>
    <w:rsid w:val="004D6C37"/>
    <w:rsid w:val="004D720A"/>
    <w:rsid w:val="004D7F25"/>
    <w:rsid w:val="004E0483"/>
    <w:rsid w:val="004E0ED6"/>
    <w:rsid w:val="004E0F74"/>
    <w:rsid w:val="004E1C81"/>
    <w:rsid w:val="004E3125"/>
    <w:rsid w:val="004E3BA0"/>
    <w:rsid w:val="004E5DA9"/>
    <w:rsid w:val="004E5EB8"/>
    <w:rsid w:val="004E639F"/>
    <w:rsid w:val="004F01A0"/>
    <w:rsid w:val="004F1973"/>
    <w:rsid w:val="004F2E44"/>
    <w:rsid w:val="004F2FD4"/>
    <w:rsid w:val="004F3414"/>
    <w:rsid w:val="004F4012"/>
    <w:rsid w:val="004F465B"/>
    <w:rsid w:val="004F47D2"/>
    <w:rsid w:val="004F4BA0"/>
    <w:rsid w:val="004F566F"/>
    <w:rsid w:val="004F625B"/>
    <w:rsid w:val="004F7A17"/>
    <w:rsid w:val="004F7E5E"/>
    <w:rsid w:val="00500CC2"/>
    <w:rsid w:val="005011D3"/>
    <w:rsid w:val="00501813"/>
    <w:rsid w:val="00501B5A"/>
    <w:rsid w:val="005026D1"/>
    <w:rsid w:val="005029C9"/>
    <w:rsid w:val="00502F31"/>
    <w:rsid w:val="00503132"/>
    <w:rsid w:val="005036B1"/>
    <w:rsid w:val="00503F24"/>
    <w:rsid w:val="005043F2"/>
    <w:rsid w:val="00504CE0"/>
    <w:rsid w:val="00504DA6"/>
    <w:rsid w:val="00505496"/>
    <w:rsid w:val="00505CB0"/>
    <w:rsid w:val="005060B5"/>
    <w:rsid w:val="00506DBD"/>
    <w:rsid w:val="00507644"/>
    <w:rsid w:val="0051000F"/>
    <w:rsid w:val="00510178"/>
    <w:rsid w:val="00510627"/>
    <w:rsid w:val="00511EC6"/>
    <w:rsid w:val="00512154"/>
    <w:rsid w:val="00512349"/>
    <w:rsid w:val="005134E4"/>
    <w:rsid w:val="00513BBB"/>
    <w:rsid w:val="005149F4"/>
    <w:rsid w:val="005154A1"/>
    <w:rsid w:val="0051566C"/>
    <w:rsid w:val="00515DCE"/>
    <w:rsid w:val="0051676B"/>
    <w:rsid w:val="005169F3"/>
    <w:rsid w:val="00517159"/>
    <w:rsid w:val="00517179"/>
    <w:rsid w:val="005173A4"/>
    <w:rsid w:val="00517928"/>
    <w:rsid w:val="00517F81"/>
    <w:rsid w:val="00520285"/>
    <w:rsid w:val="00520538"/>
    <w:rsid w:val="00521FA8"/>
    <w:rsid w:val="00522F71"/>
    <w:rsid w:val="0052358F"/>
    <w:rsid w:val="00523DC3"/>
    <w:rsid w:val="00523E72"/>
    <w:rsid w:val="00524961"/>
    <w:rsid w:val="005249EF"/>
    <w:rsid w:val="00524D84"/>
    <w:rsid w:val="005250BD"/>
    <w:rsid w:val="0052595D"/>
    <w:rsid w:val="00526238"/>
    <w:rsid w:val="00526F37"/>
    <w:rsid w:val="00526F63"/>
    <w:rsid w:val="0053099E"/>
    <w:rsid w:val="0053190D"/>
    <w:rsid w:val="005339BD"/>
    <w:rsid w:val="00533E7B"/>
    <w:rsid w:val="0053442A"/>
    <w:rsid w:val="00534A51"/>
    <w:rsid w:val="00534ABB"/>
    <w:rsid w:val="00535B61"/>
    <w:rsid w:val="00536685"/>
    <w:rsid w:val="0053688A"/>
    <w:rsid w:val="00536DD7"/>
    <w:rsid w:val="00537885"/>
    <w:rsid w:val="00537E5B"/>
    <w:rsid w:val="00541070"/>
    <w:rsid w:val="00541627"/>
    <w:rsid w:val="00542631"/>
    <w:rsid w:val="00542BC6"/>
    <w:rsid w:val="00543AC3"/>
    <w:rsid w:val="00543C1F"/>
    <w:rsid w:val="00543D4E"/>
    <w:rsid w:val="00544719"/>
    <w:rsid w:val="00544914"/>
    <w:rsid w:val="00545367"/>
    <w:rsid w:val="0054597F"/>
    <w:rsid w:val="00545CA7"/>
    <w:rsid w:val="00545E1B"/>
    <w:rsid w:val="005503F0"/>
    <w:rsid w:val="00550878"/>
    <w:rsid w:val="00550A27"/>
    <w:rsid w:val="00551609"/>
    <w:rsid w:val="00551718"/>
    <w:rsid w:val="00551BE0"/>
    <w:rsid w:val="0055338E"/>
    <w:rsid w:val="005533BA"/>
    <w:rsid w:val="00553567"/>
    <w:rsid w:val="005539FD"/>
    <w:rsid w:val="00554FD0"/>
    <w:rsid w:val="0055510D"/>
    <w:rsid w:val="005552D6"/>
    <w:rsid w:val="00555EE7"/>
    <w:rsid w:val="00556C2F"/>
    <w:rsid w:val="0055792C"/>
    <w:rsid w:val="00557B18"/>
    <w:rsid w:val="00560238"/>
    <w:rsid w:val="00561453"/>
    <w:rsid w:val="00561D8D"/>
    <w:rsid w:val="00561F20"/>
    <w:rsid w:val="00562937"/>
    <w:rsid w:val="00562A0A"/>
    <w:rsid w:val="0056348C"/>
    <w:rsid w:val="005642DE"/>
    <w:rsid w:val="00564B15"/>
    <w:rsid w:val="00564E5D"/>
    <w:rsid w:val="0056532C"/>
    <w:rsid w:val="00565936"/>
    <w:rsid w:val="00565A4C"/>
    <w:rsid w:val="00566564"/>
    <w:rsid w:val="00566F8F"/>
    <w:rsid w:val="00566FD0"/>
    <w:rsid w:val="00567AD9"/>
    <w:rsid w:val="00567D81"/>
    <w:rsid w:val="005700FD"/>
    <w:rsid w:val="005701C9"/>
    <w:rsid w:val="00570990"/>
    <w:rsid w:val="00570E73"/>
    <w:rsid w:val="005719BA"/>
    <w:rsid w:val="00571D0F"/>
    <w:rsid w:val="00572666"/>
    <w:rsid w:val="0057375D"/>
    <w:rsid w:val="00574072"/>
    <w:rsid w:val="005740A3"/>
    <w:rsid w:val="00574928"/>
    <w:rsid w:val="00574FD0"/>
    <w:rsid w:val="00575742"/>
    <w:rsid w:val="00575B40"/>
    <w:rsid w:val="005763C0"/>
    <w:rsid w:val="00576490"/>
    <w:rsid w:val="00576B9B"/>
    <w:rsid w:val="00576E15"/>
    <w:rsid w:val="0057740F"/>
    <w:rsid w:val="00577BD3"/>
    <w:rsid w:val="00577C2B"/>
    <w:rsid w:val="00577CC5"/>
    <w:rsid w:val="0058081A"/>
    <w:rsid w:val="00580F5A"/>
    <w:rsid w:val="0058165D"/>
    <w:rsid w:val="00582453"/>
    <w:rsid w:val="005828C4"/>
    <w:rsid w:val="00582903"/>
    <w:rsid w:val="005832D8"/>
    <w:rsid w:val="00583678"/>
    <w:rsid w:val="00583989"/>
    <w:rsid w:val="00584C14"/>
    <w:rsid w:val="00584D57"/>
    <w:rsid w:val="005856E7"/>
    <w:rsid w:val="00585C51"/>
    <w:rsid w:val="005861DD"/>
    <w:rsid w:val="0058635E"/>
    <w:rsid w:val="005863FF"/>
    <w:rsid w:val="005864BA"/>
    <w:rsid w:val="00586E13"/>
    <w:rsid w:val="00586EA5"/>
    <w:rsid w:val="00587348"/>
    <w:rsid w:val="00587848"/>
    <w:rsid w:val="00587892"/>
    <w:rsid w:val="00590D81"/>
    <w:rsid w:val="005937D1"/>
    <w:rsid w:val="00593DB3"/>
    <w:rsid w:val="00594395"/>
    <w:rsid w:val="00594BC8"/>
    <w:rsid w:val="00595373"/>
    <w:rsid w:val="005953F6"/>
    <w:rsid w:val="00595E6A"/>
    <w:rsid w:val="005963D3"/>
    <w:rsid w:val="0059652C"/>
    <w:rsid w:val="0059684E"/>
    <w:rsid w:val="005A00B7"/>
    <w:rsid w:val="005A28B8"/>
    <w:rsid w:val="005A3082"/>
    <w:rsid w:val="005A3F6A"/>
    <w:rsid w:val="005A5286"/>
    <w:rsid w:val="005A53EC"/>
    <w:rsid w:val="005A602F"/>
    <w:rsid w:val="005A6229"/>
    <w:rsid w:val="005A676B"/>
    <w:rsid w:val="005A6970"/>
    <w:rsid w:val="005B0449"/>
    <w:rsid w:val="005B0B0A"/>
    <w:rsid w:val="005B2657"/>
    <w:rsid w:val="005B2D31"/>
    <w:rsid w:val="005B345E"/>
    <w:rsid w:val="005B36B3"/>
    <w:rsid w:val="005B6676"/>
    <w:rsid w:val="005B6BB3"/>
    <w:rsid w:val="005B6E85"/>
    <w:rsid w:val="005B7013"/>
    <w:rsid w:val="005B7F4E"/>
    <w:rsid w:val="005B7FC3"/>
    <w:rsid w:val="005C1724"/>
    <w:rsid w:val="005C177E"/>
    <w:rsid w:val="005C188C"/>
    <w:rsid w:val="005C1A73"/>
    <w:rsid w:val="005C2436"/>
    <w:rsid w:val="005C2BAD"/>
    <w:rsid w:val="005C2C1F"/>
    <w:rsid w:val="005C3C67"/>
    <w:rsid w:val="005C470C"/>
    <w:rsid w:val="005C48A6"/>
    <w:rsid w:val="005C539F"/>
    <w:rsid w:val="005C5941"/>
    <w:rsid w:val="005C603A"/>
    <w:rsid w:val="005C740B"/>
    <w:rsid w:val="005D02D7"/>
    <w:rsid w:val="005D08C5"/>
    <w:rsid w:val="005D0DA2"/>
    <w:rsid w:val="005D0DBC"/>
    <w:rsid w:val="005D1378"/>
    <w:rsid w:val="005D1725"/>
    <w:rsid w:val="005D1921"/>
    <w:rsid w:val="005D1975"/>
    <w:rsid w:val="005D1B8A"/>
    <w:rsid w:val="005D2067"/>
    <w:rsid w:val="005D254D"/>
    <w:rsid w:val="005D2A96"/>
    <w:rsid w:val="005D2C82"/>
    <w:rsid w:val="005D2F1C"/>
    <w:rsid w:val="005D3184"/>
    <w:rsid w:val="005D34B5"/>
    <w:rsid w:val="005D3F2E"/>
    <w:rsid w:val="005D46BA"/>
    <w:rsid w:val="005D5194"/>
    <w:rsid w:val="005D545E"/>
    <w:rsid w:val="005D5BE3"/>
    <w:rsid w:val="005D5BEE"/>
    <w:rsid w:val="005D76B9"/>
    <w:rsid w:val="005E00AB"/>
    <w:rsid w:val="005E0126"/>
    <w:rsid w:val="005E0497"/>
    <w:rsid w:val="005E0516"/>
    <w:rsid w:val="005E0CE1"/>
    <w:rsid w:val="005E1708"/>
    <w:rsid w:val="005E17F3"/>
    <w:rsid w:val="005E20DC"/>
    <w:rsid w:val="005E28D2"/>
    <w:rsid w:val="005E29DF"/>
    <w:rsid w:val="005E2D97"/>
    <w:rsid w:val="005E2FB3"/>
    <w:rsid w:val="005E310C"/>
    <w:rsid w:val="005E3EC4"/>
    <w:rsid w:val="005E4C57"/>
    <w:rsid w:val="005E4EA4"/>
    <w:rsid w:val="005E525C"/>
    <w:rsid w:val="005E58DE"/>
    <w:rsid w:val="005E59F4"/>
    <w:rsid w:val="005E63D6"/>
    <w:rsid w:val="005E6AD7"/>
    <w:rsid w:val="005E6FC9"/>
    <w:rsid w:val="005E7304"/>
    <w:rsid w:val="005E7ABC"/>
    <w:rsid w:val="005F006A"/>
    <w:rsid w:val="005F16CF"/>
    <w:rsid w:val="005F19D0"/>
    <w:rsid w:val="005F1B89"/>
    <w:rsid w:val="005F1DC3"/>
    <w:rsid w:val="005F1F4E"/>
    <w:rsid w:val="005F287F"/>
    <w:rsid w:val="005F311A"/>
    <w:rsid w:val="005F4434"/>
    <w:rsid w:val="005F6CBF"/>
    <w:rsid w:val="005F7A1D"/>
    <w:rsid w:val="00600647"/>
    <w:rsid w:val="006009EF"/>
    <w:rsid w:val="00600A88"/>
    <w:rsid w:val="00601FF0"/>
    <w:rsid w:val="00602319"/>
    <w:rsid w:val="00602C51"/>
    <w:rsid w:val="006033E9"/>
    <w:rsid w:val="0060422C"/>
    <w:rsid w:val="00604ADB"/>
    <w:rsid w:val="006052ED"/>
    <w:rsid w:val="0060572C"/>
    <w:rsid w:val="006057C4"/>
    <w:rsid w:val="00605D8A"/>
    <w:rsid w:val="00606CD0"/>
    <w:rsid w:val="00606EB5"/>
    <w:rsid w:val="00607198"/>
    <w:rsid w:val="006073D7"/>
    <w:rsid w:val="0060796F"/>
    <w:rsid w:val="00607F10"/>
    <w:rsid w:val="00610041"/>
    <w:rsid w:val="00610A68"/>
    <w:rsid w:val="006111AF"/>
    <w:rsid w:val="00611742"/>
    <w:rsid w:val="00611DF2"/>
    <w:rsid w:val="00612748"/>
    <w:rsid w:val="00612B0A"/>
    <w:rsid w:val="00612CB3"/>
    <w:rsid w:val="006142DA"/>
    <w:rsid w:val="0061446A"/>
    <w:rsid w:val="00614BAA"/>
    <w:rsid w:val="00615277"/>
    <w:rsid w:val="006158CB"/>
    <w:rsid w:val="00616029"/>
    <w:rsid w:val="006164C7"/>
    <w:rsid w:val="00616F11"/>
    <w:rsid w:val="00620199"/>
    <w:rsid w:val="006206DF"/>
    <w:rsid w:val="0062070F"/>
    <w:rsid w:val="00620CAF"/>
    <w:rsid w:val="00620E62"/>
    <w:rsid w:val="00620E8B"/>
    <w:rsid w:val="00623589"/>
    <w:rsid w:val="006242A2"/>
    <w:rsid w:val="006243CE"/>
    <w:rsid w:val="0062448D"/>
    <w:rsid w:val="00625730"/>
    <w:rsid w:val="006261C3"/>
    <w:rsid w:val="006275D3"/>
    <w:rsid w:val="00627989"/>
    <w:rsid w:val="00631175"/>
    <w:rsid w:val="00632A80"/>
    <w:rsid w:val="00632F27"/>
    <w:rsid w:val="00634082"/>
    <w:rsid w:val="00634B23"/>
    <w:rsid w:val="00634B4B"/>
    <w:rsid w:val="006352BD"/>
    <w:rsid w:val="0063590A"/>
    <w:rsid w:val="00635A69"/>
    <w:rsid w:val="00636020"/>
    <w:rsid w:val="006372E4"/>
    <w:rsid w:val="006377BF"/>
    <w:rsid w:val="00637AC5"/>
    <w:rsid w:val="00640E0D"/>
    <w:rsid w:val="00640F42"/>
    <w:rsid w:val="00641000"/>
    <w:rsid w:val="00641312"/>
    <w:rsid w:val="0064165B"/>
    <w:rsid w:val="00641670"/>
    <w:rsid w:val="00641829"/>
    <w:rsid w:val="00641835"/>
    <w:rsid w:val="00644145"/>
    <w:rsid w:val="0064679D"/>
    <w:rsid w:val="00646C43"/>
    <w:rsid w:val="00646CCB"/>
    <w:rsid w:val="006507FC"/>
    <w:rsid w:val="00650D3E"/>
    <w:rsid w:val="00650EFB"/>
    <w:rsid w:val="00651A9C"/>
    <w:rsid w:val="00651B78"/>
    <w:rsid w:val="00652202"/>
    <w:rsid w:val="006529FC"/>
    <w:rsid w:val="00652EF8"/>
    <w:rsid w:val="00653183"/>
    <w:rsid w:val="00653F6F"/>
    <w:rsid w:val="00654628"/>
    <w:rsid w:val="006552C9"/>
    <w:rsid w:val="00655504"/>
    <w:rsid w:val="006563B9"/>
    <w:rsid w:val="00656C3A"/>
    <w:rsid w:val="00657A5F"/>
    <w:rsid w:val="0066070F"/>
    <w:rsid w:val="00660912"/>
    <w:rsid w:val="006610A0"/>
    <w:rsid w:val="006620DD"/>
    <w:rsid w:val="0066226A"/>
    <w:rsid w:val="00663D43"/>
    <w:rsid w:val="00663DE7"/>
    <w:rsid w:val="00664C47"/>
    <w:rsid w:val="00665368"/>
    <w:rsid w:val="00665D47"/>
    <w:rsid w:val="00666264"/>
    <w:rsid w:val="0067005F"/>
    <w:rsid w:val="0067057E"/>
    <w:rsid w:val="00670979"/>
    <w:rsid w:val="00670AB0"/>
    <w:rsid w:val="0067180E"/>
    <w:rsid w:val="00671D44"/>
    <w:rsid w:val="00672778"/>
    <w:rsid w:val="00672955"/>
    <w:rsid w:val="00673021"/>
    <w:rsid w:val="006733BE"/>
    <w:rsid w:val="0067346E"/>
    <w:rsid w:val="006736D4"/>
    <w:rsid w:val="0067441B"/>
    <w:rsid w:val="0067545D"/>
    <w:rsid w:val="0067590E"/>
    <w:rsid w:val="006760E9"/>
    <w:rsid w:val="006767EE"/>
    <w:rsid w:val="00676CA4"/>
    <w:rsid w:val="006778B3"/>
    <w:rsid w:val="00677BE0"/>
    <w:rsid w:val="00680753"/>
    <w:rsid w:val="00680A34"/>
    <w:rsid w:val="0068135B"/>
    <w:rsid w:val="00681868"/>
    <w:rsid w:val="00683140"/>
    <w:rsid w:val="0068351F"/>
    <w:rsid w:val="00683A87"/>
    <w:rsid w:val="00683BBD"/>
    <w:rsid w:val="006843B2"/>
    <w:rsid w:val="006843CF"/>
    <w:rsid w:val="0068540C"/>
    <w:rsid w:val="00685582"/>
    <w:rsid w:val="0068701C"/>
    <w:rsid w:val="00687150"/>
    <w:rsid w:val="0068730E"/>
    <w:rsid w:val="00687702"/>
    <w:rsid w:val="00687D39"/>
    <w:rsid w:val="00687E0E"/>
    <w:rsid w:val="00687F19"/>
    <w:rsid w:val="00690839"/>
    <w:rsid w:val="00690B55"/>
    <w:rsid w:val="00690CE7"/>
    <w:rsid w:val="00690D48"/>
    <w:rsid w:val="00691D8A"/>
    <w:rsid w:val="00692281"/>
    <w:rsid w:val="00692B3E"/>
    <w:rsid w:val="00692CAD"/>
    <w:rsid w:val="00692EC8"/>
    <w:rsid w:val="00692ED2"/>
    <w:rsid w:val="00692F90"/>
    <w:rsid w:val="00693493"/>
    <w:rsid w:val="006935E8"/>
    <w:rsid w:val="00693646"/>
    <w:rsid w:val="00693B9B"/>
    <w:rsid w:val="006944CB"/>
    <w:rsid w:val="00694B4C"/>
    <w:rsid w:val="00694D3C"/>
    <w:rsid w:val="00695305"/>
    <w:rsid w:val="006954D8"/>
    <w:rsid w:val="00696403"/>
    <w:rsid w:val="00697024"/>
    <w:rsid w:val="006A0031"/>
    <w:rsid w:val="006A0199"/>
    <w:rsid w:val="006A04F8"/>
    <w:rsid w:val="006A12E7"/>
    <w:rsid w:val="006A1C86"/>
    <w:rsid w:val="006A24B8"/>
    <w:rsid w:val="006A26FA"/>
    <w:rsid w:val="006A2D4B"/>
    <w:rsid w:val="006A2DE1"/>
    <w:rsid w:val="006A2E9D"/>
    <w:rsid w:val="006A34C2"/>
    <w:rsid w:val="006A3D9A"/>
    <w:rsid w:val="006A3DA2"/>
    <w:rsid w:val="006A46A6"/>
    <w:rsid w:val="006A51D1"/>
    <w:rsid w:val="006A5B1E"/>
    <w:rsid w:val="006A5CD9"/>
    <w:rsid w:val="006A61A1"/>
    <w:rsid w:val="006A6805"/>
    <w:rsid w:val="006A687E"/>
    <w:rsid w:val="006A68EA"/>
    <w:rsid w:val="006A6F69"/>
    <w:rsid w:val="006A7643"/>
    <w:rsid w:val="006B018F"/>
    <w:rsid w:val="006B03F4"/>
    <w:rsid w:val="006B0FE2"/>
    <w:rsid w:val="006B17EE"/>
    <w:rsid w:val="006B187B"/>
    <w:rsid w:val="006B1C87"/>
    <w:rsid w:val="006B1F91"/>
    <w:rsid w:val="006B24B4"/>
    <w:rsid w:val="006B317E"/>
    <w:rsid w:val="006B3273"/>
    <w:rsid w:val="006B334F"/>
    <w:rsid w:val="006B39E1"/>
    <w:rsid w:val="006B3C36"/>
    <w:rsid w:val="006B4125"/>
    <w:rsid w:val="006B6220"/>
    <w:rsid w:val="006B6961"/>
    <w:rsid w:val="006B740C"/>
    <w:rsid w:val="006B7991"/>
    <w:rsid w:val="006C0095"/>
    <w:rsid w:val="006C05E5"/>
    <w:rsid w:val="006C0801"/>
    <w:rsid w:val="006C0F3C"/>
    <w:rsid w:val="006C1A30"/>
    <w:rsid w:val="006C1C12"/>
    <w:rsid w:val="006C1E1C"/>
    <w:rsid w:val="006C2603"/>
    <w:rsid w:val="006C2DE7"/>
    <w:rsid w:val="006C3CD6"/>
    <w:rsid w:val="006C527D"/>
    <w:rsid w:val="006C549E"/>
    <w:rsid w:val="006C5794"/>
    <w:rsid w:val="006C60C2"/>
    <w:rsid w:val="006C60E9"/>
    <w:rsid w:val="006C62AE"/>
    <w:rsid w:val="006C6DD9"/>
    <w:rsid w:val="006C7749"/>
    <w:rsid w:val="006C774A"/>
    <w:rsid w:val="006C7C2F"/>
    <w:rsid w:val="006C7DBD"/>
    <w:rsid w:val="006D0090"/>
    <w:rsid w:val="006D13DD"/>
    <w:rsid w:val="006D1714"/>
    <w:rsid w:val="006D1F07"/>
    <w:rsid w:val="006D2AD5"/>
    <w:rsid w:val="006D418E"/>
    <w:rsid w:val="006D4710"/>
    <w:rsid w:val="006D539D"/>
    <w:rsid w:val="006D5A32"/>
    <w:rsid w:val="006D6092"/>
    <w:rsid w:val="006D6A6C"/>
    <w:rsid w:val="006D6D51"/>
    <w:rsid w:val="006D7D8E"/>
    <w:rsid w:val="006D7F12"/>
    <w:rsid w:val="006E0039"/>
    <w:rsid w:val="006E035E"/>
    <w:rsid w:val="006E06CD"/>
    <w:rsid w:val="006E0970"/>
    <w:rsid w:val="006E09E1"/>
    <w:rsid w:val="006E1499"/>
    <w:rsid w:val="006E1AAA"/>
    <w:rsid w:val="006E25A9"/>
    <w:rsid w:val="006E3A17"/>
    <w:rsid w:val="006E3FD2"/>
    <w:rsid w:val="006E4423"/>
    <w:rsid w:val="006E59D7"/>
    <w:rsid w:val="006E5B10"/>
    <w:rsid w:val="006E5ECD"/>
    <w:rsid w:val="006E65E8"/>
    <w:rsid w:val="006E6D0F"/>
    <w:rsid w:val="006E7761"/>
    <w:rsid w:val="006E7AA3"/>
    <w:rsid w:val="006F0A9F"/>
    <w:rsid w:val="006F127B"/>
    <w:rsid w:val="006F1698"/>
    <w:rsid w:val="006F1FCB"/>
    <w:rsid w:val="006F228D"/>
    <w:rsid w:val="006F23E7"/>
    <w:rsid w:val="006F36B9"/>
    <w:rsid w:val="006F36D7"/>
    <w:rsid w:val="006F3E9D"/>
    <w:rsid w:val="006F4238"/>
    <w:rsid w:val="006F4774"/>
    <w:rsid w:val="006F5495"/>
    <w:rsid w:val="006F5AAC"/>
    <w:rsid w:val="006F5C66"/>
    <w:rsid w:val="006F6649"/>
    <w:rsid w:val="006F667A"/>
    <w:rsid w:val="006F66D4"/>
    <w:rsid w:val="006F6930"/>
    <w:rsid w:val="006F6A1F"/>
    <w:rsid w:val="006F7364"/>
    <w:rsid w:val="006F7529"/>
    <w:rsid w:val="007001E1"/>
    <w:rsid w:val="00700359"/>
    <w:rsid w:val="0070088A"/>
    <w:rsid w:val="00700EF0"/>
    <w:rsid w:val="00701BEF"/>
    <w:rsid w:val="00703AA8"/>
    <w:rsid w:val="00704540"/>
    <w:rsid w:val="007049C1"/>
    <w:rsid w:val="0070503A"/>
    <w:rsid w:val="00705193"/>
    <w:rsid w:val="00705215"/>
    <w:rsid w:val="00707B3B"/>
    <w:rsid w:val="007106D5"/>
    <w:rsid w:val="00711063"/>
    <w:rsid w:val="00711A71"/>
    <w:rsid w:val="00712207"/>
    <w:rsid w:val="00712D85"/>
    <w:rsid w:val="00713121"/>
    <w:rsid w:val="0071488E"/>
    <w:rsid w:val="00714C92"/>
    <w:rsid w:val="00714EC4"/>
    <w:rsid w:val="0071535A"/>
    <w:rsid w:val="00715735"/>
    <w:rsid w:val="00715D1A"/>
    <w:rsid w:val="00715D70"/>
    <w:rsid w:val="00715FFB"/>
    <w:rsid w:val="007163E7"/>
    <w:rsid w:val="0071647D"/>
    <w:rsid w:val="00716635"/>
    <w:rsid w:val="00716B78"/>
    <w:rsid w:val="00716D66"/>
    <w:rsid w:val="0071725A"/>
    <w:rsid w:val="00720062"/>
    <w:rsid w:val="00720ADC"/>
    <w:rsid w:val="00721810"/>
    <w:rsid w:val="007228D3"/>
    <w:rsid w:val="007229A9"/>
    <w:rsid w:val="00722B68"/>
    <w:rsid w:val="00722CB6"/>
    <w:rsid w:val="0072335F"/>
    <w:rsid w:val="0072361B"/>
    <w:rsid w:val="007243B5"/>
    <w:rsid w:val="00725605"/>
    <w:rsid w:val="00725939"/>
    <w:rsid w:val="0072615C"/>
    <w:rsid w:val="0072628C"/>
    <w:rsid w:val="00726671"/>
    <w:rsid w:val="00726B75"/>
    <w:rsid w:val="007279E4"/>
    <w:rsid w:val="00730C45"/>
    <w:rsid w:val="00730CC1"/>
    <w:rsid w:val="00730D33"/>
    <w:rsid w:val="007314AA"/>
    <w:rsid w:val="00731881"/>
    <w:rsid w:val="00731C82"/>
    <w:rsid w:val="00731CF9"/>
    <w:rsid w:val="00732153"/>
    <w:rsid w:val="00732DDF"/>
    <w:rsid w:val="0073372D"/>
    <w:rsid w:val="00734CC0"/>
    <w:rsid w:val="007363A5"/>
    <w:rsid w:val="0073645B"/>
    <w:rsid w:val="0073712F"/>
    <w:rsid w:val="007375A8"/>
    <w:rsid w:val="00737D2C"/>
    <w:rsid w:val="00737D94"/>
    <w:rsid w:val="00737E97"/>
    <w:rsid w:val="007402EE"/>
    <w:rsid w:val="00740304"/>
    <w:rsid w:val="0074048E"/>
    <w:rsid w:val="007406CD"/>
    <w:rsid w:val="00740739"/>
    <w:rsid w:val="00740D3A"/>
    <w:rsid w:val="00740DEC"/>
    <w:rsid w:val="00741A84"/>
    <w:rsid w:val="007421FF"/>
    <w:rsid w:val="007430F1"/>
    <w:rsid w:val="007445BF"/>
    <w:rsid w:val="007446B2"/>
    <w:rsid w:val="007452C9"/>
    <w:rsid w:val="0074584A"/>
    <w:rsid w:val="00746C14"/>
    <w:rsid w:val="00747A9E"/>
    <w:rsid w:val="007506C3"/>
    <w:rsid w:val="00750A34"/>
    <w:rsid w:val="00752354"/>
    <w:rsid w:val="00753178"/>
    <w:rsid w:val="00753672"/>
    <w:rsid w:val="00753C2B"/>
    <w:rsid w:val="007546AE"/>
    <w:rsid w:val="0075483F"/>
    <w:rsid w:val="00754EE5"/>
    <w:rsid w:val="00755C92"/>
    <w:rsid w:val="00755EAB"/>
    <w:rsid w:val="0075712A"/>
    <w:rsid w:val="0075798B"/>
    <w:rsid w:val="00757EAF"/>
    <w:rsid w:val="00760143"/>
    <w:rsid w:val="007603BA"/>
    <w:rsid w:val="00760E36"/>
    <w:rsid w:val="0076313D"/>
    <w:rsid w:val="0076345B"/>
    <w:rsid w:val="00763704"/>
    <w:rsid w:val="00764AE2"/>
    <w:rsid w:val="00764B73"/>
    <w:rsid w:val="0076541F"/>
    <w:rsid w:val="007656E3"/>
    <w:rsid w:val="0076592E"/>
    <w:rsid w:val="007659F9"/>
    <w:rsid w:val="00765CA5"/>
    <w:rsid w:val="0076612A"/>
    <w:rsid w:val="00766150"/>
    <w:rsid w:val="00766295"/>
    <w:rsid w:val="00767AEF"/>
    <w:rsid w:val="00770083"/>
    <w:rsid w:val="007705CC"/>
    <w:rsid w:val="00770616"/>
    <w:rsid w:val="00770692"/>
    <w:rsid w:val="007709B5"/>
    <w:rsid w:val="00771A78"/>
    <w:rsid w:val="0077226A"/>
    <w:rsid w:val="00773BF5"/>
    <w:rsid w:val="00773C22"/>
    <w:rsid w:val="00774225"/>
    <w:rsid w:val="007744BB"/>
    <w:rsid w:val="00774954"/>
    <w:rsid w:val="007749C5"/>
    <w:rsid w:val="00774A16"/>
    <w:rsid w:val="007756AF"/>
    <w:rsid w:val="00775DD0"/>
    <w:rsid w:val="0077600B"/>
    <w:rsid w:val="00776052"/>
    <w:rsid w:val="00776AA1"/>
    <w:rsid w:val="00776B11"/>
    <w:rsid w:val="00776DE5"/>
    <w:rsid w:val="00780852"/>
    <w:rsid w:val="00780CFF"/>
    <w:rsid w:val="00782309"/>
    <w:rsid w:val="007830A1"/>
    <w:rsid w:val="00783173"/>
    <w:rsid w:val="00784051"/>
    <w:rsid w:val="00784EBA"/>
    <w:rsid w:val="007851C9"/>
    <w:rsid w:val="00785275"/>
    <w:rsid w:val="007867E6"/>
    <w:rsid w:val="00786ABE"/>
    <w:rsid w:val="00787127"/>
    <w:rsid w:val="0078799D"/>
    <w:rsid w:val="0079032F"/>
    <w:rsid w:val="007907C7"/>
    <w:rsid w:val="00790C81"/>
    <w:rsid w:val="00790E6D"/>
    <w:rsid w:val="007918FB"/>
    <w:rsid w:val="0079223E"/>
    <w:rsid w:val="00792EF7"/>
    <w:rsid w:val="00793311"/>
    <w:rsid w:val="00793501"/>
    <w:rsid w:val="00793C12"/>
    <w:rsid w:val="00793C3D"/>
    <w:rsid w:val="0079452F"/>
    <w:rsid w:val="00795EC0"/>
    <w:rsid w:val="00796593"/>
    <w:rsid w:val="00797291"/>
    <w:rsid w:val="007973DC"/>
    <w:rsid w:val="007A0265"/>
    <w:rsid w:val="007A112F"/>
    <w:rsid w:val="007A15D1"/>
    <w:rsid w:val="007A15ED"/>
    <w:rsid w:val="007A2207"/>
    <w:rsid w:val="007A253D"/>
    <w:rsid w:val="007A2AAC"/>
    <w:rsid w:val="007A2BC9"/>
    <w:rsid w:val="007A2D9A"/>
    <w:rsid w:val="007A333A"/>
    <w:rsid w:val="007A362F"/>
    <w:rsid w:val="007A4656"/>
    <w:rsid w:val="007A4B64"/>
    <w:rsid w:val="007A58B7"/>
    <w:rsid w:val="007A5D8B"/>
    <w:rsid w:val="007A5FF3"/>
    <w:rsid w:val="007A6055"/>
    <w:rsid w:val="007A644F"/>
    <w:rsid w:val="007A715E"/>
    <w:rsid w:val="007A756D"/>
    <w:rsid w:val="007A7761"/>
    <w:rsid w:val="007B0579"/>
    <w:rsid w:val="007B05B2"/>
    <w:rsid w:val="007B1548"/>
    <w:rsid w:val="007B292F"/>
    <w:rsid w:val="007B2C58"/>
    <w:rsid w:val="007B3711"/>
    <w:rsid w:val="007B3E3D"/>
    <w:rsid w:val="007B4425"/>
    <w:rsid w:val="007B4A4D"/>
    <w:rsid w:val="007B4AFA"/>
    <w:rsid w:val="007B505B"/>
    <w:rsid w:val="007B59DF"/>
    <w:rsid w:val="007B5D14"/>
    <w:rsid w:val="007B6230"/>
    <w:rsid w:val="007B6BD8"/>
    <w:rsid w:val="007C131E"/>
    <w:rsid w:val="007C20DB"/>
    <w:rsid w:val="007C40AC"/>
    <w:rsid w:val="007C41EA"/>
    <w:rsid w:val="007C42E3"/>
    <w:rsid w:val="007C4489"/>
    <w:rsid w:val="007C45B7"/>
    <w:rsid w:val="007C666B"/>
    <w:rsid w:val="007C6672"/>
    <w:rsid w:val="007C7246"/>
    <w:rsid w:val="007C7AF1"/>
    <w:rsid w:val="007D067D"/>
    <w:rsid w:val="007D0AF3"/>
    <w:rsid w:val="007D146E"/>
    <w:rsid w:val="007D257A"/>
    <w:rsid w:val="007D4744"/>
    <w:rsid w:val="007D4A69"/>
    <w:rsid w:val="007D5141"/>
    <w:rsid w:val="007D6E19"/>
    <w:rsid w:val="007D6ECB"/>
    <w:rsid w:val="007D73D6"/>
    <w:rsid w:val="007E0FED"/>
    <w:rsid w:val="007E21FA"/>
    <w:rsid w:val="007E25D0"/>
    <w:rsid w:val="007E27E4"/>
    <w:rsid w:val="007E3626"/>
    <w:rsid w:val="007E375F"/>
    <w:rsid w:val="007E41BA"/>
    <w:rsid w:val="007E4FB7"/>
    <w:rsid w:val="007E58F4"/>
    <w:rsid w:val="007E5F68"/>
    <w:rsid w:val="007E618E"/>
    <w:rsid w:val="007E631B"/>
    <w:rsid w:val="007E654C"/>
    <w:rsid w:val="007E682F"/>
    <w:rsid w:val="007E6B88"/>
    <w:rsid w:val="007F07DB"/>
    <w:rsid w:val="007F1A51"/>
    <w:rsid w:val="007F1AD6"/>
    <w:rsid w:val="007F22F9"/>
    <w:rsid w:val="007F24E1"/>
    <w:rsid w:val="007F3716"/>
    <w:rsid w:val="007F3845"/>
    <w:rsid w:val="007F3C47"/>
    <w:rsid w:val="007F4487"/>
    <w:rsid w:val="007F4F47"/>
    <w:rsid w:val="007F5323"/>
    <w:rsid w:val="007F69CC"/>
    <w:rsid w:val="007F7237"/>
    <w:rsid w:val="007F75B7"/>
    <w:rsid w:val="007F780E"/>
    <w:rsid w:val="0080098F"/>
    <w:rsid w:val="00800ECB"/>
    <w:rsid w:val="00801A38"/>
    <w:rsid w:val="00801C2A"/>
    <w:rsid w:val="00802810"/>
    <w:rsid w:val="00803221"/>
    <w:rsid w:val="0080353D"/>
    <w:rsid w:val="00803609"/>
    <w:rsid w:val="00803B19"/>
    <w:rsid w:val="0080432C"/>
    <w:rsid w:val="00804F03"/>
    <w:rsid w:val="0080581A"/>
    <w:rsid w:val="00805B24"/>
    <w:rsid w:val="00805E09"/>
    <w:rsid w:val="00805F9D"/>
    <w:rsid w:val="008066BA"/>
    <w:rsid w:val="00807233"/>
    <w:rsid w:val="008073C4"/>
    <w:rsid w:val="00810278"/>
    <w:rsid w:val="00810306"/>
    <w:rsid w:val="00810386"/>
    <w:rsid w:val="00810BFC"/>
    <w:rsid w:val="00810F14"/>
    <w:rsid w:val="00810F2E"/>
    <w:rsid w:val="00811970"/>
    <w:rsid w:val="00812A11"/>
    <w:rsid w:val="00812B4F"/>
    <w:rsid w:val="00812BA0"/>
    <w:rsid w:val="008137FA"/>
    <w:rsid w:val="00813AF9"/>
    <w:rsid w:val="00813B0C"/>
    <w:rsid w:val="00813B31"/>
    <w:rsid w:val="00813EEF"/>
    <w:rsid w:val="00814A3C"/>
    <w:rsid w:val="008153D8"/>
    <w:rsid w:val="008156E5"/>
    <w:rsid w:val="00816C29"/>
    <w:rsid w:val="00816D9F"/>
    <w:rsid w:val="00817AFA"/>
    <w:rsid w:val="008205EB"/>
    <w:rsid w:val="0082084B"/>
    <w:rsid w:val="008225FD"/>
    <w:rsid w:val="008246D7"/>
    <w:rsid w:val="0082600C"/>
    <w:rsid w:val="00826924"/>
    <w:rsid w:val="00826A84"/>
    <w:rsid w:val="00826DF8"/>
    <w:rsid w:val="00826F69"/>
    <w:rsid w:val="0082775A"/>
    <w:rsid w:val="008303DC"/>
    <w:rsid w:val="0083048B"/>
    <w:rsid w:val="008307C7"/>
    <w:rsid w:val="00830D06"/>
    <w:rsid w:val="008322B3"/>
    <w:rsid w:val="00832A6A"/>
    <w:rsid w:val="00832B7A"/>
    <w:rsid w:val="00833005"/>
    <w:rsid w:val="00833430"/>
    <w:rsid w:val="00833548"/>
    <w:rsid w:val="008337AC"/>
    <w:rsid w:val="00833BA5"/>
    <w:rsid w:val="00834808"/>
    <w:rsid w:val="0083489D"/>
    <w:rsid w:val="00835108"/>
    <w:rsid w:val="008352E2"/>
    <w:rsid w:val="008353DA"/>
    <w:rsid w:val="00835F4C"/>
    <w:rsid w:val="00836AD4"/>
    <w:rsid w:val="008378FF"/>
    <w:rsid w:val="0084030A"/>
    <w:rsid w:val="00840F54"/>
    <w:rsid w:val="00841324"/>
    <w:rsid w:val="00841F8E"/>
    <w:rsid w:val="008421A2"/>
    <w:rsid w:val="00844330"/>
    <w:rsid w:val="00844368"/>
    <w:rsid w:val="008447EE"/>
    <w:rsid w:val="00845AD2"/>
    <w:rsid w:val="00846AF5"/>
    <w:rsid w:val="00846C28"/>
    <w:rsid w:val="00847638"/>
    <w:rsid w:val="00847DCE"/>
    <w:rsid w:val="008517A4"/>
    <w:rsid w:val="008523EB"/>
    <w:rsid w:val="008526F0"/>
    <w:rsid w:val="008528E4"/>
    <w:rsid w:val="00852C58"/>
    <w:rsid w:val="00852DF5"/>
    <w:rsid w:val="008531C0"/>
    <w:rsid w:val="00853430"/>
    <w:rsid w:val="00854FC0"/>
    <w:rsid w:val="00855806"/>
    <w:rsid w:val="00855DC1"/>
    <w:rsid w:val="00856A9D"/>
    <w:rsid w:val="00856C25"/>
    <w:rsid w:val="00856CFB"/>
    <w:rsid w:val="00856DC7"/>
    <w:rsid w:val="00856F99"/>
    <w:rsid w:val="00857676"/>
    <w:rsid w:val="00857903"/>
    <w:rsid w:val="00861D24"/>
    <w:rsid w:val="00861F7F"/>
    <w:rsid w:val="008621C1"/>
    <w:rsid w:val="00862613"/>
    <w:rsid w:val="00862B14"/>
    <w:rsid w:val="00862B2A"/>
    <w:rsid w:val="00862C09"/>
    <w:rsid w:val="00862EDB"/>
    <w:rsid w:val="00863EF2"/>
    <w:rsid w:val="008640E9"/>
    <w:rsid w:val="00864669"/>
    <w:rsid w:val="0086606F"/>
    <w:rsid w:val="008661CB"/>
    <w:rsid w:val="00866B0A"/>
    <w:rsid w:val="00866B9D"/>
    <w:rsid w:val="00867013"/>
    <w:rsid w:val="00870040"/>
    <w:rsid w:val="00870D7D"/>
    <w:rsid w:val="00870F09"/>
    <w:rsid w:val="00871527"/>
    <w:rsid w:val="00871624"/>
    <w:rsid w:val="008724F0"/>
    <w:rsid w:val="00872AFD"/>
    <w:rsid w:val="00873361"/>
    <w:rsid w:val="0087379A"/>
    <w:rsid w:val="00873A10"/>
    <w:rsid w:val="00873BD6"/>
    <w:rsid w:val="00873F57"/>
    <w:rsid w:val="00874C6B"/>
    <w:rsid w:val="008763DB"/>
    <w:rsid w:val="00876636"/>
    <w:rsid w:val="00877017"/>
    <w:rsid w:val="008770CC"/>
    <w:rsid w:val="00877469"/>
    <w:rsid w:val="00877A91"/>
    <w:rsid w:val="00877D2B"/>
    <w:rsid w:val="00880CBE"/>
    <w:rsid w:val="00880E69"/>
    <w:rsid w:val="00881AB0"/>
    <w:rsid w:val="0088206C"/>
    <w:rsid w:val="0088214D"/>
    <w:rsid w:val="008827FF"/>
    <w:rsid w:val="0088309F"/>
    <w:rsid w:val="008835CD"/>
    <w:rsid w:val="00883C31"/>
    <w:rsid w:val="00883C99"/>
    <w:rsid w:val="00883EFE"/>
    <w:rsid w:val="008842E3"/>
    <w:rsid w:val="008847E2"/>
    <w:rsid w:val="008848EB"/>
    <w:rsid w:val="00884B7A"/>
    <w:rsid w:val="00884CA6"/>
    <w:rsid w:val="00884E1D"/>
    <w:rsid w:val="008853D3"/>
    <w:rsid w:val="00885D6F"/>
    <w:rsid w:val="00887A09"/>
    <w:rsid w:val="00887D60"/>
    <w:rsid w:val="00887FA4"/>
    <w:rsid w:val="008902FF"/>
    <w:rsid w:val="0089062F"/>
    <w:rsid w:val="008906B1"/>
    <w:rsid w:val="008906B5"/>
    <w:rsid w:val="0089170D"/>
    <w:rsid w:val="0089202E"/>
    <w:rsid w:val="008925E8"/>
    <w:rsid w:val="00892D8A"/>
    <w:rsid w:val="0089327D"/>
    <w:rsid w:val="008938A4"/>
    <w:rsid w:val="008938C3"/>
    <w:rsid w:val="008939D3"/>
    <w:rsid w:val="0089423D"/>
    <w:rsid w:val="00894435"/>
    <w:rsid w:val="00894478"/>
    <w:rsid w:val="008953AF"/>
    <w:rsid w:val="0089550A"/>
    <w:rsid w:val="00895DEF"/>
    <w:rsid w:val="00896025"/>
    <w:rsid w:val="008963A1"/>
    <w:rsid w:val="00897060"/>
    <w:rsid w:val="008970D9"/>
    <w:rsid w:val="0089777E"/>
    <w:rsid w:val="00897840"/>
    <w:rsid w:val="00897C32"/>
    <w:rsid w:val="00897EC4"/>
    <w:rsid w:val="008A01F0"/>
    <w:rsid w:val="008A08FE"/>
    <w:rsid w:val="008A0936"/>
    <w:rsid w:val="008A1434"/>
    <w:rsid w:val="008A190B"/>
    <w:rsid w:val="008A364C"/>
    <w:rsid w:val="008A4445"/>
    <w:rsid w:val="008A4514"/>
    <w:rsid w:val="008A4912"/>
    <w:rsid w:val="008A4918"/>
    <w:rsid w:val="008A49AD"/>
    <w:rsid w:val="008A59CE"/>
    <w:rsid w:val="008A6634"/>
    <w:rsid w:val="008A725E"/>
    <w:rsid w:val="008A7F1B"/>
    <w:rsid w:val="008B0918"/>
    <w:rsid w:val="008B0BB5"/>
    <w:rsid w:val="008B0DBB"/>
    <w:rsid w:val="008B1155"/>
    <w:rsid w:val="008B11B2"/>
    <w:rsid w:val="008B13C7"/>
    <w:rsid w:val="008B1D2C"/>
    <w:rsid w:val="008B2637"/>
    <w:rsid w:val="008B2AB8"/>
    <w:rsid w:val="008B2DB9"/>
    <w:rsid w:val="008B37E5"/>
    <w:rsid w:val="008B3AAC"/>
    <w:rsid w:val="008B4342"/>
    <w:rsid w:val="008B56C0"/>
    <w:rsid w:val="008B5993"/>
    <w:rsid w:val="008B59C5"/>
    <w:rsid w:val="008B5F13"/>
    <w:rsid w:val="008B74E2"/>
    <w:rsid w:val="008B7B39"/>
    <w:rsid w:val="008C0337"/>
    <w:rsid w:val="008C156C"/>
    <w:rsid w:val="008C223E"/>
    <w:rsid w:val="008C2362"/>
    <w:rsid w:val="008C2D7A"/>
    <w:rsid w:val="008C3A6D"/>
    <w:rsid w:val="008C40CE"/>
    <w:rsid w:val="008C4CD9"/>
    <w:rsid w:val="008C538F"/>
    <w:rsid w:val="008C564D"/>
    <w:rsid w:val="008C5E1E"/>
    <w:rsid w:val="008C5EF5"/>
    <w:rsid w:val="008C6C35"/>
    <w:rsid w:val="008C7996"/>
    <w:rsid w:val="008D0015"/>
    <w:rsid w:val="008D0C58"/>
    <w:rsid w:val="008D178A"/>
    <w:rsid w:val="008D2548"/>
    <w:rsid w:val="008D2E43"/>
    <w:rsid w:val="008D412E"/>
    <w:rsid w:val="008D570E"/>
    <w:rsid w:val="008D5F53"/>
    <w:rsid w:val="008D6EDF"/>
    <w:rsid w:val="008D6EEA"/>
    <w:rsid w:val="008D718C"/>
    <w:rsid w:val="008E0490"/>
    <w:rsid w:val="008E0AB9"/>
    <w:rsid w:val="008E1ECD"/>
    <w:rsid w:val="008E320C"/>
    <w:rsid w:val="008E381A"/>
    <w:rsid w:val="008E4836"/>
    <w:rsid w:val="008E5F0B"/>
    <w:rsid w:val="008E627E"/>
    <w:rsid w:val="008E65C2"/>
    <w:rsid w:val="008E69DE"/>
    <w:rsid w:val="008F1615"/>
    <w:rsid w:val="008F16FB"/>
    <w:rsid w:val="008F1865"/>
    <w:rsid w:val="008F1B0F"/>
    <w:rsid w:val="008F2950"/>
    <w:rsid w:val="008F2CEB"/>
    <w:rsid w:val="008F2DF3"/>
    <w:rsid w:val="008F3035"/>
    <w:rsid w:val="008F398A"/>
    <w:rsid w:val="008F3B56"/>
    <w:rsid w:val="008F3C32"/>
    <w:rsid w:val="008F5DDD"/>
    <w:rsid w:val="008F69B0"/>
    <w:rsid w:val="008F71AF"/>
    <w:rsid w:val="0090025A"/>
    <w:rsid w:val="00901057"/>
    <w:rsid w:val="00901A24"/>
    <w:rsid w:val="00901C2E"/>
    <w:rsid w:val="0090243A"/>
    <w:rsid w:val="009024C9"/>
    <w:rsid w:val="00903117"/>
    <w:rsid w:val="00903543"/>
    <w:rsid w:val="0090398B"/>
    <w:rsid w:val="00904257"/>
    <w:rsid w:val="00904C6D"/>
    <w:rsid w:val="009056E6"/>
    <w:rsid w:val="00905B3E"/>
    <w:rsid w:val="00906394"/>
    <w:rsid w:val="009065FF"/>
    <w:rsid w:val="00906858"/>
    <w:rsid w:val="00906CD5"/>
    <w:rsid w:val="0090723E"/>
    <w:rsid w:val="0090727A"/>
    <w:rsid w:val="0090746F"/>
    <w:rsid w:val="0090762A"/>
    <w:rsid w:val="00907859"/>
    <w:rsid w:val="009107EA"/>
    <w:rsid w:val="00911065"/>
    <w:rsid w:val="00911F6B"/>
    <w:rsid w:val="009128C0"/>
    <w:rsid w:val="00912E22"/>
    <w:rsid w:val="00913187"/>
    <w:rsid w:val="00913ED4"/>
    <w:rsid w:val="00914A38"/>
    <w:rsid w:val="009156E8"/>
    <w:rsid w:val="00915E54"/>
    <w:rsid w:val="00916707"/>
    <w:rsid w:val="00916C42"/>
    <w:rsid w:val="00916D83"/>
    <w:rsid w:val="009177A4"/>
    <w:rsid w:val="009177DE"/>
    <w:rsid w:val="009179C1"/>
    <w:rsid w:val="00917B4C"/>
    <w:rsid w:val="009203D6"/>
    <w:rsid w:val="00920756"/>
    <w:rsid w:val="00921399"/>
    <w:rsid w:val="0092216E"/>
    <w:rsid w:val="0092228A"/>
    <w:rsid w:val="009228A0"/>
    <w:rsid w:val="0092295D"/>
    <w:rsid w:val="00923122"/>
    <w:rsid w:val="00924314"/>
    <w:rsid w:val="00924479"/>
    <w:rsid w:val="00924AB8"/>
    <w:rsid w:val="009254EC"/>
    <w:rsid w:val="009264AD"/>
    <w:rsid w:val="00927C2B"/>
    <w:rsid w:val="00927C35"/>
    <w:rsid w:val="00930034"/>
    <w:rsid w:val="009302DA"/>
    <w:rsid w:val="00930E13"/>
    <w:rsid w:val="00931499"/>
    <w:rsid w:val="00931625"/>
    <w:rsid w:val="00931E2D"/>
    <w:rsid w:val="00932531"/>
    <w:rsid w:val="00932D52"/>
    <w:rsid w:val="0093300E"/>
    <w:rsid w:val="00933D74"/>
    <w:rsid w:val="009342CA"/>
    <w:rsid w:val="009346ED"/>
    <w:rsid w:val="00935268"/>
    <w:rsid w:val="009358B6"/>
    <w:rsid w:val="00935A61"/>
    <w:rsid w:val="00935BB7"/>
    <w:rsid w:val="00935E68"/>
    <w:rsid w:val="00936088"/>
    <w:rsid w:val="00936C0E"/>
    <w:rsid w:val="00936EEB"/>
    <w:rsid w:val="0093715C"/>
    <w:rsid w:val="0093741F"/>
    <w:rsid w:val="00937842"/>
    <w:rsid w:val="00937CDA"/>
    <w:rsid w:val="00940000"/>
    <w:rsid w:val="00940559"/>
    <w:rsid w:val="0094080C"/>
    <w:rsid w:val="009410EA"/>
    <w:rsid w:val="0094139A"/>
    <w:rsid w:val="00941C5A"/>
    <w:rsid w:val="00942379"/>
    <w:rsid w:val="00942834"/>
    <w:rsid w:val="00942A5F"/>
    <w:rsid w:val="009431FE"/>
    <w:rsid w:val="009438F6"/>
    <w:rsid w:val="0094500D"/>
    <w:rsid w:val="009454CC"/>
    <w:rsid w:val="00945A6C"/>
    <w:rsid w:val="00946035"/>
    <w:rsid w:val="00946982"/>
    <w:rsid w:val="00946C2E"/>
    <w:rsid w:val="00947143"/>
    <w:rsid w:val="009471BD"/>
    <w:rsid w:val="00947507"/>
    <w:rsid w:val="00947797"/>
    <w:rsid w:val="0095047B"/>
    <w:rsid w:val="00950722"/>
    <w:rsid w:val="009507DC"/>
    <w:rsid w:val="00952019"/>
    <w:rsid w:val="00953AF7"/>
    <w:rsid w:val="00953B1B"/>
    <w:rsid w:val="00953B4E"/>
    <w:rsid w:val="00953F9B"/>
    <w:rsid w:val="009541B2"/>
    <w:rsid w:val="009544C4"/>
    <w:rsid w:val="0095455A"/>
    <w:rsid w:val="00954C4B"/>
    <w:rsid w:val="00954F62"/>
    <w:rsid w:val="00955FAF"/>
    <w:rsid w:val="009567F5"/>
    <w:rsid w:val="009569D4"/>
    <w:rsid w:val="00957D9E"/>
    <w:rsid w:val="00961362"/>
    <w:rsid w:val="00961580"/>
    <w:rsid w:val="00961C38"/>
    <w:rsid w:val="00961F24"/>
    <w:rsid w:val="009624F8"/>
    <w:rsid w:val="00962964"/>
    <w:rsid w:val="00963170"/>
    <w:rsid w:val="00965447"/>
    <w:rsid w:val="009654A9"/>
    <w:rsid w:val="00965C43"/>
    <w:rsid w:val="009662F1"/>
    <w:rsid w:val="00966A3E"/>
    <w:rsid w:val="00966D10"/>
    <w:rsid w:val="00966FEA"/>
    <w:rsid w:val="009674C6"/>
    <w:rsid w:val="00967564"/>
    <w:rsid w:val="009676B2"/>
    <w:rsid w:val="00970C17"/>
    <w:rsid w:val="00970E33"/>
    <w:rsid w:val="00970F40"/>
    <w:rsid w:val="009712B5"/>
    <w:rsid w:val="0097197D"/>
    <w:rsid w:val="00971FAF"/>
    <w:rsid w:val="00972A68"/>
    <w:rsid w:val="00972D3E"/>
    <w:rsid w:val="009730AF"/>
    <w:rsid w:val="009736F8"/>
    <w:rsid w:val="009749D1"/>
    <w:rsid w:val="00974BCE"/>
    <w:rsid w:val="00975A42"/>
    <w:rsid w:val="00975AAA"/>
    <w:rsid w:val="00975C8A"/>
    <w:rsid w:val="009761BA"/>
    <w:rsid w:val="00976808"/>
    <w:rsid w:val="00977B79"/>
    <w:rsid w:val="0098010C"/>
    <w:rsid w:val="009804FA"/>
    <w:rsid w:val="009806DA"/>
    <w:rsid w:val="00980704"/>
    <w:rsid w:val="009810A4"/>
    <w:rsid w:val="00981945"/>
    <w:rsid w:val="00982829"/>
    <w:rsid w:val="0098302F"/>
    <w:rsid w:val="00984057"/>
    <w:rsid w:val="00984B45"/>
    <w:rsid w:val="0098548A"/>
    <w:rsid w:val="009854C9"/>
    <w:rsid w:val="00985A74"/>
    <w:rsid w:val="00986E24"/>
    <w:rsid w:val="009872F2"/>
    <w:rsid w:val="009908C1"/>
    <w:rsid w:val="009909DE"/>
    <w:rsid w:val="0099122E"/>
    <w:rsid w:val="009919CE"/>
    <w:rsid w:val="00991C83"/>
    <w:rsid w:val="00992010"/>
    <w:rsid w:val="00992473"/>
    <w:rsid w:val="0099281F"/>
    <w:rsid w:val="009928A4"/>
    <w:rsid w:val="00992B46"/>
    <w:rsid w:val="00993622"/>
    <w:rsid w:val="00994CB9"/>
    <w:rsid w:val="00994F7C"/>
    <w:rsid w:val="00994FD7"/>
    <w:rsid w:val="009954FA"/>
    <w:rsid w:val="0099599F"/>
    <w:rsid w:val="0099621C"/>
    <w:rsid w:val="009963D7"/>
    <w:rsid w:val="00997945"/>
    <w:rsid w:val="00997A8B"/>
    <w:rsid w:val="009A1CA0"/>
    <w:rsid w:val="009A1CD4"/>
    <w:rsid w:val="009A24C4"/>
    <w:rsid w:val="009A3611"/>
    <w:rsid w:val="009A3D9A"/>
    <w:rsid w:val="009A48BA"/>
    <w:rsid w:val="009A572A"/>
    <w:rsid w:val="009A5969"/>
    <w:rsid w:val="009A5F14"/>
    <w:rsid w:val="009A6035"/>
    <w:rsid w:val="009A6097"/>
    <w:rsid w:val="009A614D"/>
    <w:rsid w:val="009A6451"/>
    <w:rsid w:val="009A65AE"/>
    <w:rsid w:val="009A7149"/>
    <w:rsid w:val="009A730B"/>
    <w:rsid w:val="009A7350"/>
    <w:rsid w:val="009A7F21"/>
    <w:rsid w:val="009B06B8"/>
    <w:rsid w:val="009B0A64"/>
    <w:rsid w:val="009B0E97"/>
    <w:rsid w:val="009B1000"/>
    <w:rsid w:val="009B125F"/>
    <w:rsid w:val="009B1DF5"/>
    <w:rsid w:val="009B216F"/>
    <w:rsid w:val="009B2639"/>
    <w:rsid w:val="009B26F9"/>
    <w:rsid w:val="009B3559"/>
    <w:rsid w:val="009B3681"/>
    <w:rsid w:val="009B494C"/>
    <w:rsid w:val="009B4B66"/>
    <w:rsid w:val="009B4D89"/>
    <w:rsid w:val="009B52A9"/>
    <w:rsid w:val="009B5491"/>
    <w:rsid w:val="009B5C35"/>
    <w:rsid w:val="009B68F4"/>
    <w:rsid w:val="009B76A9"/>
    <w:rsid w:val="009C01AB"/>
    <w:rsid w:val="009C084E"/>
    <w:rsid w:val="009C0B40"/>
    <w:rsid w:val="009C0EF0"/>
    <w:rsid w:val="009C15FF"/>
    <w:rsid w:val="009C2BC9"/>
    <w:rsid w:val="009C2C58"/>
    <w:rsid w:val="009C2D90"/>
    <w:rsid w:val="009C349C"/>
    <w:rsid w:val="009C37E4"/>
    <w:rsid w:val="009C3A00"/>
    <w:rsid w:val="009C4707"/>
    <w:rsid w:val="009C495F"/>
    <w:rsid w:val="009C4D43"/>
    <w:rsid w:val="009C56D0"/>
    <w:rsid w:val="009C600B"/>
    <w:rsid w:val="009C6ED9"/>
    <w:rsid w:val="009C7BD4"/>
    <w:rsid w:val="009D0359"/>
    <w:rsid w:val="009D03DA"/>
    <w:rsid w:val="009D0586"/>
    <w:rsid w:val="009D12D0"/>
    <w:rsid w:val="009D163B"/>
    <w:rsid w:val="009D16BA"/>
    <w:rsid w:val="009D17B7"/>
    <w:rsid w:val="009D19EB"/>
    <w:rsid w:val="009D1CE9"/>
    <w:rsid w:val="009D2404"/>
    <w:rsid w:val="009D288C"/>
    <w:rsid w:val="009D2ABA"/>
    <w:rsid w:val="009D3EEB"/>
    <w:rsid w:val="009D494A"/>
    <w:rsid w:val="009D4AF8"/>
    <w:rsid w:val="009D4BFF"/>
    <w:rsid w:val="009D5375"/>
    <w:rsid w:val="009D5421"/>
    <w:rsid w:val="009D5BAE"/>
    <w:rsid w:val="009D6149"/>
    <w:rsid w:val="009D6DC6"/>
    <w:rsid w:val="009D71FD"/>
    <w:rsid w:val="009D75C4"/>
    <w:rsid w:val="009D7B12"/>
    <w:rsid w:val="009D7C65"/>
    <w:rsid w:val="009E0E50"/>
    <w:rsid w:val="009E1D66"/>
    <w:rsid w:val="009E2EF7"/>
    <w:rsid w:val="009E3308"/>
    <w:rsid w:val="009E4D40"/>
    <w:rsid w:val="009E6CE1"/>
    <w:rsid w:val="009E6DC9"/>
    <w:rsid w:val="009E7007"/>
    <w:rsid w:val="009F1328"/>
    <w:rsid w:val="009F15AB"/>
    <w:rsid w:val="009F1D1D"/>
    <w:rsid w:val="009F3BCE"/>
    <w:rsid w:val="009F5051"/>
    <w:rsid w:val="009F5C1C"/>
    <w:rsid w:val="009F6242"/>
    <w:rsid w:val="009F6940"/>
    <w:rsid w:val="009F7B1D"/>
    <w:rsid w:val="009F7DAF"/>
    <w:rsid w:val="00A00402"/>
    <w:rsid w:val="00A00910"/>
    <w:rsid w:val="00A00989"/>
    <w:rsid w:val="00A00CB4"/>
    <w:rsid w:val="00A01152"/>
    <w:rsid w:val="00A0189B"/>
    <w:rsid w:val="00A019BF"/>
    <w:rsid w:val="00A01BBE"/>
    <w:rsid w:val="00A01BD9"/>
    <w:rsid w:val="00A01DBD"/>
    <w:rsid w:val="00A01F8E"/>
    <w:rsid w:val="00A020D1"/>
    <w:rsid w:val="00A02609"/>
    <w:rsid w:val="00A02BD2"/>
    <w:rsid w:val="00A0346B"/>
    <w:rsid w:val="00A03C40"/>
    <w:rsid w:val="00A03D53"/>
    <w:rsid w:val="00A040AF"/>
    <w:rsid w:val="00A04A72"/>
    <w:rsid w:val="00A04E89"/>
    <w:rsid w:val="00A04F6A"/>
    <w:rsid w:val="00A0504B"/>
    <w:rsid w:val="00A06018"/>
    <w:rsid w:val="00A071EB"/>
    <w:rsid w:val="00A07696"/>
    <w:rsid w:val="00A077C0"/>
    <w:rsid w:val="00A07FDA"/>
    <w:rsid w:val="00A1077B"/>
    <w:rsid w:val="00A11152"/>
    <w:rsid w:val="00A11B99"/>
    <w:rsid w:val="00A12A8E"/>
    <w:rsid w:val="00A132BB"/>
    <w:rsid w:val="00A13E5F"/>
    <w:rsid w:val="00A14003"/>
    <w:rsid w:val="00A152C2"/>
    <w:rsid w:val="00A152CF"/>
    <w:rsid w:val="00A1542E"/>
    <w:rsid w:val="00A15641"/>
    <w:rsid w:val="00A15714"/>
    <w:rsid w:val="00A15801"/>
    <w:rsid w:val="00A20833"/>
    <w:rsid w:val="00A20F5C"/>
    <w:rsid w:val="00A21047"/>
    <w:rsid w:val="00A2225F"/>
    <w:rsid w:val="00A227AC"/>
    <w:rsid w:val="00A22BFD"/>
    <w:rsid w:val="00A23EE8"/>
    <w:rsid w:val="00A249C8"/>
    <w:rsid w:val="00A24E0D"/>
    <w:rsid w:val="00A24F7F"/>
    <w:rsid w:val="00A2563B"/>
    <w:rsid w:val="00A259EE"/>
    <w:rsid w:val="00A268F0"/>
    <w:rsid w:val="00A26AF8"/>
    <w:rsid w:val="00A278DA"/>
    <w:rsid w:val="00A27F34"/>
    <w:rsid w:val="00A3021D"/>
    <w:rsid w:val="00A304CE"/>
    <w:rsid w:val="00A3064A"/>
    <w:rsid w:val="00A311E2"/>
    <w:rsid w:val="00A3194C"/>
    <w:rsid w:val="00A32634"/>
    <w:rsid w:val="00A326C7"/>
    <w:rsid w:val="00A3296E"/>
    <w:rsid w:val="00A36A25"/>
    <w:rsid w:val="00A37541"/>
    <w:rsid w:val="00A37AC7"/>
    <w:rsid w:val="00A40174"/>
    <w:rsid w:val="00A41386"/>
    <w:rsid w:val="00A41E66"/>
    <w:rsid w:val="00A42234"/>
    <w:rsid w:val="00A42286"/>
    <w:rsid w:val="00A42EFD"/>
    <w:rsid w:val="00A43051"/>
    <w:rsid w:val="00A436BF"/>
    <w:rsid w:val="00A43927"/>
    <w:rsid w:val="00A43978"/>
    <w:rsid w:val="00A446DD"/>
    <w:rsid w:val="00A44E14"/>
    <w:rsid w:val="00A45597"/>
    <w:rsid w:val="00A457A8"/>
    <w:rsid w:val="00A46066"/>
    <w:rsid w:val="00A465BC"/>
    <w:rsid w:val="00A466AD"/>
    <w:rsid w:val="00A469C4"/>
    <w:rsid w:val="00A4735C"/>
    <w:rsid w:val="00A47495"/>
    <w:rsid w:val="00A479BE"/>
    <w:rsid w:val="00A47FE4"/>
    <w:rsid w:val="00A500C5"/>
    <w:rsid w:val="00A50E07"/>
    <w:rsid w:val="00A51965"/>
    <w:rsid w:val="00A51D03"/>
    <w:rsid w:val="00A51E4F"/>
    <w:rsid w:val="00A52462"/>
    <w:rsid w:val="00A52473"/>
    <w:rsid w:val="00A528BE"/>
    <w:rsid w:val="00A52AD1"/>
    <w:rsid w:val="00A52AD2"/>
    <w:rsid w:val="00A52FC6"/>
    <w:rsid w:val="00A53297"/>
    <w:rsid w:val="00A5355C"/>
    <w:rsid w:val="00A53D40"/>
    <w:rsid w:val="00A53FCC"/>
    <w:rsid w:val="00A5477A"/>
    <w:rsid w:val="00A55E55"/>
    <w:rsid w:val="00A55F3D"/>
    <w:rsid w:val="00A56117"/>
    <w:rsid w:val="00A564B1"/>
    <w:rsid w:val="00A57626"/>
    <w:rsid w:val="00A57665"/>
    <w:rsid w:val="00A5776E"/>
    <w:rsid w:val="00A57775"/>
    <w:rsid w:val="00A60338"/>
    <w:rsid w:val="00A603D3"/>
    <w:rsid w:val="00A615BF"/>
    <w:rsid w:val="00A6190A"/>
    <w:rsid w:val="00A61F22"/>
    <w:rsid w:val="00A6239E"/>
    <w:rsid w:val="00A63C13"/>
    <w:rsid w:val="00A649DF"/>
    <w:rsid w:val="00A67398"/>
    <w:rsid w:val="00A676C8"/>
    <w:rsid w:val="00A678CE"/>
    <w:rsid w:val="00A67E22"/>
    <w:rsid w:val="00A70732"/>
    <w:rsid w:val="00A718AB"/>
    <w:rsid w:val="00A71C1F"/>
    <w:rsid w:val="00A71CEE"/>
    <w:rsid w:val="00A736AC"/>
    <w:rsid w:val="00A73F03"/>
    <w:rsid w:val="00A744D2"/>
    <w:rsid w:val="00A75C6A"/>
    <w:rsid w:val="00A765F7"/>
    <w:rsid w:val="00A77160"/>
    <w:rsid w:val="00A77453"/>
    <w:rsid w:val="00A77CD1"/>
    <w:rsid w:val="00A80470"/>
    <w:rsid w:val="00A8047F"/>
    <w:rsid w:val="00A806F1"/>
    <w:rsid w:val="00A8154C"/>
    <w:rsid w:val="00A8180F"/>
    <w:rsid w:val="00A81D87"/>
    <w:rsid w:val="00A825D3"/>
    <w:rsid w:val="00A827FF"/>
    <w:rsid w:val="00A82888"/>
    <w:rsid w:val="00A8306A"/>
    <w:rsid w:val="00A83B70"/>
    <w:rsid w:val="00A83C80"/>
    <w:rsid w:val="00A85E1F"/>
    <w:rsid w:val="00A86D3E"/>
    <w:rsid w:val="00A873F9"/>
    <w:rsid w:val="00A87768"/>
    <w:rsid w:val="00A87970"/>
    <w:rsid w:val="00A87BF0"/>
    <w:rsid w:val="00A90493"/>
    <w:rsid w:val="00A90563"/>
    <w:rsid w:val="00A90CBD"/>
    <w:rsid w:val="00A90F63"/>
    <w:rsid w:val="00A91B8F"/>
    <w:rsid w:val="00A91DC2"/>
    <w:rsid w:val="00A91EE2"/>
    <w:rsid w:val="00A921A6"/>
    <w:rsid w:val="00A922E5"/>
    <w:rsid w:val="00A92F4B"/>
    <w:rsid w:val="00A93298"/>
    <w:rsid w:val="00A93778"/>
    <w:rsid w:val="00A93AD1"/>
    <w:rsid w:val="00A93E75"/>
    <w:rsid w:val="00A93F00"/>
    <w:rsid w:val="00A94966"/>
    <w:rsid w:val="00A94B67"/>
    <w:rsid w:val="00A95252"/>
    <w:rsid w:val="00A961FD"/>
    <w:rsid w:val="00A973AD"/>
    <w:rsid w:val="00A97A98"/>
    <w:rsid w:val="00A97B2F"/>
    <w:rsid w:val="00A97EDD"/>
    <w:rsid w:val="00AA0759"/>
    <w:rsid w:val="00AA0A77"/>
    <w:rsid w:val="00AA0C59"/>
    <w:rsid w:val="00AA1376"/>
    <w:rsid w:val="00AA1636"/>
    <w:rsid w:val="00AA1A17"/>
    <w:rsid w:val="00AA2551"/>
    <w:rsid w:val="00AA30AE"/>
    <w:rsid w:val="00AA320E"/>
    <w:rsid w:val="00AA351B"/>
    <w:rsid w:val="00AA377E"/>
    <w:rsid w:val="00AA384B"/>
    <w:rsid w:val="00AA3B31"/>
    <w:rsid w:val="00AA4C81"/>
    <w:rsid w:val="00AA5CFD"/>
    <w:rsid w:val="00AA60D0"/>
    <w:rsid w:val="00AA62CC"/>
    <w:rsid w:val="00AA65C2"/>
    <w:rsid w:val="00AA6B6F"/>
    <w:rsid w:val="00AA7E6A"/>
    <w:rsid w:val="00AB1167"/>
    <w:rsid w:val="00AB1439"/>
    <w:rsid w:val="00AB17E4"/>
    <w:rsid w:val="00AB20F7"/>
    <w:rsid w:val="00AB2348"/>
    <w:rsid w:val="00AB2798"/>
    <w:rsid w:val="00AB2A4F"/>
    <w:rsid w:val="00AB2C7B"/>
    <w:rsid w:val="00AB3369"/>
    <w:rsid w:val="00AB360F"/>
    <w:rsid w:val="00AB43D6"/>
    <w:rsid w:val="00AB58A8"/>
    <w:rsid w:val="00AB5999"/>
    <w:rsid w:val="00AB5BB6"/>
    <w:rsid w:val="00AB61A0"/>
    <w:rsid w:val="00AB65CD"/>
    <w:rsid w:val="00AB65D3"/>
    <w:rsid w:val="00AB708A"/>
    <w:rsid w:val="00AB72F7"/>
    <w:rsid w:val="00AB7EAB"/>
    <w:rsid w:val="00AC0581"/>
    <w:rsid w:val="00AC078A"/>
    <w:rsid w:val="00AC1252"/>
    <w:rsid w:val="00AC1F10"/>
    <w:rsid w:val="00AC2CB4"/>
    <w:rsid w:val="00AC3692"/>
    <w:rsid w:val="00AC4062"/>
    <w:rsid w:val="00AC44EF"/>
    <w:rsid w:val="00AC4907"/>
    <w:rsid w:val="00AC49EF"/>
    <w:rsid w:val="00AC5BB9"/>
    <w:rsid w:val="00AC5D73"/>
    <w:rsid w:val="00AC5F07"/>
    <w:rsid w:val="00AC6F67"/>
    <w:rsid w:val="00AC7C82"/>
    <w:rsid w:val="00AD0B68"/>
    <w:rsid w:val="00AD0E16"/>
    <w:rsid w:val="00AD0FAD"/>
    <w:rsid w:val="00AD108C"/>
    <w:rsid w:val="00AD176F"/>
    <w:rsid w:val="00AD315A"/>
    <w:rsid w:val="00AD463D"/>
    <w:rsid w:val="00AD49CE"/>
    <w:rsid w:val="00AD5593"/>
    <w:rsid w:val="00AD56C9"/>
    <w:rsid w:val="00AD59F4"/>
    <w:rsid w:val="00AD5E36"/>
    <w:rsid w:val="00AD69CB"/>
    <w:rsid w:val="00AE0520"/>
    <w:rsid w:val="00AE12A6"/>
    <w:rsid w:val="00AE172A"/>
    <w:rsid w:val="00AE1BA5"/>
    <w:rsid w:val="00AE1D43"/>
    <w:rsid w:val="00AE282A"/>
    <w:rsid w:val="00AE2877"/>
    <w:rsid w:val="00AE29FE"/>
    <w:rsid w:val="00AE2CE9"/>
    <w:rsid w:val="00AE2F1A"/>
    <w:rsid w:val="00AE394A"/>
    <w:rsid w:val="00AE39D7"/>
    <w:rsid w:val="00AE4238"/>
    <w:rsid w:val="00AE44DD"/>
    <w:rsid w:val="00AE46A9"/>
    <w:rsid w:val="00AE491A"/>
    <w:rsid w:val="00AE4E9A"/>
    <w:rsid w:val="00AE5D8F"/>
    <w:rsid w:val="00AE6152"/>
    <w:rsid w:val="00AE6C1F"/>
    <w:rsid w:val="00AE6F98"/>
    <w:rsid w:val="00AE6FE7"/>
    <w:rsid w:val="00AE70E8"/>
    <w:rsid w:val="00AE73B8"/>
    <w:rsid w:val="00AF0476"/>
    <w:rsid w:val="00AF17F0"/>
    <w:rsid w:val="00AF2886"/>
    <w:rsid w:val="00AF288F"/>
    <w:rsid w:val="00AF2CF8"/>
    <w:rsid w:val="00AF3AE1"/>
    <w:rsid w:val="00AF3D22"/>
    <w:rsid w:val="00AF3ECF"/>
    <w:rsid w:val="00AF4448"/>
    <w:rsid w:val="00AF519B"/>
    <w:rsid w:val="00AF5825"/>
    <w:rsid w:val="00AF5898"/>
    <w:rsid w:val="00AF5A5F"/>
    <w:rsid w:val="00AF5AFB"/>
    <w:rsid w:val="00AF613E"/>
    <w:rsid w:val="00AF659F"/>
    <w:rsid w:val="00AF747B"/>
    <w:rsid w:val="00AF795E"/>
    <w:rsid w:val="00AF79E8"/>
    <w:rsid w:val="00AF7BB5"/>
    <w:rsid w:val="00B00473"/>
    <w:rsid w:val="00B00B60"/>
    <w:rsid w:val="00B00FE2"/>
    <w:rsid w:val="00B01A70"/>
    <w:rsid w:val="00B0207B"/>
    <w:rsid w:val="00B0286F"/>
    <w:rsid w:val="00B0488B"/>
    <w:rsid w:val="00B04E62"/>
    <w:rsid w:val="00B059D9"/>
    <w:rsid w:val="00B05E65"/>
    <w:rsid w:val="00B0611F"/>
    <w:rsid w:val="00B06399"/>
    <w:rsid w:val="00B065BE"/>
    <w:rsid w:val="00B07415"/>
    <w:rsid w:val="00B0753F"/>
    <w:rsid w:val="00B07814"/>
    <w:rsid w:val="00B07D3C"/>
    <w:rsid w:val="00B107A7"/>
    <w:rsid w:val="00B109C9"/>
    <w:rsid w:val="00B112AB"/>
    <w:rsid w:val="00B127D5"/>
    <w:rsid w:val="00B133E3"/>
    <w:rsid w:val="00B137FC"/>
    <w:rsid w:val="00B13FD9"/>
    <w:rsid w:val="00B14337"/>
    <w:rsid w:val="00B14C0B"/>
    <w:rsid w:val="00B1579B"/>
    <w:rsid w:val="00B15A03"/>
    <w:rsid w:val="00B15F84"/>
    <w:rsid w:val="00B16DD0"/>
    <w:rsid w:val="00B1795D"/>
    <w:rsid w:val="00B20021"/>
    <w:rsid w:val="00B225C5"/>
    <w:rsid w:val="00B2282D"/>
    <w:rsid w:val="00B229F7"/>
    <w:rsid w:val="00B22B50"/>
    <w:rsid w:val="00B22E5A"/>
    <w:rsid w:val="00B23331"/>
    <w:rsid w:val="00B24A6C"/>
    <w:rsid w:val="00B252DA"/>
    <w:rsid w:val="00B2606F"/>
    <w:rsid w:val="00B2666C"/>
    <w:rsid w:val="00B3191E"/>
    <w:rsid w:val="00B32C90"/>
    <w:rsid w:val="00B32DE6"/>
    <w:rsid w:val="00B33CB4"/>
    <w:rsid w:val="00B34285"/>
    <w:rsid w:val="00B3516B"/>
    <w:rsid w:val="00B35E47"/>
    <w:rsid w:val="00B3619A"/>
    <w:rsid w:val="00B3634A"/>
    <w:rsid w:val="00B365CB"/>
    <w:rsid w:val="00B37CD8"/>
    <w:rsid w:val="00B4017A"/>
    <w:rsid w:val="00B40335"/>
    <w:rsid w:val="00B406A4"/>
    <w:rsid w:val="00B4191C"/>
    <w:rsid w:val="00B41CEE"/>
    <w:rsid w:val="00B42992"/>
    <w:rsid w:val="00B42C54"/>
    <w:rsid w:val="00B43D57"/>
    <w:rsid w:val="00B43E47"/>
    <w:rsid w:val="00B4575E"/>
    <w:rsid w:val="00B45EEC"/>
    <w:rsid w:val="00B46A32"/>
    <w:rsid w:val="00B46FEE"/>
    <w:rsid w:val="00B472D4"/>
    <w:rsid w:val="00B4795C"/>
    <w:rsid w:val="00B47D48"/>
    <w:rsid w:val="00B50243"/>
    <w:rsid w:val="00B50890"/>
    <w:rsid w:val="00B51FEA"/>
    <w:rsid w:val="00B52A30"/>
    <w:rsid w:val="00B536C0"/>
    <w:rsid w:val="00B53AFC"/>
    <w:rsid w:val="00B53B54"/>
    <w:rsid w:val="00B5556C"/>
    <w:rsid w:val="00B565D0"/>
    <w:rsid w:val="00B56F25"/>
    <w:rsid w:val="00B57CB7"/>
    <w:rsid w:val="00B57DF5"/>
    <w:rsid w:val="00B6161D"/>
    <w:rsid w:val="00B616FE"/>
    <w:rsid w:val="00B61710"/>
    <w:rsid w:val="00B61A61"/>
    <w:rsid w:val="00B62F0F"/>
    <w:rsid w:val="00B6307F"/>
    <w:rsid w:val="00B63554"/>
    <w:rsid w:val="00B63D0C"/>
    <w:rsid w:val="00B63DE0"/>
    <w:rsid w:val="00B64272"/>
    <w:rsid w:val="00B64B48"/>
    <w:rsid w:val="00B64D73"/>
    <w:rsid w:val="00B65955"/>
    <w:rsid w:val="00B65CD8"/>
    <w:rsid w:val="00B65F15"/>
    <w:rsid w:val="00B66780"/>
    <w:rsid w:val="00B66AD2"/>
    <w:rsid w:val="00B677A5"/>
    <w:rsid w:val="00B70024"/>
    <w:rsid w:val="00B7057C"/>
    <w:rsid w:val="00B70887"/>
    <w:rsid w:val="00B70AEC"/>
    <w:rsid w:val="00B7191E"/>
    <w:rsid w:val="00B719A5"/>
    <w:rsid w:val="00B71B1E"/>
    <w:rsid w:val="00B72069"/>
    <w:rsid w:val="00B725AB"/>
    <w:rsid w:val="00B7286A"/>
    <w:rsid w:val="00B7296B"/>
    <w:rsid w:val="00B75996"/>
    <w:rsid w:val="00B75D20"/>
    <w:rsid w:val="00B76E52"/>
    <w:rsid w:val="00B77C3D"/>
    <w:rsid w:val="00B77E0B"/>
    <w:rsid w:val="00B8024B"/>
    <w:rsid w:val="00B8148F"/>
    <w:rsid w:val="00B81BD7"/>
    <w:rsid w:val="00B8343F"/>
    <w:rsid w:val="00B85044"/>
    <w:rsid w:val="00B8566A"/>
    <w:rsid w:val="00B86229"/>
    <w:rsid w:val="00B866DD"/>
    <w:rsid w:val="00B86BBD"/>
    <w:rsid w:val="00B8752A"/>
    <w:rsid w:val="00B87EB0"/>
    <w:rsid w:val="00B90521"/>
    <w:rsid w:val="00B9076B"/>
    <w:rsid w:val="00B90DCB"/>
    <w:rsid w:val="00B91057"/>
    <w:rsid w:val="00B92187"/>
    <w:rsid w:val="00B92F47"/>
    <w:rsid w:val="00B9311D"/>
    <w:rsid w:val="00B93ADC"/>
    <w:rsid w:val="00B93D48"/>
    <w:rsid w:val="00B95178"/>
    <w:rsid w:val="00B95588"/>
    <w:rsid w:val="00B95A01"/>
    <w:rsid w:val="00B96275"/>
    <w:rsid w:val="00B96655"/>
    <w:rsid w:val="00B974AA"/>
    <w:rsid w:val="00BA025E"/>
    <w:rsid w:val="00BA121D"/>
    <w:rsid w:val="00BA12A8"/>
    <w:rsid w:val="00BA202A"/>
    <w:rsid w:val="00BA2766"/>
    <w:rsid w:val="00BA2A60"/>
    <w:rsid w:val="00BA2BA1"/>
    <w:rsid w:val="00BA431E"/>
    <w:rsid w:val="00BA4AB3"/>
    <w:rsid w:val="00BA5601"/>
    <w:rsid w:val="00BA59B3"/>
    <w:rsid w:val="00BA61CC"/>
    <w:rsid w:val="00BA70C7"/>
    <w:rsid w:val="00BA77A1"/>
    <w:rsid w:val="00BA7D4A"/>
    <w:rsid w:val="00BB0463"/>
    <w:rsid w:val="00BB0B99"/>
    <w:rsid w:val="00BB15B5"/>
    <w:rsid w:val="00BB33C7"/>
    <w:rsid w:val="00BB4599"/>
    <w:rsid w:val="00BB4A24"/>
    <w:rsid w:val="00BB4E59"/>
    <w:rsid w:val="00BB4EA8"/>
    <w:rsid w:val="00BB51A3"/>
    <w:rsid w:val="00BB55DD"/>
    <w:rsid w:val="00BB5BD2"/>
    <w:rsid w:val="00BB64E0"/>
    <w:rsid w:val="00BB658D"/>
    <w:rsid w:val="00BB6AB2"/>
    <w:rsid w:val="00BB7452"/>
    <w:rsid w:val="00BB7506"/>
    <w:rsid w:val="00BC0658"/>
    <w:rsid w:val="00BC0E77"/>
    <w:rsid w:val="00BC17BE"/>
    <w:rsid w:val="00BC239F"/>
    <w:rsid w:val="00BC2C9B"/>
    <w:rsid w:val="00BC3530"/>
    <w:rsid w:val="00BC4DE1"/>
    <w:rsid w:val="00BC5628"/>
    <w:rsid w:val="00BC5E76"/>
    <w:rsid w:val="00BC5F3F"/>
    <w:rsid w:val="00BC6432"/>
    <w:rsid w:val="00BC6D78"/>
    <w:rsid w:val="00BC6F9E"/>
    <w:rsid w:val="00BD0126"/>
    <w:rsid w:val="00BD0D6F"/>
    <w:rsid w:val="00BD2926"/>
    <w:rsid w:val="00BD2E09"/>
    <w:rsid w:val="00BD2E74"/>
    <w:rsid w:val="00BD3A40"/>
    <w:rsid w:val="00BD3FB7"/>
    <w:rsid w:val="00BD49F9"/>
    <w:rsid w:val="00BE07BF"/>
    <w:rsid w:val="00BE129B"/>
    <w:rsid w:val="00BE1434"/>
    <w:rsid w:val="00BE185C"/>
    <w:rsid w:val="00BE2BBD"/>
    <w:rsid w:val="00BE4A97"/>
    <w:rsid w:val="00BE508E"/>
    <w:rsid w:val="00BE600B"/>
    <w:rsid w:val="00BE737E"/>
    <w:rsid w:val="00BE7D1F"/>
    <w:rsid w:val="00BF109C"/>
    <w:rsid w:val="00BF12E2"/>
    <w:rsid w:val="00BF14F1"/>
    <w:rsid w:val="00BF2DF5"/>
    <w:rsid w:val="00BF41D1"/>
    <w:rsid w:val="00BF4577"/>
    <w:rsid w:val="00BF46DB"/>
    <w:rsid w:val="00BF4956"/>
    <w:rsid w:val="00BF534F"/>
    <w:rsid w:val="00BF5A9C"/>
    <w:rsid w:val="00BF5AE2"/>
    <w:rsid w:val="00BF6419"/>
    <w:rsid w:val="00BF6F57"/>
    <w:rsid w:val="00BF7EFE"/>
    <w:rsid w:val="00C00E77"/>
    <w:rsid w:val="00C02D73"/>
    <w:rsid w:val="00C02E0F"/>
    <w:rsid w:val="00C033DE"/>
    <w:rsid w:val="00C03599"/>
    <w:rsid w:val="00C038D4"/>
    <w:rsid w:val="00C04079"/>
    <w:rsid w:val="00C04195"/>
    <w:rsid w:val="00C04345"/>
    <w:rsid w:val="00C0475E"/>
    <w:rsid w:val="00C04848"/>
    <w:rsid w:val="00C0502F"/>
    <w:rsid w:val="00C05B60"/>
    <w:rsid w:val="00C066EA"/>
    <w:rsid w:val="00C06FEE"/>
    <w:rsid w:val="00C07176"/>
    <w:rsid w:val="00C10138"/>
    <w:rsid w:val="00C10BE7"/>
    <w:rsid w:val="00C10CD7"/>
    <w:rsid w:val="00C12A5B"/>
    <w:rsid w:val="00C13C85"/>
    <w:rsid w:val="00C14452"/>
    <w:rsid w:val="00C16A8C"/>
    <w:rsid w:val="00C17357"/>
    <w:rsid w:val="00C179A3"/>
    <w:rsid w:val="00C20864"/>
    <w:rsid w:val="00C20C31"/>
    <w:rsid w:val="00C20FD6"/>
    <w:rsid w:val="00C21206"/>
    <w:rsid w:val="00C217AC"/>
    <w:rsid w:val="00C219BA"/>
    <w:rsid w:val="00C21E4D"/>
    <w:rsid w:val="00C220AD"/>
    <w:rsid w:val="00C22240"/>
    <w:rsid w:val="00C223B2"/>
    <w:rsid w:val="00C225B1"/>
    <w:rsid w:val="00C2439F"/>
    <w:rsid w:val="00C24596"/>
    <w:rsid w:val="00C24658"/>
    <w:rsid w:val="00C249C2"/>
    <w:rsid w:val="00C24AAD"/>
    <w:rsid w:val="00C24ABF"/>
    <w:rsid w:val="00C24BD8"/>
    <w:rsid w:val="00C252C3"/>
    <w:rsid w:val="00C254DD"/>
    <w:rsid w:val="00C2578E"/>
    <w:rsid w:val="00C257E5"/>
    <w:rsid w:val="00C25A8F"/>
    <w:rsid w:val="00C25EC2"/>
    <w:rsid w:val="00C265B5"/>
    <w:rsid w:val="00C265D2"/>
    <w:rsid w:val="00C26AAB"/>
    <w:rsid w:val="00C27199"/>
    <w:rsid w:val="00C27529"/>
    <w:rsid w:val="00C30FFA"/>
    <w:rsid w:val="00C31006"/>
    <w:rsid w:val="00C31C2D"/>
    <w:rsid w:val="00C31CB8"/>
    <w:rsid w:val="00C32450"/>
    <w:rsid w:val="00C327DC"/>
    <w:rsid w:val="00C33CD9"/>
    <w:rsid w:val="00C34349"/>
    <w:rsid w:val="00C3621D"/>
    <w:rsid w:val="00C362A7"/>
    <w:rsid w:val="00C40160"/>
    <w:rsid w:val="00C40D7D"/>
    <w:rsid w:val="00C41D4D"/>
    <w:rsid w:val="00C41F54"/>
    <w:rsid w:val="00C42B1D"/>
    <w:rsid w:val="00C42FAC"/>
    <w:rsid w:val="00C4403D"/>
    <w:rsid w:val="00C4415B"/>
    <w:rsid w:val="00C44BFC"/>
    <w:rsid w:val="00C45D97"/>
    <w:rsid w:val="00C461DE"/>
    <w:rsid w:val="00C463B9"/>
    <w:rsid w:val="00C473B6"/>
    <w:rsid w:val="00C501FA"/>
    <w:rsid w:val="00C50A6B"/>
    <w:rsid w:val="00C50ACF"/>
    <w:rsid w:val="00C50B3D"/>
    <w:rsid w:val="00C50BD9"/>
    <w:rsid w:val="00C512FF"/>
    <w:rsid w:val="00C51598"/>
    <w:rsid w:val="00C51EBA"/>
    <w:rsid w:val="00C53445"/>
    <w:rsid w:val="00C535CB"/>
    <w:rsid w:val="00C53630"/>
    <w:rsid w:val="00C5395C"/>
    <w:rsid w:val="00C53F90"/>
    <w:rsid w:val="00C53F92"/>
    <w:rsid w:val="00C5409D"/>
    <w:rsid w:val="00C5436E"/>
    <w:rsid w:val="00C546C2"/>
    <w:rsid w:val="00C54CA4"/>
    <w:rsid w:val="00C5545C"/>
    <w:rsid w:val="00C556F4"/>
    <w:rsid w:val="00C563FD"/>
    <w:rsid w:val="00C5684D"/>
    <w:rsid w:val="00C579D6"/>
    <w:rsid w:val="00C57C04"/>
    <w:rsid w:val="00C60DDC"/>
    <w:rsid w:val="00C610D2"/>
    <w:rsid w:val="00C61B7A"/>
    <w:rsid w:val="00C61CE6"/>
    <w:rsid w:val="00C61F17"/>
    <w:rsid w:val="00C62001"/>
    <w:rsid w:val="00C624AB"/>
    <w:rsid w:val="00C62CF6"/>
    <w:rsid w:val="00C62EB6"/>
    <w:rsid w:val="00C638DF"/>
    <w:rsid w:val="00C63A7D"/>
    <w:rsid w:val="00C66058"/>
    <w:rsid w:val="00C662FB"/>
    <w:rsid w:val="00C66459"/>
    <w:rsid w:val="00C66744"/>
    <w:rsid w:val="00C66774"/>
    <w:rsid w:val="00C7062D"/>
    <w:rsid w:val="00C70836"/>
    <w:rsid w:val="00C7093D"/>
    <w:rsid w:val="00C710B1"/>
    <w:rsid w:val="00C71225"/>
    <w:rsid w:val="00C7140C"/>
    <w:rsid w:val="00C71ADA"/>
    <w:rsid w:val="00C71BD1"/>
    <w:rsid w:val="00C7281A"/>
    <w:rsid w:val="00C72856"/>
    <w:rsid w:val="00C72BA0"/>
    <w:rsid w:val="00C749AF"/>
    <w:rsid w:val="00C74EDB"/>
    <w:rsid w:val="00C755F5"/>
    <w:rsid w:val="00C75629"/>
    <w:rsid w:val="00C7585C"/>
    <w:rsid w:val="00C75F5D"/>
    <w:rsid w:val="00C76917"/>
    <w:rsid w:val="00C76CFD"/>
    <w:rsid w:val="00C76FFA"/>
    <w:rsid w:val="00C77561"/>
    <w:rsid w:val="00C77F1B"/>
    <w:rsid w:val="00C8096F"/>
    <w:rsid w:val="00C80D52"/>
    <w:rsid w:val="00C80E0D"/>
    <w:rsid w:val="00C80FE9"/>
    <w:rsid w:val="00C810DD"/>
    <w:rsid w:val="00C812EA"/>
    <w:rsid w:val="00C81826"/>
    <w:rsid w:val="00C81A60"/>
    <w:rsid w:val="00C81B89"/>
    <w:rsid w:val="00C81FCC"/>
    <w:rsid w:val="00C82120"/>
    <w:rsid w:val="00C8232C"/>
    <w:rsid w:val="00C8311B"/>
    <w:rsid w:val="00C8514F"/>
    <w:rsid w:val="00C85BD4"/>
    <w:rsid w:val="00C86A11"/>
    <w:rsid w:val="00C871F7"/>
    <w:rsid w:val="00C8747D"/>
    <w:rsid w:val="00C876D5"/>
    <w:rsid w:val="00C87A55"/>
    <w:rsid w:val="00C87D8D"/>
    <w:rsid w:val="00C90C17"/>
    <w:rsid w:val="00C91836"/>
    <w:rsid w:val="00C91F13"/>
    <w:rsid w:val="00C92A42"/>
    <w:rsid w:val="00C92BA6"/>
    <w:rsid w:val="00C92E4A"/>
    <w:rsid w:val="00C92E6F"/>
    <w:rsid w:val="00C931D9"/>
    <w:rsid w:val="00C93419"/>
    <w:rsid w:val="00C93510"/>
    <w:rsid w:val="00C9448F"/>
    <w:rsid w:val="00C95264"/>
    <w:rsid w:val="00C9602D"/>
    <w:rsid w:val="00C963CF"/>
    <w:rsid w:val="00C96B69"/>
    <w:rsid w:val="00C96E89"/>
    <w:rsid w:val="00C96F1E"/>
    <w:rsid w:val="00C9784E"/>
    <w:rsid w:val="00C97E86"/>
    <w:rsid w:val="00C97F25"/>
    <w:rsid w:val="00CA036C"/>
    <w:rsid w:val="00CA1379"/>
    <w:rsid w:val="00CA1BCC"/>
    <w:rsid w:val="00CA1DAB"/>
    <w:rsid w:val="00CA2886"/>
    <w:rsid w:val="00CA2AE6"/>
    <w:rsid w:val="00CA2F2B"/>
    <w:rsid w:val="00CA38C7"/>
    <w:rsid w:val="00CA38EC"/>
    <w:rsid w:val="00CA3F21"/>
    <w:rsid w:val="00CA405D"/>
    <w:rsid w:val="00CA4A2E"/>
    <w:rsid w:val="00CA4C7F"/>
    <w:rsid w:val="00CA50B8"/>
    <w:rsid w:val="00CA5114"/>
    <w:rsid w:val="00CA5838"/>
    <w:rsid w:val="00CA68F6"/>
    <w:rsid w:val="00CA6BE8"/>
    <w:rsid w:val="00CA6F98"/>
    <w:rsid w:val="00CA7E2E"/>
    <w:rsid w:val="00CB018E"/>
    <w:rsid w:val="00CB1645"/>
    <w:rsid w:val="00CB26BC"/>
    <w:rsid w:val="00CB2BD4"/>
    <w:rsid w:val="00CB2CB3"/>
    <w:rsid w:val="00CB2F24"/>
    <w:rsid w:val="00CB3424"/>
    <w:rsid w:val="00CB3957"/>
    <w:rsid w:val="00CB3B57"/>
    <w:rsid w:val="00CB3D3F"/>
    <w:rsid w:val="00CB3E06"/>
    <w:rsid w:val="00CB4959"/>
    <w:rsid w:val="00CB4A06"/>
    <w:rsid w:val="00CB4EFE"/>
    <w:rsid w:val="00CB62E8"/>
    <w:rsid w:val="00CB6805"/>
    <w:rsid w:val="00CB7530"/>
    <w:rsid w:val="00CB78B3"/>
    <w:rsid w:val="00CB7922"/>
    <w:rsid w:val="00CB7A13"/>
    <w:rsid w:val="00CB7B84"/>
    <w:rsid w:val="00CC076B"/>
    <w:rsid w:val="00CC0C30"/>
    <w:rsid w:val="00CC0FCD"/>
    <w:rsid w:val="00CC15F8"/>
    <w:rsid w:val="00CC17C7"/>
    <w:rsid w:val="00CC1F5B"/>
    <w:rsid w:val="00CC2016"/>
    <w:rsid w:val="00CC20FB"/>
    <w:rsid w:val="00CC217F"/>
    <w:rsid w:val="00CC22FC"/>
    <w:rsid w:val="00CC2314"/>
    <w:rsid w:val="00CC3580"/>
    <w:rsid w:val="00CC417B"/>
    <w:rsid w:val="00CC4932"/>
    <w:rsid w:val="00CC4FCE"/>
    <w:rsid w:val="00CC5640"/>
    <w:rsid w:val="00CC58B4"/>
    <w:rsid w:val="00CC5BC2"/>
    <w:rsid w:val="00CC6B9B"/>
    <w:rsid w:val="00CC6C61"/>
    <w:rsid w:val="00CC71AC"/>
    <w:rsid w:val="00CC7A3A"/>
    <w:rsid w:val="00CD0057"/>
    <w:rsid w:val="00CD0314"/>
    <w:rsid w:val="00CD11DB"/>
    <w:rsid w:val="00CD1994"/>
    <w:rsid w:val="00CD1A3F"/>
    <w:rsid w:val="00CD246D"/>
    <w:rsid w:val="00CD2651"/>
    <w:rsid w:val="00CD2941"/>
    <w:rsid w:val="00CD34DA"/>
    <w:rsid w:val="00CD3B00"/>
    <w:rsid w:val="00CD45E1"/>
    <w:rsid w:val="00CD4C24"/>
    <w:rsid w:val="00CD4C68"/>
    <w:rsid w:val="00CD557C"/>
    <w:rsid w:val="00CD5CE6"/>
    <w:rsid w:val="00CD5EDF"/>
    <w:rsid w:val="00CD64E3"/>
    <w:rsid w:val="00CD66E6"/>
    <w:rsid w:val="00CD67F1"/>
    <w:rsid w:val="00CD74FD"/>
    <w:rsid w:val="00CD7589"/>
    <w:rsid w:val="00CE0B79"/>
    <w:rsid w:val="00CE0F9B"/>
    <w:rsid w:val="00CE12B4"/>
    <w:rsid w:val="00CE17AC"/>
    <w:rsid w:val="00CE1E26"/>
    <w:rsid w:val="00CE23FE"/>
    <w:rsid w:val="00CE4202"/>
    <w:rsid w:val="00CE4369"/>
    <w:rsid w:val="00CE49B4"/>
    <w:rsid w:val="00CE4F7C"/>
    <w:rsid w:val="00CE5053"/>
    <w:rsid w:val="00CE5845"/>
    <w:rsid w:val="00CE5B97"/>
    <w:rsid w:val="00CE60D2"/>
    <w:rsid w:val="00CE6C24"/>
    <w:rsid w:val="00CF0147"/>
    <w:rsid w:val="00CF016E"/>
    <w:rsid w:val="00CF03A3"/>
    <w:rsid w:val="00CF0606"/>
    <w:rsid w:val="00CF0A68"/>
    <w:rsid w:val="00CF22C1"/>
    <w:rsid w:val="00CF270C"/>
    <w:rsid w:val="00CF2AB0"/>
    <w:rsid w:val="00CF3646"/>
    <w:rsid w:val="00CF3670"/>
    <w:rsid w:val="00CF36CA"/>
    <w:rsid w:val="00CF531B"/>
    <w:rsid w:val="00CF5B4F"/>
    <w:rsid w:val="00CF6212"/>
    <w:rsid w:val="00CF70A6"/>
    <w:rsid w:val="00CF74FC"/>
    <w:rsid w:val="00CF7B9E"/>
    <w:rsid w:val="00D00306"/>
    <w:rsid w:val="00D00866"/>
    <w:rsid w:val="00D01DB0"/>
    <w:rsid w:val="00D02477"/>
    <w:rsid w:val="00D038EE"/>
    <w:rsid w:val="00D04164"/>
    <w:rsid w:val="00D04264"/>
    <w:rsid w:val="00D047EA"/>
    <w:rsid w:val="00D04C85"/>
    <w:rsid w:val="00D0539B"/>
    <w:rsid w:val="00D0541A"/>
    <w:rsid w:val="00D05630"/>
    <w:rsid w:val="00D05834"/>
    <w:rsid w:val="00D05900"/>
    <w:rsid w:val="00D05977"/>
    <w:rsid w:val="00D0597B"/>
    <w:rsid w:val="00D05F4B"/>
    <w:rsid w:val="00D061CD"/>
    <w:rsid w:val="00D06306"/>
    <w:rsid w:val="00D06F87"/>
    <w:rsid w:val="00D07AFE"/>
    <w:rsid w:val="00D07BF9"/>
    <w:rsid w:val="00D117A9"/>
    <w:rsid w:val="00D11AF3"/>
    <w:rsid w:val="00D1221D"/>
    <w:rsid w:val="00D125A1"/>
    <w:rsid w:val="00D128FD"/>
    <w:rsid w:val="00D12D13"/>
    <w:rsid w:val="00D12E8C"/>
    <w:rsid w:val="00D133EE"/>
    <w:rsid w:val="00D13A1F"/>
    <w:rsid w:val="00D14FF9"/>
    <w:rsid w:val="00D153D3"/>
    <w:rsid w:val="00D16D18"/>
    <w:rsid w:val="00D17282"/>
    <w:rsid w:val="00D20A1C"/>
    <w:rsid w:val="00D212E2"/>
    <w:rsid w:val="00D2156B"/>
    <w:rsid w:val="00D21624"/>
    <w:rsid w:val="00D228CC"/>
    <w:rsid w:val="00D22A44"/>
    <w:rsid w:val="00D22F8B"/>
    <w:rsid w:val="00D2415A"/>
    <w:rsid w:val="00D246E9"/>
    <w:rsid w:val="00D24D13"/>
    <w:rsid w:val="00D2562E"/>
    <w:rsid w:val="00D26AA5"/>
    <w:rsid w:val="00D272F3"/>
    <w:rsid w:val="00D273AB"/>
    <w:rsid w:val="00D27F66"/>
    <w:rsid w:val="00D3000A"/>
    <w:rsid w:val="00D310A9"/>
    <w:rsid w:val="00D31181"/>
    <w:rsid w:val="00D32E21"/>
    <w:rsid w:val="00D33900"/>
    <w:rsid w:val="00D34242"/>
    <w:rsid w:val="00D34830"/>
    <w:rsid w:val="00D3498B"/>
    <w:rsid w:val="00D410DA"/>
    <w:rsid w:val="00D415C2"/>
    <w:rsid w:val="00D415C8"/>
    <w:rsid w:val="00D41B9D"/>
    <w:rsid w:val="00D42411"/>
    <w:rsid w:val="00D42BF1"/>
    <w:rsid w:val="00D435BF"/>
    <w:rsid w:val="00D4384F"/>
    <w:rsid w:val="00D43AF3"/>
    <w:rsid w:val="00D43FBC"/>
    <w:rsid w:val="00D444EC"/>
    <w:rsid w:val="00D4470D"/>
    <w:rsid w:val="00D44D0C"/>
    <w:rsid w:val="00D453E2"/>
    <w:rsid w:val="00D45A99"/>
    <w:rsid w:val="00D45B90"/>
    <w:rsid w:val="00D462D1"/>
    <w:rsid w:val="00D4635C"/>
    <w:rsid w:val="00D46A56"/>
    <w:rsid w:val="00D475FB"/>
    <w:rsid w:val="00D47AE9"/>
    <w:rsid w:val="00D50132"/>
    <w:rsid w:val="00D5040D"/>
    <w:rsid w:val="00D50478"/>
    <w:rsid w:val="00D5093D"/>
    <w:rsid w:val="00D51076"/>
    <w:rsid w:val="00D51ED9"/>
    <w:rsid w:val="00D52E98"/>
    <w:rsid w:val="00D54298"/>
    <w:rsid w:val="00D54410"/>
    <w:rsid w:val="00D55B05"/>
    <w:rsid w:val="00D55D13"/>
    <w:rsid w:val="00D562C9"/>
    <w:rsid w:val="00D57ED5"/>
    <w:rsid w:val="00D6016F"/>
    <w:rsid w:val="00D60E44"/>
    <w:rsid w:val="00D62442"/>
    <w:rsid w:val="00D624C1"/>
    <w:rsid w:val="00D625E6"/>
    <w:rsid w:val="00D63A86"/>
    <w:rsid w:val="00D63E6F"/>
    <w:rsid w:val="00D64448"/>
    <w:rsid w:val="00D6471A"/>
    <w:rsid w:val="00D64C90"/>
    <w:rsid w:val="00D651CC"/>
    <w:rsid w:val="00D65992"/>
    <w:rsid w:val="00D65C81"/>
    <w:rsid w:val="00D671D9"/>
    <w:rsid w:val="00D675C2"/>
    <w:rsid w:val="00D67FAE"/>
    <w:rsid w:val="00D70787"/>
    <w:rsid w:val="00D719BD"/>
    <w:rsid w:val="00D72316"/>
    <w:rsid w:val="00D72C6F"/>
    <w:rsid w:val="00D735F4"/>
    <w:rsid w:val="00D739B5"/>
    <w:rsid w:val="00D75078"/>
    <w:rsid w:val="00D7664A"/>
    <w:rsid w:val="00D7675A"/>
    <w:rsid w:val="00D77323"/>
    <w:rsid w:val="00D7747B"/>
    <w:rsid w:val="00D77838"/>
    <w:rsid w:val="00D77AEA"/>
    <w:rsid w:val="00D80394"/>
    <w:rsid w:val="00D80F7F"/>
    <w:rsid w:val="00D81486"/>
    <w:rsid w:val="00D816C6"/>
    <w:rsid w:val="00D819A6"/>
    <w:rsid w:val="00D81E63"/>
    <w:rsid w:val="00D83281"/>
    <w:rsid w:val="00D8384E"/>
    <w:rsid w:val="00D84C07"/>
    <w:rsid w:val="00D85613"/>
    <w:rsid w:val="00D8602F"/>
    <w:rsid w:val="00D86092"/>
    <w:rsid w:val="00D86EAD"/>
    <w:rsid w:val="00D870C2"/>
    <w:rsid w:val="00D87681"/>
    <w:rsid w:val="00D90462"/>
    <w:rsid w:val="00D9073A"/>
    <w:rsid w:val="00D90DE8"/>
    <w:rsid w:val="00D90E8A"/>
    <w:rsid w:val="00D91BDF"/>
    <w:rsid w:val="00D91EC9"/>
    <w:rsid w:val="00D92327"/>
    <w:rsid w:val="00D92466"/>
    <w:rsid w:val="00D92573"/>
    <w:rsid w:val="00D92780"/>
    <w:rsid w:val="00D930BE"/>
    <w:rsid w:val="00D94540"/>
    <w:rsid w:val="00D94729"/>
    <w:rsid w:val="00D95098"/>
    <w:rsid w:val="00D95319"/>
    <w:rsid w:val="00D96108"/>
    <w:rsid w:val="00D967B8"/>
    <w:rsid w:val="00D97083"/>
    <w:rsid w:val="00D9746A"/>
    <w:rsid w:val="00DA042F"/>
    <w:rsid w:val="00DA050F"/>
    <w:rsid w:val="00DA0592"/>
    <w:rsid w:val="00DA0C50"/>
    <w:rsid w:val="00DA102D"/>
    <w:rsid w:val="00DA1D6A"/>
    <w:rsid w:val="00DA2D3B"/>
    <w:rsid w:val="00DA33D3"/>
    <w:rsid w:val="00DA377D"/>
    <w:rsid w:val="00DA3A24"/>
    <w:rsid w:val="00DA4397"/>
    <w:rsid w:val="00DA5E06"/>
    <w:rsid w:val="00DA6103"/>
    <w:rsid w:val="00DA657B"/>
    <w:rsid w:val="00DA6BAA"/>
    <w:rsid w:val="00DA6D8B"/>
    <w:rsid w:val="00DA6F4D"/>
    <w:rsid w:val="00DA71C4"/>
    <w:rsid w:val="00DA7601"/>
    <w:rsid w:val="00DB0217"/>
    <w:rsid w:val="00DB108F"/>
    <w:rsid w:val="00DB11DE"/>
    <w:rsid w:val="00DB145B"/>
    <w:rsid w:val="00DB3884"/>
    <w:rsid w:val="00DB478D"/>
    <w:rsid w:val="00DB4FAD"/>
    <w:rsid w:val="00DB5C0C"/>
    <w:rsid w:val="00DB64E4"/>
    <w:rsid w:val="00DB6B06"/>
    <w:rsid w:val="00DB7AA2"/>
    <w:rsid w:val="00DB7C96"/>
    <w:rsid w:val="00DB7F18"/>
    <w:rsid w:val="00DC0D19"/>
    <w:rsid w:val="00DC1B67"/>
    <w:rsid w:val="00DC223C"/>
    <w:rsid w:val="00DC2AF0"/>
    <w:rsid w:val="00DC2DC1"/>
    <w:rsid w:val="00DC333C"/>
    <w:rsid w:val="00DC42CD"/>
    <w:rsid w:val="00DC4673"/>
    <w:rsid w:val="00DC4FE2"/>
    <w:rsid w:val="00DC6922"/>
    <w:rsid w:val="00DC7331"/>
    <w:rsid w:val="00DC76DA"/>
    <w:rsid w:val="00DD0ACF"/>
    <w:rsid w:val="00DD0E2B"/>
    <w:rsid w:val="00DD1B4B"/>
    <w:rsid w:val="00DD22E2"/>
    <w:rsid w:val="00DD31C7"/>
    <w:rsid w:val="00DD3D44"/>
    <w:rsid w:val="00DD4C00"/>
    <w:rsid w:val="00DD5B5C"/>
    <w:rsid w:val="00DD6077"/>
    <w:rsid w:val="00DD62BC"/>
    <w:rsid w:val="00DD6373"/>
    <w:rsid w:val="00DE082E"/>
    <w:rsid w:val="00DE0869"/>
    <w:rsid w:val="00DE0950"/>
    <w:rsid w:val="00DE0ABC"/>
    <w:rsid w:val="00DE0D0D"/>
    <w:rsid w:val="00DE0D37"/>
    <w:rsid w:val="00DE110E"/>
    <w:rsid w:val="00DE28FD"/>
    <w:rsid w:val="00DE299D"/>
    <w:rsid w:val="00DE330D"/>
    <w:rsid w:val="00DE3C80"/>
    <w:rsid w:val="00DE5085"/>
    <w:rsid w:val="00DE5288"/>
    <w:rsid w:val="00DE5496"/>
    <w:rsid w:val="00DE54FB"/>
    <w:rsid w:val="00DE5A17"/>
    <w:rsid w:val="00DE65BA"/>
    <w:rsid w:val="00DE6DFC"/>
    <w:rsid w:val="00DE700E"/>
    <w:rsid w:val="00DE7226"/>
    <w:rsid w:val="00DE76FB"/>
    <w:rsid w:val="00DE79BC"/>
    <w:rsid w:val="00DE7B18"/>
    <w:rsid w:val="00DF01D4"/>
    <w:rsid w:val="00DF031B"/>
    <w:rsid w:val="00DF04F8"/>
    <w:rsid w:val="00DF0A0A"/>
    <w:rsid w:val="00DF1658"/>
    <w:rsid w:val="00DF1707"/>
    <w:rsid w:val="00DF17EA"/>
    <w:rsid w:val="00DF1A35"/>
    <w:rsid w:val="00DF24B0"/>
    <w:rsid w:val="00DF256C"/>
    <w:rsid w:val="00DF25FD"/>
    <w:rsid w:val="00DF2CBB"/>
    <w:rsid w:val="00DF3024"/>
    <w:rsid w:val="00DF43AE"/>
    <w:rsid w:val="00DF467A"/>
    <w:rsid w:val="00DF631E"/>
    <w:rsid w:val="00DF66A9"/>
    <w:rsid w:val="00DF722D"/>
    <w:rsid w:val="00DF7313"/>
    <w:rsid w:val="00DF7573"/>
    <w:rsid w:val="00E00FA4"/>
    <w:rsid w:val="00E013C3"/>
    <w:rsid w:val="00E0144B"/>
    <w:rsid w:val="00E01584"/>
    <w:rsid w:val="00E02F3A"/>
    <w:rsid w:val="00E03646"/>
    <w:rsid w:val="00E0475F"/>
    <w:rsid w:val="00E04C76"/>
    <w:rsid w:val="00E058CC"/>
    <w:rsid w:val="00E05F6D"/>
    <w:rsid w:val="00E05F90"/>
    <w:rsid w:val="00E0615F"/>
    <w:rsid w:val="00E0673D"/>
    <w:rsid w:val="00E06DF2"/>
    <w:rsid w:val="00E07466"/>
    <w:rsid w:val="00E07564"/>
    <w:rsid w:val="00E1082B"/>
    <w:rsid w:val="00E10DDF"/>
    <w:rsid w:val="00E11215"/>
    <w:rsid w:val="00E117C4"/>
    <w:rsid w:val="00E119C8"/>
    <w:rsid w:val="00E12323"/>
    <w:rsid w:val="00E12513"/>
    <w:rsid w:val="00E12CD3"/>
    <w:rsid w:val="00E12D26"/>
    <w:rsid w:val="00E12DB8"/>
    <w:rsid w:val="00E1315D"/>
    <w:rsid w:val="00E13B15"/>
    <w:rsid w:val="00E13D31"/>
    <w:rsid w:val="00E143F9"/>
    <w:rsid w:val="00E14893"/>
    <w:rsid w:val="00E15931"/>
    <w:rsid w:val="00E16A22"/>
    <w:rsid w:val="00E1721B"/>
    <w:rsid w:val="00E17555"/>
    <w:rsid w:val="00E17FBD"/>
    <w:rsid w:val="00E20228"/>
    <w:rsid w:val="00E205E9"/>
    <w:rsid w:val="00E2093B"/>
    <w:rsid w:val="00E2096F"/>
    <w:rsid w:val="00E21DBC"/>
    <w:rsid w:val="00E2245E"/>
    <w:rsid w:val="00E22AA4"/>
    <w:rsid w:val="00E22CC3"/>
    <w:rsid w:val="00E2312E"/>
    <w:rsid w:val="00E23735"/>
    <w:rsid w:val="00E23D9A"/>
    <w:rsid w:val="00E243B2"/>
    <w:rsid w:val="00E25054"/>
    <w:rsid w:val="00E25360"/>
    <w:rsid w:val="00E25B45"/>
    <w:rsid w:val="00E25F1F"/>
    <w:rsid w:val="00E27BCB"/>
    <w:rsid w:val="00E27CAB"/>
    <w:rsid w:val="00E3027B"/>
    <w:rsid w:val="00E317CB"/>
    <w:rsid w:val="00E31956"/>
    <w:rsid w:val="00E328E1"/>
    <w:rsid w:val="00E33DD6"/>
    <w:rsid w:val="00E34955"/>
    <w:rsid w:val="00E34E31"/>
    <w:rsid w:val="00E351DF"/>
    <w:rsid w:val="00E35752"/>
    <w:rsid w:val="00E36CC2"/>
    <w:rsid w:val="00E37787"/>
    <w:rsid w:val="00E37901"/>
    <w:rsid w:val="00E37E5B"/>
    <w:rsid w:val="00E400EF"/>
    <w:rsid w:val="00E405DA"/>
    <w:rsid w:val="00E40688"/>
    <w:rsid w:val="00E4070C"/>
    <w:rsid w:val="00E40FF0"/>
    <w:rsid w:val="00E4106A"/>
    <w:rsid w:val="00E4150C"/>
    <w:rsid w:val="00E4186E"/>
    <w:rsid w:val="00E41C09"/>
    <w:rsid w:val="00E42057"/>
    <w:rsid w:val="00E42BD3"/>
    <w:rsid w:val="00E42FC0"/>
    <w:rsid w:val="00E432FD"/>
    <w:rsid w:val="00E43796"/>
    <w:rsid w:val="00E43DAD"/>
    <w:rsid w:val="00E4414D"/>
    <w:rsid w:val="00E442AA"/>
    <w:rsid w:val="00E449A9"/>
    <w:rsid w:val="00E44BDB"/>
    <w:rsid w:val="00E45EA6"/>
    <w:rsid w:val="00E45EF4"/>
    <w:rsid w:val="00E464B4"/>
    <w:rsid w:val="00E4654F"/>
    <w:rsid w:val="00E46ABF"/>
    <w:rsid w:val="00E46D5D"/>
    <w:rsid w:val="00E4728D"/>
    <w:rsid w:val="00E4785C"/>
    <w:rsid w:val="00E47A04"/>
    <w:rsid w:val="00E504B0"/>
    <w:rsid w:val="00E505F0"/>
    <w:rsid w:val="00E50970"/>
    <w:rsid w:val="00E51064"/>
    <w:rsid w:val="00E5108B"/>
    <w:rsid w:val="00E51188"/>
    <w:rsid w:val="00E51A1B"/>
    <w:rsid w:val="00E51B5E"/>
    <w:rsid w:val="00E51DA7"/>
    <w:rsid w:val="00E5390A"/>
    <w:rsid w:val="00E53F4E"/>
    <w:rsid w:val="00E548B0"/>
    <w:rsid w:val="00E54BD1"/>
    <w:rsid w:val="00E55AF4"/>
    <w:rsid w:val="00E563A0"/>
    <w:rsid w:val="00E56B3E"/>
    <w:rsid w:val="00E56DA8"/>
    <w:rsid w:val="00E56E0A"/>
    <w:rsid w:val="00E5733C"/>
    <w:rsid w:val="00E576EA"/>
    <w:rsid w:val="00E57CF0"/>
    <w:rsid w:val="00E57D3F"/>
    <w:rsid w:val="00E61CDF"/>
    <w:rsid w:val="00E622B1"/>
    <w:rsid w:val="00E62613"/>
    <w:rsid w:val="00E62868"/>
    <w:rsid w:val="00E62F5E"/>
    <w:rsid w:val="00E63030"/>
    <w:rsid w:val="00E632BB"/>
    <w:rsid w:val="00E63919"/>
    <w:rsid w:val="00E63AC6"/>
    <w:rsid w:val="00E63C68"/>
    <w:rsid w:val="00E63DF1"/>
    <w:rsid w:val="00E643E6"/>
    <w:rsid w:val="00E649A4"/>
    <w:rsid w:val="00E64D97"/>
    <w:rsid w:val="00E64EBD"/>
    <w:rsid w:val="00E65ED4"/>
    <w:rsid w:val="00E6618F"/>
    <w:rsid w:val="00E67677"/>
    <w:rsid w:val="00E67CC7"/>
    <w:rsid w:val="00E67D03"/>
    <w:rsid w:val="00E700C7"/>
    <w:rsid w:val="00E7010C"/>
    <w:rsid w:val="00E70BF1"/>
    <w:rsid w:val="00E71088"/>
    <w:rsid w:val="00E71D2D"/>
    <w:rsid w:val="00E729F7"/>
    <w:rsid w:val="00E730E1"/>
    <w:rsid w:val="00E737A2"/>
    <w:rsid w:val="00E73DBC"/>
    <w:rsid w:val="00E73F6E"/>
    <w:rsid w:val="00E745BD"/>
    <w:rsid w:val="00E74773"/>
    <w:rsid w:val="00E74797"/>
    <w:rsid w:val="00E74BEB"/>
    <w:rsid w:val="00E7537C"/>
    <w:rsid w:val="00E760D1"/>
    <w:rsid w:val="00E76492"/>
    <w:rsid w:val="00E76FBC"/>
    <w:rsid w:val="00E778C4"/>
    <w:rsid w:val="00E804C2"/>
    <w:rsid w:val="00E809E1"/>
    <w:rsid w:val="00E80C2C"/>
    <w:rsid w:val="00E825D0"/>
    <w:rsid w:val="00E82BB1"/>
    <w:rsid w:val="00E82F0A"/>
    <w:rsid w:val="00E83EF9"/>
    <w:rsid w:val="00E84CE6"/>
    <w:rsid w:val="00E858BC"/>
    <w:rsid w:val="00E8723F"/>
    <w:rsid w:val="00E875AF"/>
    <w:rsid w:val="00E876CC"/>
    <w:rsid w:val="00E90715"/>
    <w:rsid w:val="00E90B3B"/>
    <w:rsid w:val="00E915DE"/>
    <w:rsid w:val="00E92A68"/>
    <w:rsid w:val="00E9398B"/>
    <w:rsid w:val="00E93BEB"/>
    <w:rsid w:val="00E9526D"/>
    <w:rsid w:val="00E958E2"/>
    <w:rsid w:val="00E95AFF"/>
    <w:rsid w:val="00E95B39"/>
    <w:rsid w:val="00E95BEE"/>
    <w:rsid w:val="00E96215"/>
    <w:rsid w:val="00E9698D"/>
    <w:rsid w:val="00E97DAB"/>
    <w:rsid w:val="00EA07E9"/>
    <w:rsid w:val="00EA0DCD"/>
    <w:rsid w:val="00EA0F43"/>
    <w:rsid w:val="00EA10ED"/>
    <w:rsid w:val="00EA12F6"/>
    <w:rsid w:val="00EA1306"/>
    <w:rsid w:val="00EA18BC"/>
    <w:rsid w:val="00EA1F40"/>
    <w:rsid w:val="00EA2760"/>
    <w:rsid w:val="00EA2CA5"/>
    <w:rsid w:val="00EA3389"/>
    <w:rsid w:val="00EA418E"/>
    <w:rsid w:val="00EA430D"/>
    <w:rsid w:val="00EA438E"/>
    <w:rsid w:val="00EA4CE2"/>
    <w:rsid w:val="00EA4ED8"/>
    <w:rsid w:val="00EA55D8"/>
    <w:rsid w:val="00EA6233"/>
    <w:rsid w:val="00EA6CEA"/>
    <w:rsid w:val="00EA7052"/>
    <w:rsid w:val="00EA709F"/>
    <w:rsid w:val="00EB096C"/>
    <w:rsid w:val="00EB10D6"/>
    <w:rsid w:val="00EB116D"/>
    <w:rsid w:val="00EB1E0F"/>
    <w:rsid w:val="00EB2730"/>
    <w:rsid w:val="00EB31F3"/>
    <w:rsid w:val="00EB354C"/>
    <w:rsid w:val="00EB3DB5"/>
    <w:rsid w:val="00EB3FC9"/>
    <w:rsid w:val="00EB568C"/>
    <w:rsid w:val="00EB6695"/>
    <w:rsid w:val="00EB6EB0"/>
    <w:rsid w:val="00EB7780"/>
    <w:rsid w:val="00EB79CA"/>
    <w:rsid w:val="00EC07A2"/>
    <w:rsid w:val="00EC232A"/>
    <w:rsid w:val="00EC23E7"/>
    <w:rsid w:val="00EC316C"/>
    <w:rsid w:val="00EC4335"/>
    <w:rsid w:val="00EC44EE"/>
    <w:rsid w:val="00EC4631"/>
    <w:rsid w:val="00EC4AB3"/>
    <w:rsid w:val="00EC4E37"/>
    <w:rsid w:val="00EC5184"/>
    <w:rsid w:val="00EC5275"/>
    <w:rsid w:val="00EC66ED"/>
    <w:rsid w:val="00EC768D"/>
    <w:rsid w:val="00EC7A7E"/>
    <w:rsid w:val="00EC7E98"/>
    <w:rsid w:val="00ED0FDB"/>
    <w:rsid w:val="00ED1BBF"/>
    <w:rsid w:val="00ED24D4"/>
    <w:rsid w:val="00ED250F"/>
    <w:rsid w:val="00ED27B3"/>
    <w:rsid w:val="00ED2E07"/>
    <w:rsid w:val="00ED3447"/>
    <w:rsid w:val="00ED34B6"/>
    <w:rsid w:val="00ED3723"/>
    <w:rsid w:val="00ED3E98"/>
    <w:rsid w:val="00ED59D2"/>
    <w:rsid w:val="00ED69B7"/>
    <w:rsid w:val="00ED6A37"/>
    <w:rsid w:val="00ED6F22"/>
    <w:rsid w:val="00ED74CD"/>
    <w:rsid w:val="00ED7D95"/>
    <w:rsid w:val="00EE00F9"/>
    <w:rsid w:val="00EE03FB"/>
    <w:rsid w:val="00EE1C63"/>
    <w:rsid w:val="00EE28D2"/>
    <w:rsid w:val="00EE2E29"/>
    <w:rsid w:val="00EE34D4"/>
    <w:rsid w:val="00EE372E"/>
    <w:rsid w:val="00EE3731"/>
    <w:rsid w:val="00EE39F6"/>
    <w:rsid w:val="00EE3EBC"/>
    <w:rsid w:val="00EE470E"/>
    <w:rsid w:val="00EE4AED"/>
    <w:rsid w:val="00EE4F64"/>
    <w:rsid w:val="00EE51CC"/>
    <w:rsid w:val="00EE537C"/>
    <w:rsid w:val="00EE5CD5"/>
    <w:rsid w:val="00EE610D"/>
    <w:rsid w:val="00EE63DF"/>
    <w:rsid w:val="00EE7064"/>
    <w:rsid w:val="00EE71D0"/>
    <w:rsid w:val="00EE7FF2"/>
    <w:rsid w:val="00EF04B7"/>
    <w:rsid w:val="00EF0912"/>
    <w:rsid w:val="00EF1554"/>
    <w:rsid w:val="00EF1B5A"/>
    <w:rsid w:val="00EF1EAE"/>
    <w:rsid w:val="00EF2465"/>
    <w:rsid w:val="00EF27C3"/>
    <w:rsid w:val="00EF33CA"/>
    <w:rsid w:val="00EF39B2"/>
    <w:rsid w:val="00EF3DB2"/>
    <w:rsid w:val="00EF3E93"/>
    <w:rsid w:val="00EF3F19"/>
    <w:rsid w:val="00EF6416"/>
    <w:rsid w:val="00EF6BAC"/>
    <w:rsid w:val="00EF707B"/>
    <w:rsid w:val="00EF768D"/>
    <w:rsid w:val="00EF7C2B"/>
    <w:rsid w:val="00EF7E98"/>
    <w:rsid w:val="00F00251"/>
    <w:rsid w:val="00F00CB1"/>
    <w:rsid w:val="00F01405"/>
    <w:rsid w:val="00F021AE"/>
    <w:rsid w:val="00F02237"/>
    <w:rsid w:val="00F0253D"/>
    <w:rsid w:val="00F025AC"/>
    <w:rsid w:val="00F02D70"/>
    <w:rsid w:val="00F030CF"/>
    <w:rsid w:val="00F03F02"/>
    <w:rsid w:val="00F04DEA"/>
    <w:rsid w:val="00F04FFE"/>
    <w:rsid w:val="00F05640"/>
    <w:rsid w:val="00F06059"/>
    <w:rsid w:val="00F06D49"/>
    <w:rsid w:val="00F07242"/>
    <w:rsid w:val="00F07C1F"/>
    <w:rsid w:val="00F07C96"/>
    <w:rsid w:val="00F07FD6"/>
    <w:rsid w:val="00F118F6"/>
    <w:rsid w:val="00F11DEC"/>
    <w:rsid w:val="00F121C9"/>
    <w:rsid w:val="00F12579"/>
    <w:rsid w:val="00F13038"/>
    <w:rsid w:val="00F136ED"/>
    <w:rsid w:val="00F14616"/>
    <w:rsid w:val="00F14DE8"/>
    <w:rsid w:val="00F15105"/>
    <w:rsid w:val="00F1529A"/>
    <w:rsid w:val="00F15A9C"/>
    <w:rsid w:val="00F15AB2"/>
    <w:rsid w:val="00F16FB1"/>
    <w:rsid w:val="00F1721E"/>
    <w:rsid w:val="00F20399"/>
    <w:rsid w:val="00F20964"/>
    <w:rsid w:val="00F22180"/>
    <w:rsid w:val="00F2296E"/>
    <w:rsid w:val="00F22B5F"/>
    <w:rsid w:val="00F2315C"/>
    <w:rsid w:val="00F236DB"/>
    <w:rsid w:val="00F23E2C"/>
    <w:rsid w:val="00F2450F"/>
    <w:rsid w:val="00F24AD4"/>
    <w:rsid w:val="00F256A2"/>
    <w:rsid w:val="00F258E1"/>
    <w:rsid w:val="00F267AA"/>
    <w:rsid w:val="00F26957"/>
    <w:rsid w:val="00F27186"/>
    <w:rsid w:val="00F27515"/>
    <w:rsid w:val="00F305D7"/>
    <w:rsid w:val="00F30DBA"/>
    <w:rsid w:val="00F31055"/>
    <w:rsid w:val="00F316DC"/>
    <w:rsid w:val="00F33060"/>
    <w:rsid w:val="00F335A4"/>
    <w:rsid w:val="00F337BA"/>
    <w:rsid w:val="00F3456D"/>
    <w:rsid w:val="00F367B9"/>
    <w:rsid w:val="00F36A9A"/>
    <w:rsid w:val="00F4062D"/>
    <w:rsid w:val="00F40AF1"/>
    <w:rsid w:val="00F40D3B"/>
    <w:rsid w:val="00F4183C"/>
    <w:rsid w:val="00F41985"/>
    <w:rsid w:val="00F41BD6"/>
    <w:rsid w:val="00F4228F"/>
    <w:rsid w:val="00F42AEA"/>
    <w:rsid w:val="00F42D2F"/>
    <w:rsid w:val="00F4315A"/>
    <w:rsid w:val="00F436D6"/>
    <w:rsid w:val="00F43D0C"/>
    <w:rsid w:val="00F4581F"/>
    <w:rsid w:val="00F4588F"/>
    <w:rsid w:val="00F45B3E"/>
    <w:rsid w:val="00F45E2D"/>
    <w:rsid w:val="00F45EF1"/>
    <w:rsid w:val="00F47D20"/>
    <w:rsid w:val="00F51D78"/>
    <w:rsid w:val="00F52178"/>
    <w:rsid w:val="00F53344"/>
    <w:rsid w:val="00F53A40"/>
    <w:rsid w:val="00F54324"/>
    <w:rsid w:val="00F54359"/>
    <w:rsid w:val="00F54BAD"/>
    <w:rsid w:val="00F54EB9"/>
    <w:rsid w:val="00F54FC2"/>
    <w:rsid w:val="00F558B0"/>
    <w:rsid w:val="00F55B5A"/>
    <w:rsid w:val="00F56733"/>
    <w:rsid w:val="00F5701B"/>
    <w:rsid w:val="00F5721F"/>
    <w:rsid w:val="00F572C7"/>
    <w:rsid w:val="00F572DE"/>
    <w:rsid w:val="00F5756F"/>
    <w:rsid w:val="00F605E3"/>
    <w:rsid w:val="00F611DC"/>
    <w:rsid w:val="00F613C9"/>
    <w:rsid w:val="00F6166B"/>
    <w:rsid w:val="00F61AAD"/>
    <w:rsid w:val="00F61B0F"/>
    <w:rsid w:val="00F61B86"/>
    <w:rsid w:val="00F61E84"/>
    <w:rsid w:val="00F62474"/>
    <w:rsid w:val="00F62AFD"/>
    <w:rsid w:val="00F630B0"/>
    <w:rsid w:val="00F63810"/>
    <w:rsid w:val="00F64038"/>
    <w:rsid w:val="00F64108"/>
    <w:rsid w:val="00F642CC"/>
    <w:rsid w:val="00F64332"/>
    <w:rsid w:val="00F65178"/>
    <w:rsid w:val="00F6557F"/>
    <w:rsid w:val="00F6596A"/>
    <w:rsid w:val="00F65A16"/>
    <w:rsid w:val="00F65B52"/>
    <w:rsid w:val="00F65CFC"/>
    <w:rsid w:val="00F662B4"/>
    <w:rsid w:val="00F66332"/>
    <w:rsid w:val="00F665C5"/>
    <w:rsid w:val="00F66964"/>
    <w:rsid w:val="00F67582"/>
    <w:rsid w:val="00F67AF8"/>
    <w:rsid w:val="00F702FA"/>
    <w:rsid w:val="00F71006"/>
    <w:rsid w:val="00F72AE4"/>
    <w:rsid w:val="00F72EA4"/>
    <w:rsid w:val="00F72FBB"/>
    <w:rsid w:val="00F740F8"/>
    <w:rsid w:val="00F74A46"/>
    <w:rsid w:val="00F74DCC"/>
    <w:rsid w:val="00F74DE3"/>
    <w:rsid w:val="00F75269"/>
    <w:rsid w:val="00F75E3D"/>
    <w:rsid w:val="00F76245"/>
    <w:rsid w:val="00F76974"/>
    <w:rsid w:val="00F76A1B"/>
    <w:rsid w:val="00F772C9"/>
    <w:rsid w:val="00F77BCC"/>
    <w:rsid w:val="00F77D40"/>
    <w:rsid w:val="00F8037C"/>
    <w:rsid w:val="00F803CD"/>
    <w:rsid w:val="00F8079E"/>
    <w:rsid w:val="00F812E8"/>
    <w:rsid w:val="00F81C18"/>
    <w:rsid w:val="00F826D8"/>
    <w:rsid w:val="00F82FBB"/>
    <w:rsid w:val="00F83A47"/>
    <w:rsid w:val="00F8504E"/>
    <w:rsid w:val="00F85489"/>
    <w:rsid w:val="00F876AD"/>
    <w:rsid w:val="00F87AE7"/>
    <w:rsid w:val="00F90355"/>
    <w:rsid w:val="00F90DE0"/>
    <w:rsid w:val="00F91159"/>
    <w:rsid w:val="00F913ED"/>
    <w:rsid w:val="00F91DFE"/>
    <w:rsid w:val="00F92363"/>
    <w:rsid w:val="00F925B3"/>
    <w:rsid w:val="00F92EF9"/>
    <w:rsid w:val="00F93D96"/>
    <w:rsid w:val="00F93F92"/>
    <w:rsid w:val="00F940CD"/>
    <w:rsid w:val="00F94863"/>
    <w:rsid w:val="00F94A7D"/>
    <w:rsid w:val="00F94BEB"/>
    <w:rsid w:val="00F94C7B"/>
    <w:rsid w:val="00F94D65"/>
    <w:rsid w:val="00F95112"/>
    <w:rsid w:val="00F95962"/>
    <w:rsid w:val="00F962F7"/>
    <w:rsid w:val="00F97104"/>
    <w:rsid w:val="00FA2A68"/>
    <w:rsid w:val="00FA2F74"/>
    <w:rsid w:val="00FA2FCC"/>
    <w:rsid w:val="00FA35BA"/>
    <w:rsid w:val="00FA3D63"/>
    <w:rsid w:val="00FA3E69"/>
    <w:rsid w:val="00FA4A94"/>
    <w:rsid w:val="00FA4ACD"/>
    <w:rsid w:val="00FA4F82"/>
    <w:rsid w:val="00FA550A"/>
    <w:rsid w:val="00FA5575"/>
    <w:rsid w:val="00FA56F2"/>
    <w:rsid w:val="00FA5AA1"/>
    <w:rsid w:val="00FA65FD"/>
    <w:rsid w:val="00FA68CA"/>
    <w:rsid w:val="00FA6AFA"/>
    <w:rsid w:val="00FA79BC"/>
    <w:rsid w:val="00FB057C"/>
    <w:rsid w:val="00FB12AA"/>
    <w:rsid w:val="00FB1309"/>
    <w:rsid w:val="00FB136E"/>
    <w:rsid w:val="00FB166A"/>
    <w:rsid w:val="00FB1D53"/>
    <w:rsid w:val="00FB21D7"/>
    <w:rsid w:val="00FB2B02"/>
    <w:rsid w:val="00FB2D6F"/>
    <w:rsid w:val="00FB3A33"/>
    <w:rsid w:val="00FB3B77"/>
    <w:rsid w:val="00FB400C"/>
    <w:rsid w:val="00FB4013"/>
    <w:rsid w:val="00FB4245"/>
    <w:rsid w:val="00FB4475"/>
    <w:rsid w:val="00FB46EF"/>
    <w:rsid w:val="00FB50FD"/>
    <w:rsid w:val="00FB51CC"/>
    <w:rsid w:val="00FB5652"/>
    <w:rsid w:val="00FB5CE6"/>
    <w:rsid w:val="00FB60CF"/>
    <w:rsid w:val="00FB6865"/>
    <w:rsid w:val="00FB6946"/>
    <w:rsid w:val="00FB6A64"/>
    <w:rsid w:val="00FB6E88"/>
    <w:rsid w:val="00FB7539"/>
    <w:rsid w:val="00FC0112"/>
    <w:rsid w:val="00FC0432"/>
    <w:rsid w:val="00FC0BD5"/>
    <w:rsid w:val="00FC115C"/>
    <w:rsid w:val="00FC2238"/>
    <w:rsid w:val="00FC23BD"/>
    <w:rsid w:val="00FC29C1"/>
    <w:rsid w:val="00FC2C35"/>
    <w:rsid w:val="00FC2DB1"/>
    <w:rsid w:val="00FC4620"/>
    <w:rsid w:val="00FC4E1A"/>
    <w:rsid w:val="00FC56EF"/>
    <w:rsid w:val="00FC6070"/>
    <w:rsid w:val="00FC6120"/>
    <w:rsid w:val="00FC6145"/>
    <w:rsid w:val="00FC65AB"/>
    <w:rsid w:val="00FC6C00"/>
    <w:rsid w:val="00FC72D7"/>
    <w:rsid w:val="00FC7445"/>
    <w:rsid w:val="00FC7DB3"/>
    <w:rsid w:val="00FD07E0"/>
    <w:rsid w:val="00FD0E7F"/>
    <w:rsid w:val="00FD0F6C"/>
    <w:rsid w:val="00FD11FB"/>
    <w:rsid w:val="00FD13AB"/>
    <w:rsid w:val="00FD2809"/>
    <w:rsid w:val="00FD3222"/>
    <w:rsid w:val="00FD36AE"/>
    <w:rsid w:val="00FD3E7F"/>
    <w:rsid w:val="00FD4170"/>
    <w:rsid w:val="00FD4365"/>
    <w:rsid w:val="00FD4AB2"/>
    <w:rsid w:val="00FD4E58"/>
    <w:rsid w:val="00FD55B6"/>
    <w:rsid w:val="00FD5C70"/>
    <w:rsid w:val="00FD6DB2"/>
    <w:rsid w:val="00FD7BC5"/>
    <w:rsid w:val="00FE032F"/>
    <w:rsid w:val="00FE0469"/>
    <w:rsid w:val="00FE0751"/>
    <w:rsid w:val="00FE0C5D"/>
    <w:rsid w:val="00FE0DEC"/>
    <w:rsid w:val="00FE15C4"/>
    <w:rsid w:val="00FE1828"/>
    <w:rsid w:val="00FE1A95"/>
    <w:rsid w:val="00FE1F83"/>
    <w:rsid w:val="00FE2318"/>
    <w:rsid w:val="00FE417B"/>
    <w:rsid w:val="00FE42DD"/>
    <w:rsid w:val="00FE4828"/>
    <w:rsid w:val="00FE482F"/>
    <w:rsid w:val="00FE4872"/>
    <w:rsid w:val="00FE5375"/>
    <w:rsid w:val="00FE6184"/>
    <w:rsid w:val="00FE6258"/>
    <w:rsid w:val="00FE683A"/>
    <w:rsid w:val="00FE68FB"/>
    <w:rsid w:val="00FE6C75"/>
    <w:rsid w:val="00FE7176"/>
    <w:rsid w:val="00FE78B9"/>
    <w:rsid w:val="00FE7B6C"/>
    <w:rsid w:val="00FF0915"/>
    <w:rsid w:val="00FF16AE"/>
    <w:rsid w:val="00FF19E0"/>
    <w:rsid w:val="00FF3421"/>
    <w:rsid w:val="00FF3CAF"/>
    <w:rsid w:val="00FF438D"/>
    <w:rsid w:val="00FF5B21"/>
    <w:rsid w:val="00FF5E79"/>
    <w:rsid w:val="00FF5F1D"/>
    <w:rsid w:val="00FF626D"/>
    <w:rsid w:val="00FF6479"/>
    <w:rsid w:val="00FF65CF"/>
    <w:rsid w:val="00FF7B31"/>
    <w:rsid w:val="00FF7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FE6856"/>
  <w15:docId w15:val="{04B10C06-6CC1-4D81-9F79-3370A1CD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40B"/>
    <w:pPr>
      <w:widowControl w:val="0"/>
    </w:pPr>
    <w:rPr>
      <w:kern w:val="2"/>
      <w:sz w:val="24"/>
    </w:rPr>
  </w:style>
  <w:style w:type="paragraph" w:styleId="3">
    <w:name w:val="heading 3"/>
    <w:basedOn w:val="a"/>
    <w:next w:val="a"/>
    <w:link w:val="30"/>
    <w:uiPriority w:val="9"/>
    <w:qFormat/>
    <w:rsid w:val="00FD0F6C"/>
    <w:pPr>
      <w:keepNext/>
      <w:adjustRightInd w:val="0"/>
      <w:spacing w:line="720" w:lineRule="atLeast"/>
      <w:textAlignment w:val="baseline"/>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364E69"/>
    <w:rPr>
      <w:rFonts w:ascii="Cambria" w:eastAsia="新細明體" w:hAnsi="Cambria" w:cs="Times New Roman"/>
      <w:b/>
      <w:bCs/>
      <w:sz w:val="36"/>
      <w:szCs w:val="36"/>
    </w:rPr>
  </w:style>
  <w:style w:type="paragraph" w:styleId="a3">
    <w:name w:val="header"/>
    <w:basedOn w:val="a"/>
    <w:link w:val="a4"/>
    <w:uiPriority w:val="99"/>
    <w:rsid w:val="00FD0F6C"/>
    <w:pPr>
      <w:tabs>
        <w:tab w:val="center" w:pos="4153"/>
        <w:tab w:val="right" w:pos="8306"/>
      </w:tabs>
      <w:snapToGrid w:val="0"/>
    </w:pPr>
    <w:rPr>
      <w:kern w:val="0"/>
      <w:sz w:val="20"/>
      <w:lang w:val="x-none" w:eastAsia="x-none"/>
    </w:rPr>
  </w:style>
  <w:style w:type="character" w:customStyle="1" w:styleId="a4">
    <w:name w:val="頁首 字元"/>
    <w:link w:val="a3"/>
    <w:uiPriority w:val="99"/>
    <w:semiHidden/>
    <w:rsid w:val="00364E69"/>
    <w:rPr>
      <w:sz w:val="20"/>
      <w:szCs w:val="20"/>
    </w:rPr>
  </w:style>
  <w:style w:type="paragraph" w:styleId="a5">
    <w:name w:val="footer"/>
    <w:basedOn w:val="a"/>
    <w:link w:val="a6"/>
    <w:uiPriority w:val="99"/>
    <w:rsid w:val="00FD0F6C"/>
    <w:pPr>
      <w:tabs>
        <w:tab w:val="center" w:pos="4153"/>
        <w:tab w:val="right" w:pos="8306"/>
      </w:tabs>
      <w:snapToGrid w:val="0"/>
    </w:pPr>
    <w:rPr>
      <w:kern w:val="0"/>
      <w:sz w:val="20"/>
      <w:lang w:val="x-none" w:eastAsia="x-none"/>
    </w:rPr>
  </w:style>
  <w:style w:type="character" w:customStyle="1" w:styleId="a6">
    <w:name w:val="頁尾 字元"/>
    <w:link w:val="a5"/>
    <w:uiPriority w:val="99"/>
    <w:rsid w:val="00364E69"/>
    <w:rPr>
      <w:sz w:val="20"/>
      <w:szCs w:val="20"/>
    </w:rPr>
  </w:style>
  <w:style w:type="paragraph" w:styleId="a7">
    <w:name w:val="Normal Indent"/>
    <w:basedOn w:val="a"/>
    <w:uiPriority w:val="99"/>
    <w:rsid w:val="00FD0F6C"/>
    <w:pPr>
      <w:ind w:left="480"/>
    </w:pPr>
  </w:style>
  <w:style w:type="character" w:styleId="a8">
    <w:name w:val="Hyperlink"/>
    <w:uiPriority w:val="99"/>
    <w:rsid w:val="000F7C57"/>
    <w:rPr>
      <w:rFonts w:ascii="Arial Black" w:hAnsi="Arial Black" w:cs="Times New Roman"/>
      <w:color w:val="0000FF"/>
      <w:sz w:val="20"/>
      <w:szCs w:val="20"/>
      <w:u w:val="single"/>
    </w:rPr>
  </w:style>
  <w:style w:type="paragraph" w:styleId="a9">
    <w:name w:val="Balloon Text"/>
    <w:basedOn w:val="a"/>
    <w:link w:val="aa"/>
    <w:uiPriority w:val="99"/>
    <w:semiHidden/>
    <w:rsid w:val="00870040"/>
    <w:rPr>
      <w:rFonts w:ascii="Cambria" w:hAnsi="Cambria"/>
      <w:kern w:val="0"/>
      <w:sz w:val="0"/>
      <w:szCs w:val="0"/>
      <w:lang w:val="x-none" w:eastAsia="x-none"/>
    </w:rPr>
  </w:style>
  <w:style w:type="character" w:customStyle="1" w:styleId="aa">
    <w:name w:val="註解方塊文字 字元"/>
    <w:link w:val="a9"/>
    <w:uiPriority w:val="99"/>
    <w:semiHidden/>
    <w:rsid w:val="00364E69"/>
    <w:rPr>
      <w:rFonts w:ascii="Cambria" w:eastAsia="新細明體" w:hAnsi="Cambria" w:cs="Times New Roman"/>
      <w:sz w:val="0"/>
      <w:szCs w:val="0"/>
    </w:rPr>
  </w:style>
  <w:style w:type="paragraph" w:customStyle="1" w:styleId="ab">
    <w:name w:val="段落一"/>
    <w:basedOn w:val="a"/>
    <w:uiPriority w:val="99"/>
    <w:rsid w:val="00D92573"/>
    <w:pPr>
      <w:adjustRightInd w:val="0"/>
      <w:spacing w:before="120" w:line="400" w:lineRule="atLeast"/>
      <w:textAlignment w:val="baseline"/>
    </w:pPr>
    <w:rPr>
      <w:rFonts w:ascii="華康中楷體" w:eastAsia="華康中楷體"/>
      <w:kern w:val="0"/>
      <w:sz w:val="32"/>
    </w:rPr>
  </w:style>
  <w:style w:type="paragraph" w:styleId="ac">
    <w:name w:val="Plain Text"/>
    <w:basedOn w:val="a"/>
    <w:link w:val="ad"/>
    <w:uiPriority w:val="99"/>
    <w:rsid w:val="00921399"/>
    <w:pPr>
      <w:autoSpaceDE w:val="0"/>
      <w:autoSpaceDN w:val="0"/>
      <w:adjustRightInd w:val="0"/>
      <w:textAlignment w:val="baseline"/>
    </w:pPr>
    <w:rPr>
      <w:rFonts w:ascii="細明體" w:eastAsia="細明體" w:hAnsi="Courier New"/>
      <w:kern w:val="0"/>
      <w:sz w:val="20"/>
      <w:szCs w:val="24"/>
      <w:lang w:val="x-none" w:eastAsia="x-none"/>
    </w:rPr>
  </w:style>
  <w:style w:type="character" w:customStyle="1" w:styleId="ad">
    <w:name w:val="純文字 字元"/>
    <w:link w:val="ac"/>
    <w:uiPriority w:val="99"/>
    <w:semiHidden/>
    <w:rsid w:val="00364E69"/>
    <w:rPr>
      <w:rFonts w:ascii="細明體" w:eastAsia="細明體" w:hAnsi="Courier New" w:cs="Courier New"/>
      <w:szCs w:val="24"/>
    </w:rPr>
  </w:style>
  <w:style w:type="character" w:styleId="ae">
    <w:name w:val="FollowedHyperlink"/>
    <w:uiPriority w:val="99"/>
    <w:rsid w:val="00A744D2"/>
    <w:rPr>
      <w:rFonts w:cs="Times New Roman"/>
      <w:color w:val="800080"/>
      <w:u w:val="single"/>
    </w:rPr>
  </w:style>
  <w:style w:type="paragraph" w:customStyle="1" w:styleId="af">
    <w:name w:val="公文(開會事由)"/>
    <w:uiPriority w:val="99"/>
    <w:rsid w:val="004D01EB"/>
    <w:pPr>
      <w:adjustRightInd w:val="0"/>
      <w:snapToGrid w:val="0"/>
      <w:spacing w:before="120"/>
      <w:ind w:left="1600" w:hanging="1600"/>
    </w:pPr>
    <w:rPr>
      <w:rFonts w:eastAsia="標楷體"/>
      <w:sz w:val="32"/>
    </w:rPr>
  </w:style>
  <w:style w:type="character" w:styleId="af0">
    <w:name w:val="Strong"/>
    <w:uiPriority w:val="22"/>
    <w:qFormat/>
    <w:rsid w:val="00F67582"/>
    <w:rPr>
      <w:rFonts w:cs="Times New Roman"/>
      <w:b/>
      <w:bCs/>
    </w:rPr>
  </w:style>
  <w:style w:type="character" w:styleId="af1">
    <w:name w:val="page number"/>
    <w:uiPriority w:val="99"/>
    <w:rsid w:val="00DA0592"/>
    <w:rPr>
      <w:rFonts w:cs="Times New Roman"/>
    </w:rPr>
  </w:style>
  <w:style w:type="table" w:styleId="af2">
    <w:name w:val="Table Grid"/>
    <w:basedOn w:val="a1"/>
    <w:uiPriority w:val="39"/>
    <w:rsid w:val="00DF25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字元"/>
    <w:basedOn w:val="a"/>
    <w:autoRedefine/>
    <w:uiPriority w:val="99"/>
    <w:rsid w:val="004E0ED6"/>
    <w:pPr>
      <w:widowControl/>
      <w:spacing w:after="160" w:line="240" w:lineRule="exact"/>
    </w:pPr>
    <w:rPr>
      <w:rFonts w:ascii="Verdana" w:hAnsi="Verdana"/>
      <w:kern w:val="0"/>
      <w:sz w:val="20"/>
      <w:lang w:eastAsia="zh-CN" w:bidi="hi-IN"/>
    </w:rPr>
  </w:style>
  <w:style w:type="paragraph" w:customStyle="1" w:styleId="1">
    <w:name w:val="字元1"/>
    <w:basedOn w:val="a"/>
    <w:autoRedefine/>
    <w:uiPriority w:val="99"/>
    <w:rsid w:val="00026E70"/>
    <w:pPr>
      <w:widowControl/>
      <w:spacing w:after="160" w:line="240" w:lineRule="exact"/>
    </w:pPr>
    <w:rPr>
      <w:rFonts w:ascii="Verdana" w:hAnsi="Verdana"/>
      <w:kern w:val="0"/>
      <w:sz w:val="20"/>
      <w:lang w:eastAsia="zh-CN" w:bidi="hi-IN"/>
    </w:rPr>
  </w:style>
  <w:style w:type="paragraph" w:customStyle="1" w:styleId="af4">
    <w:name w:val="字元"/>
    <w:basedOn w:val="a"/>
    <w:autoRedefine/>
    <w:rsid w:val="00084716"/>
    <w:pPr>
      <w:widowControl/>
      <w:spacing w:after="160" w:line="240" w:lineRule="exact"/>
    </w:pPr>
    <w:rPr>
      <w:rFonts w:ascii="Verdana" w:hAnsi="Verdana"/>
      <w:kern w:val="0"/>
      <w:sz w:val="20"/>
      <w:lang w:eastAsia="zh-CN" w:bidi="hi-IN"/>
    </w:rPr>
  </w:style>
  <w:style w:type="character" w:customStyle="1" w:styleId="mailheadertext1">
    <w:name w:val="mailheadertext1"/>
    <w:basedOn w:val="a0"/>
    <w:rsid w:val="00680753"/>
  </w:style>
  <w:style w:type="paragraph" w:customStyle="1" w:styleId="af5">
    <w:name w:val="公文(列席者)"/>
    <w:rsid w:val="009D288C"/>
    <w:pPr>
      <w:adjustRightInd w:val="0"/>
      <w:snapToGrid w:val="0"/>
      <w:spacing w:before="120"/>
      <w:ind w:left="1280" w:hanging="1280"/>
    </w:pPr>
    <w:rPr>
      <w:rFonts w:eastAsia="標楷體"/>
      <w:sz w:val="32"/>
    </w:rPr>
  </w:style>
  <w:style w:type="paragraph" w:customStyle="1" w:styleId="Default">
    <w:name w:val="Default"/>
    <w:rsid w:val="00D02477"/>
    <w:pPr>
      <w:widowControl w:val="0"/>
      <w:autoSpaceDE w:val="0"/>
      <w:autoSpaceDN w:val="0"/>
      <w:adjustRightInd w:val="0"/>
    </w:pPr>
    <w:rPr>
      <w:rFonts w:ascii="標楷體" w:eastAsia="標楷體" w:cs="標楷體"/>
      <w:color w:val="000000"/>
      <w:sz w:val="24"/>
      <w:szCs w:val="24"/>
    </w:rPr>
  </w:style>
  <w:style w:type="paragraph" w:styleId="af6">
    <w:name w:val="List Paragraph"/>
    <w:basedOn w:val="a"/>
    <w:uiPriority w:val="34"/>
    <w:qFormat/>
    <w:rsid w:val="00E82F0A"/>
    <w:pPr>
      <w:ind w:leftChars="200" w:left="480"/>
    </w:pPr>
    <w:rPr>
      <w:rFonts w:ascii="Calibri" w:hAnsi="Calibri"/>
      <w:szCs w:val="22"/>
    </w:rPr>
  </w:style>
  <w:style w:type="paragraph" w:styleId="af7">
    <w:name w:val="annotation text"/>
    <w:basedOn w:val="a"/>
    <w:link w:val="af8"/>
    <w:uiPriority w:val="99"/>
    <w:semiHidden/>
    <w:unhideWhenUsed/>
    <w:rsid w:val="002E47D7"/>
    <w:rPr>
      <w:lang w:val="x-none" w:eastAsia="x-none"/>
    </w:rPr>
  </w:style>
  <w:style w:type="character" w:customStyle="1" w:styleId="af8">
    <w:name w:val="註解文字 字元"/>
    <w:link w:val="af7"/>
    <w:uiPriority w:val="99"/>
    <w:semiHidden/>
    <w:rsid w:val="002E47D7"/>
    <w:rPr>
      <w:kern w:val="2"/>
      <w:sz w:val="24"/>
    </w:rPr>
  </w:style>
  <w:style w:type="paragraph" w:styleId="af9">
    <w:name w:val="annotation subject"/>
    <w:basedOn w:val="af7"/>
    <w:next w:val="af7"/>
    <w:link w:val="afa"/>
    <w:uiPriority w:val="99"/>
    <w:semiHidden/>
    <w:unhideWhenUsed/>
    <w:rsid w:val="002E47D7"/>
    <w:rPr>
      <w:b/>
      <w:bCs/>
      <w:szCs w:val="24"/>
    </w:rPr>
  </w:style>
  <w:style w:type="character" w:customStyle="1" w:styleId="afa">
    <w:name w:val="註解主旨 字元"/>
    <w:link w:val="af9"/>
    <w:uiPriority w:val="99"/>
    <w:semiHidden/>
    <w:rsid w:val="002E47D7"/>
    <w:rPr>
      <w:b/>
      <w:bCs/>
      <w:kern w:val="2"/>
      <w:sz w:val="24"/>
      <w:szCs w:val="24"/>
    </w:rPr>
  </w:style>
  <w:style w:type="paragraph" w:styleId="afb">
    <w:name w:val="Body Text"/>
    <w:basedOn w:val="a"/>
    <w:link w:val="afc"/>
    <w:rsid w:val="00C51598"/>
    <w:pPr>
      <w:adjustRightInd w:val="0"/>
      <w:spacing w:line="360" w:lineRule="atLeast"/>
      <w:jc w:val="both"/>
      <w:textAlignment w:val="baseline"/>
    </w:pPr>
    <w:rPr>
      <w:b/>
      <w:kern w:val="0"/>
      <w:sz w:val="28"/>
      <w:lang w:val="x-none" w:eastAsia="x-none"/>
    </w:rPr>
  </w:style>
  <w:style w:type="character" w:customStyle="1" w:styleId="afc">
    <w:name w:val="本文 字元"/>
    <w:link w:val="afb"/>
    <w:rsid w:val="00C51598"/>
    <w:rPr>
      <w:b/>
      <w:sz w:val="28"/>
    </w:rPr>
  </w:style>
  <w:style w:type="paragraph" w:customStyle="1" w:styleId="afd">
    <w:name w:val="公文(副本)"/>
    <w:rsid w:val="00E33DD6"/>
    <w:pPr>
      <w:adjustRightInd w:val="0"/>
      <w:snapToGrid w:val="0"/>
      <w:ind w:left="840" w:hanging="840"/>
    </w:pPr>
    <w:rPr>
      <w:rFonts w:eastAsia="標楷體"/>
      <w:sz w:val="28"/>
    </w:rPr>
  </w:style>
  <w:style w:type="character" w:customStyle="1" w:styleId="il">
    <w:name w:val="il"/>
    <w:rsid w:val="00CA4A2E"/>
  </w:style>
  <w:style w:type="paragraph" w:customStyle="1" w:styleId="m6253762863013484130default">
    <w:name w:val="m_6253762863013484130default"/>
    <w:basedOn w:val="a"/>
    <w:rsid w:val="00D0597B"/>
    <w:pPr>
      <w:widowControl/>
      <w:spacing w:before="100" w:beforeAutospacing="1" w:after="100" w:afterAutospacing="1"/>
    </w:pPr>
    <w:rPr>
      <w:rFonts w:ascii="新細明體" w:hAnsi="新細明體" w:cs="新細明體"/>
      <w:kern w:val="0"/>
      <w:szCs w:val="24"/>
    </w:rPr>
  </w:style>
  <w:style w:type="paragraph" w:customStyle="1" w:styleId="m6253762863013484130a">
    <w:name w:val="m_6253762863013484130a"/>
    <w:basedOn w:val="a"/>
    <w:rsid w:val="00D0597B"/>
    <w:pPr>
      <w:widowControl/>
      <w:spacing w:before="100" w:beforeAutospacing="1" w:after="100" w:afterAutospacing="1"/>
    </w:pPr>
    <w:rPr>
      <w:rFonts w:ascii="新細明體" w:hAnsi="新細明體" w:cs="新細明體"/>
      <w:kern w:val="0"/>
      <w:szCs w:val="24"/>
    </w:rPr>
  </w:style>
  <w:style w:type="paragraph" w:customStyle="1" w:styleId="m-6265458396409234557msolistparagraph">
    <w:name w:val="m_-6265458396409234557msolistparagraph"/>
    <w:basedOn w:val="a"/>
    <w:rsid w:val="005B0B0A"/>
    <w:pPr>
      <w:widowControl/>
      <w:spacing w:before="100" w:beforeAutospacing="1" w:after="100" w:afterAutospacing="1"/>
    </w:pPr>
    <w:rPr>
      <w:rFonts w:ascii="新細明體" w:hAnsi="新細明體" w:cs="新細明體"/>
      <w:kern w:val="0"/>
      <w:szCs w:val="24"/>
    </w:rPr>
  </w:style>
  <w:style w:type="character" w:customStyle="1" w:styleId="10">
    <w:name w:val="未解析的提及項目1"/>
    <w:basedOn w:val="a0"/>
    <w:uiPriority w:val="99"/>
    <w:semiHidden/>
    <w:unhideWhenUsed/>
    <w:rsid w:val="0005358E"/>
    <w:rPr>
      <w:color w:val="605E5C"/>
      <w:shd w:val="clear" w:color="auto" w:fill="E1DFDD"/>
    </w:rPr>
  </w:style>
  <w:style w:type="table" w:customStyle="1" w:styleId="TableNormal">
    <w:name w:val="Table Normal"/>
    <w:uiPriority w:val="2"/>
    <w:semiHidden/>
    <w:unhideWhenUsed/>
    <w:qFormat/>
    <w:rsid w:val="00EE47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e">
    <w:name w:val="Title"/>
    <w:basedOn w:val="a"/>
    <w:link w:val="aff"/>
    <w:uiPriority w:val="1"/>
    <w:qFormat/>
    <w:locked/>
    <w:rsid w:val="00EE470E"/>
    <w:pPr>
      <w:autoSpaceDE w:val="0"/>
      <w:autoSpaceDN w:val="0"/>
      <w:spacing w:line="611" w:lineRule="exact"/>
      <w:ind w:left="409"/>
    </w:pPr>
    <w:rPr>
      <w:rFonts w:ascii="Kozuka Mincho Pr6N B" w:eastAsia="Kozuka Mincho Pr6N B" w:hAnsi="Kozuka Mincho Pr6N B" w:cs="Kozuka Mincho Pr6N B"/>
      <w:b/>
      <w:bCs/>
      <w:kern w:val="0"/>
      <w:sz w:val="36"/>
      <w:szCs w:val="36"/>
    </w:rPr>
  </w:style>
  <w:style w:type="character" w:customStyle="1" w:styleId="aff">
    <w:name w:val="標題 字元"/>
    <w:basedOn w:val="a0"/>
    <w:link w:val="afe"/>
    <w:uiPriority w:val="1"/>
    <w:rsid w:val="00EE470E"/>
    <w:rPr>
      <w:rFonts w:ascii="Kozuka Mincho Pr6N B" w:eastAsia="Kozuka Mincho Pr6N B" w:hAnsi="Kozuka Mincho Pr6N B" w:cs="Kozuka Mincho Pr6N B"/>
      <w:b/>
      <w:bCs/>
      <w:sz w:val="36"/>
      <w:szCs w:val="36"/>
    </w:rPr>
  </w:style>
  <w:style w:type="paragraph" w:customStyle="1" w:styleId="TableParagraph">
    <w:name w:val="Table Paragraph"/>
    <w:basedOn w:val="a"/>
    <w:uiPriority w:val="1"/>
    <w:qFormat/>
    <w:rsid w:val="00EE470E"/>
    <w:pPr>
      <w:autoSpaceDE w:val="0"/>
      <w:autoSpaceDN w:val="0"/>
    </w:pPr>
    <w:rPr>
      <w:rFonts w:ascii="新細明體" w:hAnsi="新細明體" w:cs="新細明體"/>
      <w:kern w:val="0"/>
      <w:sz w:val="22"/>
      <w:szCs w:val="22"/>
    </w:rPr>
  </w:style>
  <w:style w:type="paragraph" w:styleId="Web">
    <w:name w:val="Normal (Web)"/>
    <w:basedOn w:val="a"/>
    <w:uiPriority w:val="99"/>
    <w:unhideWhenUsed/>
    <w:rsid w:val="00240FEA"/>
    <w:pPr>
      <w:widowControl/>
      <w:spacing w:before="100" w:beforeAutospacing="1" w:after="100" w:afterAutospacing="1"/>
    </w:pPr>
    <w:rPr>
      <w:rFonts w:ascii="新細明體" w:hAnsi="新細明體" w:cs="新細明體"/>
      <w:kern w:val="0"/>
      <w:szCs w:val="24"/>
    </w:rPr>
  </w:style>
  <w:style w:type="paragraph" w:styleId="aff0">
    <w:name w:val="Body Text Indent"/>
    <w:basedOn w:val="a"/>
    <w:link w:val="aff1"/>
    <w:uiPriority w:val="99"/>
    <w:semiHidden/>
    <w:unhideWhenUsed/>
    <w:rsid w:val="00EB568C"/>
    <w:pPr>
      <w:spacing w:after="120"/>
      <w:ind w:leftChars="200" w:left="480"/>
    </w:pPr>
  </w:style>
  <w:style w:type="character" w:customStyle="1" w:styleId="aff1">
    <w:name w:val="本文縮排 字元"/>
    <w:basedOn w:val="a0"/>
    <w:link w:val="aff0"/>
    <w:uiPriority w:val="99"/>
    <w:semiHidden/>
    <w:rsid w:val="00EB568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7244">
      <w:bodyDiv w:val="1"/>
      <w:marLeft w:val="0"/>
      <w:marRight w:val="0"/>
      <w:marTop w:val="0"/>
      <w:marBottom w:val="0"/>
      <w:divBdr>
        <w:top w:val="none" w:sz="0" w:space="0" w:color="auto"/>
        <w:left w:val="none" w:sz="0" w:space="0" w:color="auto"/>
        <w:bottom w:val="none" w:sz="0" w:space="0" w:color="auto"/>
        <w:right w:val="none" w:sz="0" w:space="0" w:color="auto"/>
      </w:divBdr>
    </w:div>
    <w:div w:id="147019736">
      <w:bodyDiv w:val="1"/>
      <w:marLeft w:val="0"/>
      <w:marRight w:val="0"/>
      <w:marTop w:val="0"/>
      <w:marBottom w:val="0"/>
      <w:divBdr>
        <w:top w:val="none" w:sz="0" w:space="0" w:color="auto"/>
        <w:left w:val="none" w:sz="0" w:space="0" w:color="auto"/>
        <w:bottom w:val="none" w:sz="0" w:space="0" w:color="auto"/>
        <w:right w:val="none" w:sz="0" w:space="0" w:color="auto"/>
      </w:divBdr>
    </w:div>
    <w:div w:id="175776628">
      <w:bodyDiv w:val="1"/>
      <w:marLeft w:val="0"/>
      <w:marRight w:val="0"/>
      <w:marTop w:val="0"/>
      <w:marBottom w:val="0"/>
      <w:divBdr>
        <w:top w:val="none" w:sz="0" w:space="0" w:color="auto"/>
        <w:left w:val="none" w:sz="0" w:space="0" w:color="auto"/>
        <w:bottom w:val="none" w:sz="0" w:space="0" w:color="auto"/>
        <w:right w:val="none" w:sz="0" w:space="0" w:color="auto"/>
      </w:divBdr>
      <w:divsChild>
        <w:div w:id="1215236247">
          <w:marLeft w:val="0"/>
          <w:marRight w:val="0"/>
          <w:marTop w:val="0"/>
          <w:marBottom w:val="0"/>
          <w:divBdr>
            <w:top w:val="none" w:sz="0" w:space="0" w:color="auto"/>
            <w:left w:val="none" w:sz="0" w:space="0" w:color="auto"/>
            <w:bottom w:val="none" w:sz="0" w:space="0" w:color="auto"/>
            <w:right w:val="none" w:sz="0" w:space="0" w:color="auto"/>
          </w:divBdr>
          <w:divsChild>
            <w:div w:id="19962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6959">
      <w:bodyDiv w:val="1"/>
      <w:marLeft w:val="0"/>
      <w:marRight w:val="0"/>
      <w:marTop w:val="0"/>
      <w:marBottom w:val="0"/>
      <w:divBdr>
        <w:top w:val="none" w:sz="0" w:space="0" w:color="auto"/>
        <w:left w:val="none" w:sz="0" w:space="0" w:color="auto"/>
        <w:bottom w:val="none" w:sz="0" w:space="0" w:color="auto"/>
        <w:right w:val="none" w:sz="0" w:space="0" w:color="auto"/>
      </w:divBdr>
    </w:div>
    <w:div w:id="206258000">
      <w:bodyDiv w:val="1"/>
      <w:marLeft w:val="0"/>
      <w:marRight w:val="0"/>
      <w:marTop w:val="0"/>
      <w:marBottom w:val="0"/>
      <w:divBdr>
        <w:top w:val="none" w:sz="0" w:space="0" w:color="auto"/>
        <w:left w:val="none" w:sz="0" w:space="0" w:color="auto"/>
        <w:bottom w:val="none" w:sz="0" w:space="0" w:color="auto"/>
        <w:right w:val="none" w:sz="0" w:space="0" w:color="auto"/>
      </w:divBdr>
    </w:div>
    <w:div w:id="289286652">
      <w:bodyDiv w:val="1"/>
      <w:marLeft w:val="0"/>
      <w:marRight w:val="0"/>
      <w:marTop w:val="0"/>
      <w:marBottom w:val="0"/>
      <w:divBdr>
        <w:top w:val="none" w:sz="0" w:space="0" w:color="auto"/>
        <w:left w:val="none" w:sz="0" w:space="0" w:color="auto"/>
        <w:bottom w:val="none" w:sz="0" w:space="0" w:color="auto"/>
        <w:right w:val="none" w:sz="0" w:space="0" w:color="auto"/>
      </w:divBdr>
      <w:divsChild>
        <w:div w:id="2085448018">
          <w:marLeft w:val="0"/>
          <w:marRight w:val="0"/>
          <w:marTop w:val="0"/>
          <w:marBottom w:val="0"/>
          <w:divBdr>
            <w:top w:val="none" w:sz="0" w:space="0" w:color="auto"/>
            <w:left w:val="none" w:sz="0" w:space="0" w:color="auto"/>
            <w:bottom w:val="none" w:sz="0" w:space="0" w:color="auto"/>
            <w:right w:val="none" w:sz="0" w:space="0" w:color="auto"/>
          </w:divBdr>
        </w:div>
      </w:divsChild>
    </w:div>
    <w:div w:id="402458361">
      <w:bodyDiv w:val="1"/>
      <w:marLeft w:val="180"/>
      <w:marRight w:val="180"/>
      <w:marTop w:val="180"/>
      <w:marBottom w:val="0"/>
      <w:divBdr>
        <w:top w:val="none" w:sz="0" w:space="0" w:color="auto"/>
        <w:left w:val="none" w:sz="0" w:space="0" w:color="auto"/>
        <w:bottom w:val="none" w:sz="0" w:space="0" w:color="auto"/>
        <w:right w:val="none" w:sz="0" w:space="0" w:color="auto"/>
      </w:divBdr>
      <w:divsChild>
        <w:div w:id="1831169352">
          <w:marLeft w:val="0"/>
          <w:marRight w:val="0"/>
          <w:marTop w:val="0"/>
          <w:marBottom w:val="0"/>
          <w:divBdr>
            <w:top w:val="none" w:sz="0" w:space="0" w:color="auto"/>
            <w:left w:val="none" w:sz="0" w:space="0" w:color="auto"/>
            <w:bottom w:val="none" w:sz="0" w:space="0" w:color="auto"/>
            <w:right w:val="none" w:sz="0" w:space="0" w:color="auto"/>
          </w:divBdr>
          <w:divsChild>
            <w:div w:id="697892950">
              <w:marLeft w:val="0"/>
              <w:marRight w:val="0"/>
              <w:marTop w:val="0"/>
              <w:marBottom w:val="0"/>
              <w:divBdr>
                <w:top w:val="none" w:sz="0" w:space="0" w:color="auto"/>
                <w:left w:val="none" w:sz="0" w:space="0" w:color="auto"/>
                <w:bottom w:val="none" w:sz="0" w:space="0" w:color="auto"/>
                <w:right w:val="none" w:sz="0" w:space="0" w:color="auto"/>
              </w:divBdr>
              <w:divsChild>
                <w:div w:id="1138960591">
                  <w:marLeft w:val="0"/>
                  <w:marRight w:val="0"/>
                  <w:marTop w:val="0"/>
                  <w:marBottom w:val="0"/>
                  <w:divBdr>
                    <w:top w:val="none" w:sz="0" w:space="0" w:color="auto"/>
                    <w:left w:val="none" w:sz="0" w:space="0" w:color="auto"/>
                    <w:bottom w:val="none" w:sz="0" w:space="0" w:color="auto"/>
                    <w:right w:val="none" w:sz="0" w:space="0" w:color="auto"/>
                  </w:divBdr>
                  <w:divsChild>
                    <w:div w:id="1824152064">
                      <w:marLeft w:val="0"/>
                      <w:marRight w:val="0"/>
                      <w:marTop w:val="0"/>
                      <w:marBottom w:val="0"/>
                      <w:divBdr>
                        <w:top w:val="none" w:sz="0" w:space="0" w:color="auto"/>
                        <w:left w:val="none" w:sz="0" w:space="0" w:color="auto"/>
                        <w:bottom w:val="none" w:sz="0" w:space="0" w:color="auto"/>
                        <w:right w:val="none" w:sz="0" w:space="0" w:color="auto"/>
                      </w:divBdr>
                      <w:divsChild>
                        <w:div w:id="2105222633">
                          <w:marLeft w:val="0"/>
                          <w:marRight w:val="0"/>
                          <w:marTop w:val="0"/>
                          <w:marBottom w:val="0"/>
                          <w:divBdr>
                            <w:top w:val="none" w:sz="0" w:space="0" w:color="auto"/>
                            <w:left w:val="none" w:sz="0" w:space="0" w:color="auto"/>
                            <w:bottom w:val="none" w:sz="0" w:space="0" w:color="auto"/>
                            <w:right w:val="none" w:sz="0" w:space="0" w:color="auto"/>
                          </w:divBdr>
                          <w:divsChild>
                            <w:div w:id="441389469">
                              <w:marLeft w:val="0"/>
                              <w:marRight w:val="0"/>
                              <w:marTop w:val="0"/>
                              <w:marBottom w:val="0"/>
                              <w:divBdr>
                                <w:top w:val="none" w:sz="0" w:space="0" w:color="auto"/>
                                <w:left w:val="none" w:sz="0" w:space="0" w:color="auto"/>
                                <w:bottom w:val="none" w:sz="0" w:space="0" w:color="auto"/>
                                <w:right w:val="none" w:sz="0" w:space="0" w:color="auto"/>
                              </w:divBdr>
                            </w:div>
                            <w:div w:id="1114129322">
                              <w:marLeft w:val="0"/>
                              <w:marRight w:val="0"/>
                              <w:marTop w:val="0"/>
                              <w:marBottom w:val="0"/>
                              <w:divBdr>
                                <w:top w:val="none" w:sz="0" w:space="0" w:color="auto"/>
                                <w:left w:val="none" w:sz="0" w:space="0" w:color="auto"/>
                                <w:bottom w:val="none" w:sz="0" w:space="0" w:color="auto"/>
                                <w:right w:val="none" w:sz="0" w:space="0" w:color="auto"/>
                              </w:divBdr>
                            </w:div>
                            <w:div w:id="1384328089">
                              <w:marLeft w:val="0"/>
                              <w:marRight w:val="0"/>
                              <w:marTop w:val="0"/>
                              <w:marBottom w:val="0"/>
                              <w:divBdr>
                                <w:top w:val="none" w:sz="0" w:space="0" w:color="auto"/>
                                <w:left w:val="none" w:sz="0" w:space="0" w:color="auto"/>
                                <w:bottom w:val="none" w:sz="0" w:space="0" w:color="auto"/>
                                <w:right w:val="none" w:sz="0" w:space="0" w:color="auto"/>
                              </w:divBdr>
                            </w:div>
                            <w:div w:id="1536117378">
                              <w:marLeft w:val="0"/>
                              <w:marRight w:val="0"/>
                              <w:marTop w:val="0"/>
                              <w:marBottom w:val="0"/>
                              <w:divBdr>
                                <w:top w:val="none" w:sz="0" w:space="0" w:color="auto"/>
                                <w:left w:val="none" w:sz="0" w:space="0" w:color="auto"/>
                                <w:bottom w:val="none" w:sz="0" w:space="0" w:color="auto"/>
                                <w:right w:val="none" w:sz="0" w:space="0" w:color="auto"/>
                              </w:divBdr>
                            </w:div>
                            <w:div w:id="1570001608">
                              <w:marLeft w:val="0"/>
                              <w:marRight w:val="0"/>
                              <w:marTop w:val="0"/>
                              <w:marBottom w:val="0"/>
                              <w:divBdr>
                                <w:top w:val="none" w:sz="0" w:space="0" w:color="auto"/>
                                <w:left w:val="none" w:sz="0" w:space="0" w:color="auto"/>
                                <w:bottom w:val="none" w:sz="0" w:space="0" w:color="auto"/>
                                <w:right w:val="none" w:sz="0" w:space="0" w:color="auto"/>
                              </w:divBdr>
                            </w:div>
                            <w:div w:id="1844710144">
                              <w:marLeft w:val="0"/>
                              <w:marRight w:val="0"/>
                              <w:marTop w:val="0"/>
                              <w:marBottom w:val="0"/>
                              <w:divBdr>
                                <w:top w:val="none" w:sz="0" w:space="0" w:color="auto"/>
                                <w:left w:val="none" w:sz="0" w:space="0" w:color="auto"/>
                                <w:bottom w:val="none" w:sz="0" w:space="0" w:color="auto"/>
                                <w:right w:val="none" w:sz="0" w:space="0" w:color="auto"/>
                              </w:divBdr>
                            </w:div>
                            <w:div w:id="20730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17486">
      <w:bodyDiv w:val="1"/>
      <w:marLeft w:val="0"/>
      <w:marRight w:val="0"/>
      <w:marTop w:val="0"/>
      <w:marBottom w:val="0"/>
      <w:divBdr>
        <w:top w:val="none" w:sz="0" w:space="0" w:color="auto"/>
        <w:left w:val="none" w:sz="0" w:space="0" w:color="auto"/>
        <w:bottom w:val="none" w:sz="0" w:space="0" w:color="auto"/>
        <w:right w:val="none" w:sz="0" w:space="0" w:color="auto"/>
      </w:divBdr>
      <w:divsChild>
        <w:div w:id="1640498430">
          <w:marLeft w:val="0"/>
          <w:marRight w:val="0"/>
          <w:marTop w:val="0"/>
          <w:marBottom w:val="0"/>
          <w:divBdr>
            <w:top w:val="none" w:sz="0" w:space="0" w:color="auto"/>
            <w:left w:val="none" w:sz="0" w:space="0" w:color="auto"/>
            <w:bottom w:val="none" w:sz="0" w:space="0" w:color="auto"/>
            <w:right w:val="none" w:sz="0" w:space="0" w:color="auto"/>
          </w:divBdr>
          <w:divsChild>
            <w:div w:id="512257604">
              <w:marLeft w:val="0"/>
              <w:marRight w:val="0"/>
              <w:marTop w:val="0"/>
              <w:marBottom w:val="0"/>
              <w:divBdr>
                <w:top w:val="none" w:sz="0" w:space="0" w:color="auto"/>
                <w:left w:val="none" w:sz="0" w:space="0" w:color="auto"/>
                <w:bottom w:val="none" w:sz="0" w:space="0" w:color="auto"/>
                <w:right w:val="none" w:sz="0" w:space="0" w:color="auto"/>
              </w:divBdr>
            </w:div>
            <w:div w:id="762264160">
              <w:marLeft w:val="0"/>
              <w:marRight w:val="0"/>
              <w:marTop w:val="0"/>
              <w:marBottom w:val="0"/>
              <w:divBdr>
                <w:top w:val="none" w:sz="0" w:space="0" w:color="auto"/>
                <w:left w:val="none" w:sz="0" w:space="0" w:color="auto"/>
                <w:bottom w:val="none" w:sz="0" w:space="0" w:color="auto"/>
                <w:right w:val="none" w:sz="0" w:space="0" w:color="auto"/>
              </w:divBdr>
            </w:div>
            <w:div w:id="1106000698">
              <w:marLeft w:val="0"/>
              <w:marRight w:val="0"/>
              <w:marTop w:val="0"/>
              <w:marBottom w:val="0"/>
              <w:divBdr>
                <w:top w:val="none" w:sz="0" w:space="0" w:color="auto"/>
                <w:left w:val="none" w:sz="0" w:space="0" w:color="auto"/>
                <w:bottom w:val="none" w:sz="0" w:space="0" w:color="auto"/>
                <w:right w:val="none" w:sz="0" w:space="0" w:color="auto"/>
              </w:divBdr>
            </w:div>
            <w:div w:id="11532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1827">
      <w:bodyDiv w:val="1"/>
      <w:marLeft w:val="0"/>
      <w:marRight w:val="0"/>
      <w:marTop w:val="0"/>
      <w:marBottom w:val="0"/>
      <w:divBdr>
        <w:top w:val="none" w:sz="0" w:space="0" w:color="auto"/>
        <w:left w:val="none" w:sz="0" w:space="0" w:color="auto"/>
        <w:bottom w:val="none" w:sz="0" w:space="0" w:color="auto"/>
        <w:right w:val="none" w:sz="0" w:space="0" w:color="auto"/>
      </w:divBdr>
      <w:divsChild>
        <w:div w:id="1199781639">
          <w:marLeft w:val="0"/>
          <w:marRight w:val="0"/>
          <w:marTop w:val="0"/>
          <w:marBottom w:val="0"/>
          <w:divBdr>
            <w:top w:val="none" w:sz="0" w:space="0" w:color="auto"/>
            <w:left w:val="none" w:sz="0" w:space="0" w:color="auto"/>
            <w:bottom w:val="none" w:sz="0" w:space="0" w:color="auto"/>
            <w:right w:val="none" w:sz="0" w:space="0" w:color="auto"/>
          </w:divBdr>
          <w:divsChild>
            <w:div w:id="7486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0598">
      <w:bodyDiv w:val="1"/>
      <w:marLeft w:val="0"/>
      <w:marRight w:val="0"/>
      <w:marTop w:val="0"/>
      <w:marBottom w:val="0"/>
      <w:divBdr>
        <w:top w:val="none" w:sz="0" w:space="0" w:color="auto"/>
        <w:left w:val="none" w:sz="0" w:space="0" w:color="auto"/>
        <w:bottom w:val="none" w:sz="0" w:space="0" w:color="auto"/>
        <w:right w:val="none" w:sz="0" w:space="0" w:color="auto"/>
      </w:divBdr>
      <w:divsChild>
        <w:div w:id="1486163739">
          <w:marLeft w:val="0"/>
          <w:marRight w:val="0"/>
          <w:marTop w:val="0"/>
          <w:marBottom w:val="0"/>
          <w:divBdr>
            <w:top w:val="none" w:sz="0" w:space="0" w:color="auto"/>
            <w:left w:val="none" w:sz="0" w:space="0" w:color="auto"/>
            <w:bottom w:val="none" w:sz="0" w:space="0" w:color="auto"/>
            <w:right w:val="none" w:sz="0" w:space="0" w:color="auto"/>
          </w:divBdr>
        </w:div>
      </w:divsChild>
    </w:div>
    <w:div w:id="484712087">
      <w:bodyDiv w:val="1"/>
      <w:marLeft w:val="0"/>
      <w:marRight w:val="0"/>
      <w:marTop w:val="0"/>
      <w:marBottom w:val="0"/>
      <w:divBdr>
        <w:top w:val="none" w:sz="0" w:space="0" w:color="auto"/>
        <w:left w:val="none" w:sz="0" w:space="0" w:color="auto"/>
        <w:bottom w:val="none" w:sz="0" w:space="0" w:color="auto"/>
        <w:right w:val="none" w:sz="0" w:space="0" w:color="auto"/>
      </w:divBdr>
      <w:divsChild>
        <w:div w:id="1033116981">
          <w:marLeft w:val="0"/>
          <w:marRight w:val="0"/>
          <w:marTop w:val="0"/>
          <w:marBottom w:val="0"/>
          <w:divBdr>
            <w:top w:val="none" w:sz="0" w:space="0" w:color="auto"/>
            <w:left w:val="none" w:sz="0" w:space="0" w:color="auto"/>
            <w:bottom w:val="none" w:sz="0" w:space="0" w:color="auto"/>
            <w:right w:val="none" w:sz="0" w:space="0" w:color="auto"/>
          </w:divBdr>
        </w:div>
      </w:divsChild>
    </w:div>
    <w:div w:id="614602320">
      <w:bodyDiv w:val="1"/>
      <w:marLeft w:val="0"/>
      <w:marRight w:val="0"/>
      <w:marTop w:val="0"/>
      <w:marBottom w:val="0"/>
      <w:divBdr>
        <w:top w:val="none" w:sz="0" w:space="0" w:color="auto"/>
        <w:left w:val="none" w:sz="0" w:space="0" w:color="auto"/>
        <w:bottom w:val="none" w:sz="0" w:space="0" w:color="auto"/>
        <w:right w:val="none" w:sz="0" w:space="0" w:color="auto"/>
      </w:divBdr>
    </w:div>
    <w:div w:id="637496070">
      <w:bodyDiv w:val="1"/>
      <w:marLeft w:val="0"/>
      <w:marRight w:val="0"/>
      <w:marTop w:val="0"/>
      <w:marBottom w:val="0"/>
      <w:divBdr>
        <w:top w:val="none" w:sz="0" w:space="0" w:color="auto"/>
        <w:left w:val="none" w:sz="0" w:space="0" w:color="auto"/>
        <w:bottom w:val="none" w:sz="0" w:space="0" w:color="auto"/>
        <w:right w:val="none" w:sz="0" w:space="0" w:color="auto"/>
      </w:divBdr>
    </w:div>
    <w:div w:id="642465002">
      <w:bodyDiv w:val="1"/>
      <w:marLeft w:val="0"/>
      <w:marRight w:val="0"/>
      <w:marTop w:val="0"/>
      <w:marBottom w:val="0"/>
      <w:divBdr>
        <w:top w:val="none" w:sz="0" w:space="0" w:color="auto"/>
        <w:left w:val="none" w:sz="0" w:space="0" w:color="auto"/>
        <w:bottom w:val="none" w:sz="0" w:space="0" w:color="auto"/>
        <w:right w:val="none" w:sz="0" w:space="0" w:color="auto"/>
      </w:divBdr>
    </w:div>
    <w:div w:id="669988499">
      <w:bodyDiv w:val="1"/>
      <w:marLeft w:val="0"/>
      <w:marRight w:val="0"/>
      <w:marTop w:val="0"/>
      <w:marBottom w:val="0"/>
      <w:divBdr>
        <w:top w:val="none" w:sz="0" w:space="0" w:color="auto"/>
        <w:left w:val="none" w:sz="0" w:space="0" w:color="auto"/>
        <w:bottom w:val="none" w:sz="0" w:space="0" w:color="auto"/>
        <w:right w:val="none" w:sz="0" w:space="0" w:color="auto"/>
      </w:divBdr>
      <w:divsChild>
        <w:div w:id="299071517">
          <w:marLeft w:val="0"/>
          <w:marRight w:val="0"/>
          <w:marTop w:val="0"/>
          <w:marBottom w:val="0"/>
          <w:divBdr>
            <w:top w:val="none" w:sz="0" w:space="0" w:color="auto"/>
            <w:left w:val="none" w:sz="0" w:space="0" w:color="auto"/>
            <w:bottom w:val="none" w:sz="0" w:space="0" w:color="auto"/>
            <w:right w:val="none" w:sz="0" w:space="0" w:color="auto"/>
          </w:divBdr>
          <w:divsChild>
            <w:div w:id="1000817586">
              <w:blockQuote w:val="1"/>
              <w:marLeft w:val="54"/>
              <w:marRight w:val="0"/>
              <w:marTop w:val="100"/>
              <w:marBottom w:val="100"/>
              <w:divBdr>
                <w:top w:val="none" w:sz="0" w:space="0" w:color="auto"/>
                <w:left w:val="single" w:sz="8" w:space="3" w:color="000000"/>
                <w:bottom w:val="none" w:sz="0" w:space="0" w:color="auto"/>
                <w:right w:val="none" w:sz="0" w:space="0" w:color="auto"/>
              </w:divBdr>
              <w:divsChild>
                <w:div w:id="1556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3819">
      <w:bodyDiv w:val="1"/>
      <w:marLeft w:val="0"/>
      <w:marRight w:val="0"/>
      <w:marTop w:val="0"/>
      <w:marBottom w:val="0"/>
      <w:divBdr>
        <w:top w:val="none" w:sz="0" w:space="0" w:color="auto"/>
        <w:left w:val="none" w:sz="0" w:space="0" w:color="auto"/>
        <w:bottom w:val="none" w:sz="0" w:space="0" w:color="auto"/>
        <w:right w:val="none" w:sz="0" w:space="0" w:color="auto"/>
      </w:divBdr>
      <w:divsChild>
        <w:div w:id="1877237564">
          <w:marLeft w:val="0"/>
          <w:marRight w:val="0"/>
          <w:marTop w:val="0"/>
          <w:marBottom w:val="0"/>
          <w:divBdr>
            <w:top w:val="none" w:sz="0" w:space="0" w:color="auto"/>
            <w:left w:val="none" w:sz="0" w:space="0" w:color="auto"/>
            <w:bottom w:val="none" w:sz="0" w:space="0" w:color="auto"/>
            <w:right w:val="none" w:sz="0" w:space="0" w:color="auto"/>
          </w:divBdr>
        </w:div>
      </w:divsChild>
    </w:div>
    <w:div w:id="754672956">
      <w:bodyDiv w:val="1"/>
      <w:marLeft w:val="0"/>
      <w:marRight w:val="0"/>
      <w:marTop w:val="0"/>
      <w:marBottom w:val="0"/>
      <w:divBdr>
        <w:top w:val="none" w:sz="0" w:space="0" w:color="auto"/>
        <w:left w:val="none" w:sz="0" w:space="0" w:color="auto"/>
        <w:bottom w:val="none" w:sz="0" w:space="0" w:color="auto"/>
        <w:right w:val="none" w:sz="0" w:space="0" w:color="auto"/>
      </w:divBdr>
    </w:div>
    <w:div w:id="79378816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19">
          <w:marLeft w:val="0"/>
          <w:marRight w:val="0"/>
          <w:marTop w:val="0"/>
          <w:marBottom w:val="0"/>
          <w:divBdr>
            <w:top w:val="none" w:sz="0" w:space="0" w:color="auto"/>
            <w:left w:val="none" w:sz="0" w:space="0" w:color="auto"/>
            <w:bottom w:val="none" w:sz="0" w:space="0" w:color="auto"/>
            <w:right w:val="none" w:sz="0" w:space="0" w:color="auto"/>
          </w:divBdr>
          <w:divsChild>
            <w:div w:id="1196966535">
              <w:marLeft w:val="0"/>
              <w:marRight w:val="0"/>
              <w:marTop w:val="0"/>
              <w:marBottom w:val="0"/>
              <w:divBdr>
                <w:top w:val="none" w:sz="0" w:space="0" w:color="auto"/>
                <w:left w:val="none" w:sz="0" w:space="0" w:color="auto"/>
                <w:bottom w:val="none" w:sz="0" w:space="0" w:color="auto"/>
                <w:right w:val="none" w:sz="0" w:space="0" w:color="auto"/>
              </w:divBdr>
            </w:div>
            <w:div w:id="14825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791">
      <w:bodyDiv w:val="1"/>
      <w:marLeft w:val="0"/>
      <w:marRight w:val="0"/>
      <w:marTop w:val="0"/>
      <w:marBottom w:val="0"/>
      <w:divBdr>
        <w:top w:val="none" w:sz="0" w:space="0" w:color="auto"/>
        <w:left w:val="none" w:sz="0" w:space="0" w:color="auto"/>
        <w:bottom w:val="none" w:sz="0" w:space="0" w:color="auto"/>
        <w:right w:val="none" w:sz="0" w:space="0" w:color="auto"/>
      </w:divBdr>
    </w:div>
    <w:div w:id="896085965">
      <w:bodyDiv w:val="1"/>
      <w:marLeft w:val="0"/>
      <w:marRight w:val="0"/>
      <w:marTop w:val="0"/>
      <w:marBottom w:val="0"/>
      <w:divBdr>
        <w:top w:val="none" w:sz="0" w:space="0" w:color="auto"/>
        <w:left w:val="none" w:sz="0" w:space="0" w:color="auto"/>
        <w:bottom w:val="none" w:sz="0" w:space="0" w:color="auto"/>
        <w:right w:val="none" w:sz="0" w:space="0" w:color="auto"/>
      </w:divBdr>
      <w:divsChild>
        <w:div w:id="452945568">
          <w:marLeft w:val="0"/>
          <w:marRight w:val="0"/>
          <w:marTop w:val="0"/>
          <w:marBottom w:val="0"/>
          <w:divBdr>
            <w:top w:val="none" w:sz="0" w:space="0" w:color="auto"/>
            <w:left w:val="none" w:sz="0" w:space="0" w:color="auto"/>
            <w:bottom w:val="none" w:sz="0" w:space="0" w:color="auto"/>
            <w:right w:val="none" w:sz="0" w:space="0" w:color="auto"/>
          </w:divBdr>
          <w:divsChild>
            <w:div w:id="2012102364">
              <w:marLeft w:val="0"/>
              <w:marRight w:val="0"/>
              <w:marTop w:val="0"/>
              <w:marBottom w:val="0"/>
              <w:divBdr>
                <w:top w:val="none" w:sz="0" w:space="0" w:color="auto"/>
                <w:left w:val="none" w:sz="0" w:space="0" w:color="auto"/>
                <w:bottom w:val="none" w:sz="0" w:space="0" w:color="auto"/>
                <w:right w:val="none" w:sz="0" w:space="0" w:color="auto"/>
              </w:divBdr>
              <w:divsChild>
                <w:div w:id="829180556">
                  <w:marLeft w:val="0"/>
                  <w:marRight w:val="0"/>
                  <w:marTop w:val="0"/>
                  <w:marBottom w:val="0"/>
                  <w:divBdr>
                    <w:top w:val="none" w:sz="0" w:space="0" w:color="auto"/>
                    <w:left w:val="none" w:sz="0" w:space="0" w:color="auto"/>
                    <w:bottom w:val="none" w:sz="0" w:space="0" w:color="auto"/>
                    <w:right w:val="none" w:sz="0" w:space="0" w:color="auto"/>
                  </w:divBdr>
                  <w:divsChild>
                    <w:div w:id="490872558">
                      <w:marLeft w:val="0"/>
                      <w:marRight w:val="0"/>
                      <w:marTop w:val="0"/>
                      <w:marBottom w:val="0"/>
                      <w:divBdr>
                        <w:top w:val="none" w:sz="0" w:space="0" w:color="auto"/>
                        <w:left w:val="none" w:sz="0" w:space="0" w:color="auto"/>
                        <w:bottom w:val="none" w:sz="0" w:space="0" w:color="auto"/>
                        <w:right w:val="none" w:sz="0" w:space="0" w:color="auto"/>
                      </w:divBdr>
                      <w:divsChild>
                        <w:div w:id="1602563026">
                          <w:marLeft w:val="0"/>
                          <w:marRight w:val="0"/>
                          <w:marTop w:val="0"/>
                          <w:marBottom w:val="0"/>
                          <w:divBdr>
                            <w:top w:val="none" w:sz="0" w:space="0" w:color="auto"/>
                            <w:left w:val="none" w:sz="0" w:space="0" w:color="auto"/>
                            <w:bottom w:val="none" w:sz="0" w:space="0" w:color="auto"/>
                            <w:right w:val="none" w:sz="0" w:space="0" w:color="auto"/>
                          </w:divBdr>
                          <w:divsChild>
                            <w:div w:id="1131483897">
                              <w:marLeft w:val="0"/>
                              <w:marRight w:val="0"/>
                              <w:marTop w:val="0"/>
                              <w:marBottom w:val="0"/>
                              <w:divBdr>
                                <w:top w:val="none" w:sz="0" w:space="0" w:color="auto"/>
                                <w:left w:val="none" w:sz="0" w:space="0" w:color="auto"/>
                                <w:bottom w:val="none" w:sz="0" w:space="0" w:color="auto"/>
                                <w:right w:val="none" w:sz="0" w:space="0" w:color="auto"/>
                              </w:divBdr>
                              <w:divsChild>
                                <w:div w:id="669602016">
                                  <w:marLeft w:val="0"/>
                                  <w:marRight w:val="0"/>
                                  <w:marTop w:val="0"/>
                                  <w:marBottom w:val="0"/>
                                  <w:divBdr>
                                    <w:top w:val="none" w:sz="0" w:space="0" w:color="auto"/>
                                    <w:left w:val="none" w:sz="0" w:space="0" w:color="auto"/>
                                    <w:bottom w:val="none" w:sz="0" w:space="0" w:color="auto"/>
                                    <w:right w:val="none" w:sz="0" w:space="0" w:color="auto"/>
                                  </w:divBdr>
                                </w:div>
                                <w:div w:id="710689533">
                                  <w:marLeft w:val="0"/>
                                  <w:marRight w:val="0"/>
                                  <w:marTop w:val="0"/>
                                  <w:marBottom w:val="0"/>
                                  <w:divBdr>
                                    <w:top w:val="none" w:sz="0" w:space="0" w:color="auto"/>
                                    <w:left w:val="none" w:sz="0" w:space="0" w:color="auto"/>
                                    <w:bottom w:val="none" w:sz="0" w:space="0" w:color="auto"/>
                                    <w:right w:val="none" w:sz="0" w:space="0" w:color="auto"/>
                                  </w:divBdr>
                                </w:div>
                                <w:div w:id="896939485">
                                  <w:marLeft w:val="0"/>
                                  <w:marRight w:val="0"/>
                                  <w:marTop w:val="0"/>
                                  <w:marBottom w:val="0"/>
                                  <w:divBdr>
                                    <w:top w:val="none" w:sz="0" w:space="0" w:color="auto"/>
                                    <w:left w:val="none" w:sz="0" w:space="0" w:color="auto"/>
                                    <w:bottom w:val="none" w:sz="0" w:space="0" w:color="auto"/>
                                    <w:right w:val="none" w:sz="0" w:space="0" w:color="auto"/>
                                  </w:divBdr>
                                </w:div>
                                <w:div w:id="921337283">
                                  <w:marLeft w:val="0"/>
                                  <w:marRight w:val="0"/>
                                  <w:marTop w:val="0"/>
                                  <w:marBottom w:val="0"/>
                                  <w:divBdr>
                                    <w:top w:val="none" w:sz="0" w:space="0" w:color="auto"/>
                                    <w:left w:val="none" w:sz="0" w:space="0" w:color="auto"/>
                                    <w:bottom w:val="none" w:sz="0" w:space="0" w:color="auto"/>
                                    <w:right w:val="none" w:sz="0" w:space="0" w:color="auto"/>
                                  </w:divBdr>
                                </w:div>
                                <w:div w:id="982849305">
                                  <w:marLeft w:val="0"/>
                                  <w:marRight w:val="0"/>
                                  <w:marTop w:val="0"/>
                                  <w:marBottom w:val="0"/>
                                  <w:divBdr>
                                    <w:top w:val="none" w:sz="0" w:space="0" w:color="auto"/>
                                    <w:left w:val="none" w:sz="0" w:space="0" w:color="auto"/>
                                    <w:bottom w:val="none" w:sz="0" w:space="0" w:color="auto"/>
                                    <w:right w:val="none" w:sz="0" w:space="0" w:color="auto"/>
                                  </w:divBdr>
                                </w:div>
                                <w:div w:id="1343630431">
                                  <w:marLeft w:val="0"/>
                                  <w:marRight w:val="0"/>
                                  <w:marTop w:val="0"/>
                                  <w:marBottom w:val="0"/>
                                  <w:divBdr>
                                    <w:top w:val="none" w:sz="0" w:space="0" w:color="auto"/>
                                    <w:left w:val="none" w:sz="0" w:space="0" w:color="auto"/>
                                    <w:bottom w:val="none" w:sz="0" w:space="0" w:color="auto"/>
                                    <w:right w:val="none" w:sz="0" w:space="0" w:color="auto"/>
                                  </w:divBdr>
                                </w:div>
                                <w:div w:id="1493137329">
                                  <w:marLeft w:val="0"/>
                                  <w:marRight w:val="0"/>
                                  <w:marTop w:val="0"/>
                                  <w:marBottom w:val="0"/>
                                  <w:divBdr>
                                    <w:top w:val="none" w:sz="0" w:space="0" w:color="auto"/>
                                    <w:left w:val="none" w:sz="0" w:space="0" w:color="auto"/>
                                    <w:bottom w:val="none" w:sz="0" w:space="0" w:color="auto"/>
                                    <w:right w:val="none" w:sz="0" w:space="0" w:color="auto"/>
                                  </w:divBdr>
                                </w:div>
                                <w:div w:id="1714840098">
                                  <w:marLeft w:val="0"/>
                                  <w:marRight w:val="0"/>
                                  <w:marTop w:val="0"/>
                                  <w:marBottom w:val="0"/>
                                  <w:divBdr>
                                    <w:top w:val="none" w:sz="0" w:space="0" w:color="auto"/>
                                    <w:left w:val="none" w:sz="0" w:space="0" w:color="auto"/>
                                    <w:bottom w:val="none" w:sz="0" w:space="0" w:color="auto"/>
                                    <w:right w:val="none" w:sz="0" w:space="0" w:color="auto"/>
                                  </w:divBdr>
                                </w:div>
                                <w:div w:id="1835027449">
                                  <w:marLeft w:val="0"/>
                                  <w:marRight w:val="0"/>
                                  <w:marTop w:val="0"/>
                                  <w:marBottom w:val="0"/>
                                  <w:divBdr>
                                    <w:top w:val="none" w:sz="0" w:space="0" w:color="auto"/>
                                    <w:left w:val="none" w:sz="0" w:space="0" w:color="auto"/>
                                    <w:bottom w:val="none" w:sz="0" w:space="0" w:color="auto"/>
                                    <w:right w:val="none" w:sz="0" w:space="0" w:color="auto"/>
                                  </w:divBdr>
                                </w:div>
                                <w:div w:id="1955012149">
                                  <w:marLeft w:val="0"/>
                                  <w:marRight w:val="0"/>
                                  <w:marTop w:val="0"/>
                                  <w:marBottom w:val="0"/>
                                  <w:divBdr>
                                    <w:top w:val="none" w:sz="0" w:space="0" w:color="auto"/>
                                    <w:left w:val="none" w:sz="0" w:space="0" w:color="auto"/>
                                    <w:bottom w:val="none" w:sz="0" w:space="0" w:color="auto"/>
                                    <w:right w:val="none" w:sz="0" w:space="0" w:color="auto"/>
                                  </w:divBdr>
                                </w:div>
                                <w:div w:id="21460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146042">
      <w:bodyDiv w:val="1"/>
      <w:marLeft w:val="0"/>
      <w:marRight w:val="0"/>
      <w:marTop w:val="0"/>
      <w:marBottom w:val="0"/>
      <w:divBdr>
        <w:top w:val="none" w:sz="0" w:space="0" w:color="auto"/>
        <w:left w:val="none" w:sz="0" w:space="0" w:color="auto"/>
        <w:bottom w:val="none" w:sz="0" w:space="0" w:color="auto"/>
        <w:right w:val="none" w:sz="0" w:space="0" w:color="auto"/>
      </w:divBdr>
      <w:divsChild>
        <w:div w:id="876703436">
          <w:marLeft w:val="0"/>
          <w:marRight w:val="0"/>
          <w:marTop w:val="0"/>
          <w:marBottom w:val="0"/>
          <w:divBdr>
            <w:top w:val="none" w:sz="0" w:space="0" w:color="auto"/>
            <w:left w:val="none" w:sz="0" w:space="0" w:color="auto"/>
            <w:bottom w:val="none" w:sz="0" w:space="0" w:color="auto"/>
            <w:right w:val="none" w:sz="0" w:space="0" w:color="auto"/>
          </w:divBdr>
        </w:div>
      </w:divsChild>
    </w:div>
    <w:div w:id="1166629511">
      <w:bodyDiv w:val="1"/>
      <w:marLeft w:val="0"/>
      <w:marRight w:val="0"/>
      <w:marTop w:val="0"/>
      <w:marBottom w:val="0"/>
      <w:divBdr>
        <w:top w:val="none" w:sz="0" w:space="0" w:color="auto"/>
        <w:left w:val="none" w:sz="0" w:space="0" w:color="auto"/>
        <w:bottom w:val="none" w:sz="0" w:space="0" w:color="auto"/>
        <w:right w:val="none" w:sz="0" w:space="0" w:color="auto"/>
      </w:divBdr>
    </w:div>
    <w:div w:id="1169373378">
      <w:bodyDiv w:val="1"/>
      <w:marLeft w:val="0"/>
      <w:marRight w:val="0"/>
      <w:marTop w:val="0"/>
      <w:marBottom w:val="0"/>
      <w:divBdr>
        <w:top w:val="none" w:sz="0" w:space="0" w:color="auto"/>
        <w:left w:val="none" w:sz="0" w:space="0" w:color="auto"/>
        <w:bottom w:val="none" w:sz="0" w:space="0" w:color="auto"/>
        <w:right w:val="none" w:sz="0" w:space="0" w:color="auto"/>
      </w:divBdr>
      <w:divsChild>
        <w:div w:id="1270816288">
          <w:marLeft w:val="0"/>
          <w:marRight w:val="0"/>
          <w:marTop w:val="0"/>
          <w:marBottom w:val="0"/>
          <w:divBdr>
            <w:top w:val="none" w:sz="0" w:space="0" w:color="auto"/>
            <w:left w:val="none" w:sz="0" w:space="0" w:color="auto"/>
            <w:bottom w:val="dotted" w:sz="8" w:space="0" w:color="808080"/>
            <w:right w:val="single" w:sz="8" w:space="0" w:color="808080"/>
          </w:divBdr>
          <w:divsChild>
            <w:div w:id="2006785805">
              <w:marLeft w:val="0"/>
              <w:marRight w:val="0"/>
              <w:marTop w:val="0"/>
              <w:marBottom w:val="0"/>
              <w:divBdr>
                <w:top w:val="none" w:sz="0" w:space="0" w:color="auto"/>
                <w:left w:val="none" w:sz="0" w:space="0" w:color="auto"/>
                <w:bottom w:val="none" w:sz="0" w:space="0" w:color="auto"/>
                <w:right w:val="none" w:sz="0" w:space="0" w:color="auto"/>
              </w:divBdr>
              <w:divsChild>
                <w:div w:id="436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4670">
      <w:bodyDiv w:val="1"/>
      <w:marLeft w:val="0"/>
      <w:marRight w:val="0"/>
      <w:marTop w:val="0"/>
      <w:marBottom w:val="0"/>
      <w:divBdr>
        <w:top w:val="none" w:sz="0" w:space="0" w:color="auto"/>
        <w:left w:val="none" w:sz="0" w:space="0" w:color="auto"/>
        <w:bottom w:val="none" w:sz="0" w:space="0" w:color="auto"/>
        <w:right w:val="none" w:sz="0" w:space="0" w:color="auto"/>
      </w:divBdr>
      <w:divsChild>
        <w:div w:id="1177579546">
          <w:marLeft w:val="0"/>
          <w:marRight w:val="0"/>
          <w:marTop w:val="0"/>
          <w:marBottom w:val="0"/>
          <w:divBdr>
            <w:top w:val="none" w:sz="0" w:space="0" w:color="auto"/>
            <w:left w:val="none" w:sz="0" w:space="0" w:color="auto"/>
            <w:bottom w:val="none" w:sz="0" w:space="0" w:color="auto"/>
            <w:right w:val="none" w:sz="0" w:space="0" w:color="auto"/>
          </w:divBdr>
        </w:div>
        <w:div w:id="1856846023">
          <w:marLeft w:val="0"/>
          <w:marRight w:val="0"/>
          <w:marTop w:val="0"/>
          <w:marBottom w:val="0"/>
          <w:divBdr>
            <w:top w:val="none" w:sz="0" w:space="0" w:color="auto"/>
            <w:left w:val="none" w:sz="0" w:space="0" w:color="auto"/>
            <w:bottom w:val="none" w:sz="0" w:space="0" w:color="auto"/>
            <w:right w:val="none" w:sz="0" w:space="0" w:color="auto"/>
          </w:divBdr>
        </w:div>
      </w:divsChild>
    </w:div>
    <w:div w:id="1232153397">
      <w:bodyDiv w:val="1"/>
      <w:marLeft w:val="0"/>
      <w:marRight w:val="0"/>
      <w:marTop w:val="0"/>
      <w:marBottom w:val="0"/>
      <w:divBdr>
        <w:top w:val="none" w:sz="0" w:space="0" w:color="auto"/>
        <w:left w:val="none" w:sz="0" w:space="0" w:color="auto"/>
        <w:bottom w:val="none" w:sz="0" w:space="0" w:color="auto"/>
        <w:right w:val="none" w:sz="0" w:space="0" w:color="auto"/>
      </w:divBdr>
    </w:div>
    <w:div w:id="1257665219">
      <w:bodyDiv w:val="1"/>
      <w:marLeft w:val="0"/>
      <w:marRight w:val="0"/>
      <w:marTop w:val="0"/>
      <w:marBottom w:val="0"/>
      <w:divBdr>
        <w:top w:val="none" w:sz="0" w:space="0" w:color="auto"/>
        <w:left w:val="none" w:sz="0" w:space="0" w:color="auto"/>
        <w:bottom w:val="none" w:sz="0" w:space="0" w:color="auto"/>
        <w:right w:val="none" w:sz="0" w:space="0" w:color="auto"/>
      </w:divBdr>
    </w:div>
    <w:div w:id="1357659327">
      <w:bodyDiv w:val="1"/>
      <w:marLeft w:val="0"/>
      <w:marRight w:val="0"/>
      <w:marTop w:val="0"/>
      <w:marBottom w:val="0"/>
      <w:divBdr>
        <w:top w:val="none" w:sz="0" w:space="0" w:color="auto"/>
        <w:left w:val="none" w:sz="0" w:space="0" w:color="auto"/>
        <w:bottom w:val="none" w:sz="0" w:space="0" w:color="auto"/>
        <w:right w:val="none" w:sz="0" w:space="0" w:color="auto"/>
      </w:divBdr>
      <w:divsChild>
        <w:div w:id="1547915048">
          <w:marLeft w:val="0"/>
          <w:marRight w:val="0"/>
          <w:marTop w:val="0"/>
          <w:marBottom w:val="0"/>
          <w:divBdr>
            <w:top w:val="none" w:sz="0" w:space="0" w:color="auto"/>
            <w:left w:val="none" w:sz="0" w:space="0" w:color="auto"/>
            <w:bottom w:val="none" w:sz="0" w:space="0" w:color="auto"/>
            <w:right w:val="none" w:sz="0" w:space="0" w:color="auto"/>
          </w:divBdr>
        </w:div>
      </w:divsChild>
    </w:div>
    <w:div w:id="1365015434">
      <w:bodyDiv w:val="1"/>
      <w:marLeft w:val="0"/>
      <w:marRight w:val="0"/>
      <w:marTop w:val="0"/>
      <w:marBottom w:val="0"/>
      <w:divBdr>
        <w:top w:val="none" w:sz="0" w:space="0" w:color="auto"/>
        <w:left w:val="none" w:sz="0" w:space="0" w:color="auto"/>
        <w:bottom w:val="none" w:sz="0" w:space="0" w:color="auto"/>
        <w:right w:val="none" w:sz="0" w:space="0" w:color="auto"/>
      </w:divBdr>
      <w:divsChild>
        <w:div w:id="806162168">
          <w:marLeft w:val="0"/>
          <w:marRight w:val="0"/>
          <w:marTop w:val="0"/>
          <w:marBottom w:val="0"/>
          <w:divBdr>
            <w:top w:val="none" w:sz="0" w:space="0" w:color="auto"/>
            <w:left w:val="none" w:sz="0" w:space="0" w:color="auto"/>
            <w:bottom w:val="none" w:sz="0" w:space="0" w:color="auto"/>
            <w:right w:val="none" w:sz="0" w:space="0" w:color="auto"/>
          </w:divBdr>
          <w:divsChild>
            <w:div w:id="693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1877">
      <w:bodyDiv w:val="1"/>
      <w:marLeft w:val="0"/>
      <w:marRight w:val="0"/>
      <w:marTop w:val="0"/>
      <w:marBottom w:val="0"/>
      <w:divBdr>
        <w:top w:val="none" w:sz="0" w:space="0" w:color="auto"/>
        <w:left w:val="none" w:sz="0" w:space="0" w:color="auto"/>
        <w:bottom w:val="none" w:sz="0" w:space="0" w:color="auto"/>
        <w:right w:val="none" w:sz="0" w:space="0" w:color="auto"/>
      </w:divBdr>
      <w:divsChild>
        <w:div w:id="62064913">
          <w:marLeft w:val="0"/>
          <w:marRight w:val="0"/>
          <w:marTop w:val="0"/>
          <w:marBottom w:val="0"/>
          <w:divBdr>
            <w:top w:val="none" w:sz="0" w:space="0" w:color="auto"/>
            <w:left w:val="none" w:sz="0" w:space="0" w:color="auto"/>
            <w:bottom w:val="none" w:sz="0" w:space="0" w:color="auto"/>
            <w:right w:val="none" w:sz="0" w:space="0" w:color="auto"/>
          </w:divBdr>
        </w:div>
      </w:divsChild>
    </w:div>
    <w:div w:id="1377855551">
      <w:bodyDiv w:val="1"/>
      <w:marLeft w:val="0"/>
      <w:marRight w:val="0"/>
      <w:marTop w:val="0"/>
      <w:marBottom w:val="0"/>
      <w:divBdr>
        <w:top w:val="none" w:sz="0" w:space="0" w:color="auto"/>
        <w:left w:val="none" w:sz="0" w:space="0" w:color="auto"/>
        <w:bottom w:val="none" w:sz="0" w:space="0" w:color="auto"/>
        <w:right w:val="none" w:sz="0" w:space="0" w:color="auto"/>
      </w:divBdr>
      <w:divsChild>
        <w:div w:id="1798984285">
          <w:marLeft w:val="0"/>
          <w:marRight w:val="0"/>
          <w:marTop w:val="0"/>
          <w:marBottom w:val="0"/>
          <w:divBdr>
            <w:top w:val="none" w:sz="0" w:space="0" w:color="auto"/>
            <w:left w:val="none" w:sz="0" w:space="0" w:color="auto"/>
            <w:bottom w:val="none" w:sz="0" w:space="0" w:color="auto"/>
            <w:right w:val="none" w:sz="0" w:space="0" w:color="auto"/>
          </w:divBdr>
        </w:div>
      </w:divsChild>
    </w:div>
    <w:div w:id="1393196000">
      <w:bodyDiv w:val="1"/>
      <w:marLeft w:val="0"/>
      <w:marRight w:val="0"/>
      <w:marTop w:val="0"/>
      <w:marBottom w:val="0"/>
      <w:divBdr>
        <w:top w:val="none" w:sz="0" w:space="0" w:color="auto"/>
        <w:left w:val="none" w:sz="0" w:space="0" w:color="auto"/>
        <w:bottom w:val="none" w:sz="0" w:space="0" w:color="auto"/>
        <w:right w:val="none" w:sz="0" w:space="0" w:color="auto"/>
      </w:divBdr>
      <w:divsChild>
        <w:div w:id="580407881">
          <w:marLeft w:val="0"/>
          <w:marRight w:val="0"/>
          <w:marTop w:val="0"/>
          <w:marBottom w:val="0"/>
          <w:divBdr>
            <w:top w:val="none" w:sz="0" w:space="0" w:color="auto"/>
            <w:left w:val="none" w:sz="0" w:space="0" w:color="auto"/>
            <w:bottom w:val="none" w:sz="0" w:space="0" w:color="auto"/>
            <w:right w:val="none" w:sz="0" w:space="0" w:color="auto"/>
          </w:divBdr>
        </w:div>
      </w:divsChild>
    </w:div>
    <w:div w:id="1491021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420">
          <w:marLeft w:val="0"/>
          <w:marRight w:val="0"/>
          <w:marTop w:val="0"/>
          <w:marBottom w:val="0"/>
          <w:divBdr>
            <w:top w:val="none" w:sz="0" w:space="0" w:color="auto"/>
            <w:left w:val="none" w:sz="0" w:space="0" w:color="auto"/>
            <w:bottom w:val="none" w:sz="0" w:space="0" w:color="auto"/>
            <w:right w:val="none" w:sz="0" w:space="0" w:color="auto"/>
          </w:divBdr>
        </w:div>
      </w:divsChild>
    </w:div>
    <w:div w:id="1600212419">
      <w:bodyDiv w:val="1"/>
      <w:marLeft w:val="0"/>
      <w:marRight w:val="0"/>
      <w:marTop w:val="0"/>
      <w:marBottom w:val="0"/>
      <w:divBdr>
        <w:top w:val="none" w:sz="0" w:space="0" w:color="auto"/>
        <w:left w:val="none" w:sz="0" w:space="0" w:color="auto"/>
        <w:bottom w:val="none" w:sz="0" w:space="0" w:color="auto"/>
        <w:right w:val="none" w:sz="0" w:space="0" w:color="auto"/>
      </w:divBdr>
      <w:divsChild>
        <w:div w:id="519852771">
          <w:marLeft w:val="0"/>
          <w:marRight w:val="0"/>
          <w:marTop w:val="0"/>
          <w:marBottom w:val="0"/>
          <w:divBdr>
            <w:top w:val="none" w:sz="0" w:space="0" w:color="auto"/>
            <w:left w:val="none" w:sz="0" w:space="0" w:color="auto"/>
            <w:bottom w:val="none" w:sz="0" w:space="0" w:color="auto"/>
            <w:right w:val="none" w:sz="0" w:space="0" w:color="auto"/>
          </w:divBdr>
        </w:div>
      </w:divsChild>
    </w:div>
    <w:div w:id="1603150499">
      <w:bodyDiv w:val="1"/>
      <w:marLeft w:val="0"/>
      <w:marRight w:val="0"/>
      <w:marTop w:val="0"/>
      <w:marBottom w:val="0"/>
      <w:divBdr>
        <w:top w:val="none" w:sz="0" w:space="0" w:color="auto"/>
        <w:left w:val="none" w:sz="0" w:space="0" w:color="auto"/>
        <w:bottom w:val="none" w:sz="0" w:space="0" w:color="auto"/>
        <w:right w:val="none" w:sz="0" w:space="0" w:color="auto"/>
      </w:divBdr>
      <w:divsChild>
        <w:div w:id="182129334">
          <w:marLeft w:val="0"/>
          <w:marRight w:val="0"/>
          <w:marTop w:val="0"/>
          <w:marBottom w:val="0"/>
          <w:divBdr>
            <w:top w:val="none" w:sz="0" w:space="0" w:color="auto"/>
            <w:left w:val="none" w:sz="0" w:space="0" w:color="auto"/>
            <w:bottom w:val="none" w:sz="0" w:space="0" w:color="auto"/>
            <w:right w:val="none" w:sz="0" w:space="0" w:color="auto"/>
          </w:divBdr>
        </w:div>
      </w:divsChild>
    </w:div>
    <w:div w:id="1666280688">
      <w:marLeft w:val="0"/>
      <w:marRight w:val="0"/>
      <w:marTop w:val="0"/>
      <w:marBottom w:val="0"/>
      <w:divBdr>
        <w:top w:val="none" w:sz="0" w:space="0" w:color="auto"/>
        <w:left w:val="none" w:sz="0" w:space="0" w:color="auto"/>
        <w:bottom w:val="none" w:sz="0" w:space="0" w:color="auto"/>
        <w:right w:val="none" w:sz="0" w:space="0" w:color="auto"/>
      </w:divBdr>
    </w:div>
    <w:div w:id="1666280699">
      <w:marLeft w:val="0"/>
      <w:marRight w:val="0"/>
      <w:marTop w:val="0"/>
      <w:marBottom w:val="0"/>
      <w:divBdr>
        <w:top w:val="none" w:sz="0" w:space="0" w:color="auto"/>
        <w:left w:val="none" w:sz="0" w:space="0" w:color="auto"/>
        <w:bottom w:val="none" w:sz="0" w:space="0" w:color="auto"/>
        <w:right w:val="none" w:sz="0" w:space="0" w:color="auto"/>
      </w:divBdr>
      <w:divsChild>
        <w:div w:id="1666280766">
          <w:marLeft w:val="0"/>
          <w:marRight w:val="0"/>
          <w:marTop w:val="0"/>
          <w:marBottom w:val="0"/>
          <w:divBdr>
            <w:top w:val="none" w:sz="0" w:space="0" w:color="auto"/>
            <w:left w:val="none" w:sz="0" w:space="0" w:color="auto"/>
            <w:bottom w:val="none" w:sz="0" w:space="0" w:color="auto"/>
            <w:right w:val="none" w:sz="0" w:space="0" w:color="auto"/>
          </w:divBdr>
        </w:div>
      </w:divsChild>
    </w:div>
    <w:div w:id="1666280700">
      <w:marLeft w:val="0"/>
      <w:marRight w:val="0"/>
      <w:marTop w:val="0"/>
      <w:marBottom w:val="0"/>
      <w:divBdr>
        <w:top w:val="none" w:sz="0" w:space="0" w:color="auto"/>
        <w:left w:val="none" w:sz="0" w:space="0" w:color="auto"/>
        <w:bottom w:val="none" w:sz="0" w:space="0" w:color="auto"/>
        <w:right w:val="none" w:sz="0" w:space="0" w:color="auto"/>
      </w:divBdr>
    </w:div>
    <w:div w:id="1666280701">
      <w:marLeft w:val="0"/>
      <w:marRight w:val="0"/>
      <w:marTop w:val="0"/>
      <w:marBottom w:val="0"/>
      <w:divBdr>
        <w:top w:val="none" w:sz="0" w:space="0" w:color="auto"/>
        <w:left w:val="none" w:sz="0" w:space="0" w:color="auto"/>
        <w:bottom w:val="none" w:sz="0" w:space="0" w:color="auto"/>
        <w:right w:val="none" w:sz="0" w:space="0" w:color="auto"/>
      </w:divBdr>
      <w:divsChild>
        <w:div w:id="1666280778">
          <w:marLeft w:val="0"/>
          <w:marRight w:val="0"/>
          <w:marTop w:val="0"/>
          <w:marBottom w:val="0"/>
          <w:divBdr>
            <w:top w:val="none" w:sz="0" w:space="0" w:color="auto"/>
            <w:left w:val="none" w:sz="0" w:space="0" w:color="auto"/>
            <w:bottom w:val="none" w:sz="0" w:space="0" w:color="auto"/>
            <w:right w:val="none" w:sz="0" w:space="0" w:color="auto"/>
          </w:divBdr>
          <w:divsChild>
            <w:div w:id="1666280784">
              <w:marLeft w:val="0"/>
              <w:marRight w:val="0"/>
              <w:marTop w:val="0"/>
              <w:marBottom w:val="0"/>
              <w:divBdr>
                <w:top w:val="none" w:sz="0" w:space="0" w:color="auto"/>
                <w:left w:val="none" w:sz="0" w:space="0" w:color="auto"/>
                <w:bottom w:val="none" w:sz="0" w:space="0" w:color="auto"/>
                <w:right w:val="none" w:sz="0" w:space="0" w:color="auto"/>
              </w:divBdr>
            </w:div>
            <w:div w:id="1666280785">
              <w:marLeft w:val="0"/>
              <w:marRight w:val="0"/>
              <w:marTop w:val="0"/>
              <w:marBottom w:val="0"/>
              <w:divBdr>
                <w:top w:val="none" w:sz="0" w:space="0" w:color="auto"/>
                <w:left w:val="none" w:sz="0" w:space="0" w:color="auto"/>
                <w:bottom w:val="none" w:sz="0" w:space="0" w:color="auto"/>
                <w:right w:val="none" w:sz="0" w:space="0" w:color="auto"/>
              </w:divBdr>
            </w:div>
            <w:div w:id="16662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02">
      <w:marLeft w:val="0"/>
      <w:marRight w:val="0"/>
      <w:marTop w:val="0"/>
      <w:marBottom w:val="0"/>
      <w:divBdr>
        <w:top w:val="none" w:sz="0" w:space="0" w:color="auto"/>
        <w:left w:val="none" w:sz="0" w:space="0" w:color="auto"/>
        <w:bottom w:val="none" w:sz="0" w:space="0" w:color="auto"/>
        <w:right w:val="none" w:sz="0" w:space="0" w:color="auto"/>
      </w:divBdr>
      <w:divsChild>
        <w:div w:id="1666280733">
          <w:marLeft w:val="0"/>
          <w:marRight w:val="0"/>
          <w:marTop w:val="0"/>
          <w:marBottom w:val="0"/>
          <w:divBdr>
            <w:top w:val="none" w:sz="0" w:space="0" w:color="auto"/>
            <w:left w:val="none" w:sz="0" w:space="0" w:color="auto"/>
            <w:bottom w:val="none" w:sz="0" w:space="0" w:color="auto"/>
            <w:right w:val="none" w:sz="0" w:space="0" w:color="auto"/>
          </w:divBdr>
        </w:div>
      </w:divsChild>
    </w:div>
    <w:div w:id="1666280703">
      <w:marLeft w:val="375"/>
      <w:marRight w:val="0"/>
      <w:marTop w:val="375"/>
      <w:marBottom w:val="0"/>
      <w:divBdr>
        <w:top w:val="none" w:sz="0" w:space="0" w:color="auto"/>
        <w:left w:val="none" w:sz="0" w:space="0" w:color="auto"/>
        <w:bottom w:val="none" w:sz="0" w:space="0" w:color="auto"/>
        <w:right w:val="none" w:sz="0" w:space="0" w:color="auto"/>
      </w:divBdr>
    </w:div>
    <w:div w:id="1666280708">
      <w:marLeft w:val="0"/>
      <w:marRight w:val="0"/>
      <w:marTop w:val="0"/>
      <w:marBottom w:val="0"/>
      <w:divBdr>
        <w:top w:val="none" w:sz="0" w:space="0" w:color="auto"/>
        <w:left w:val="none" w:sz="0" w:space="0" w:color="auto"/>
        <w:bottom w:val="none" w:sz="0" w:space="0" w:color="auto"/>
        <w:right w:val="none" w:sz="0" w:space="0" w:color="auto"/>
      </w:divBdr>
      <w:divsChild>
        <w:div w:id="1666280804">
          <w:marLeft w:val="0"/>
          <w:marRight w:val="0"/>
          <w:marTop w:val="0"/>
          <w:marBottom w:val="0"/>
          <w:divBdr>
            <w:top w:val="none" w:sz="0" w:space="0" w:color="auto"/>
            <w:left w:val="none" w:sz="0" w:space="0" w:color="auto"/>
            <w:bottom w:val="none" w:sz="0" w:space="0" w:color="auto"/>
            <w:right w:val="none" w:sz="0" w:space="0" w:color="auto"/>
          </w:divBdr>
        </w:div>
      </w:divsChild>
    </w:div>
    <w:div w:id="1666280710">
      <w:marLeft w:val="0"/>
      <w:marRight w:val="0"/>
      <w:marTop w:val="0"/>
      <w:marBottom w:val="0"/>
      <w:divBdr>
        <w:top w:val="none" w:sz="0" w:space="0" w:color="auto"/>
        <w:left w:val="none" w:sz="0" w:space="0" w:color="auto"/>
        <w:bottom w:val="none" w:sz="0" w:space="0" w:color="auto"/>
        <w:right w:val="none" w:sz="0" w:space="0" w:color="auto"/>
      </w:divBdr>
      <w:divsChild>
        <w:div w:id="1666280811">
          <w:marLeft w:val="0"/>
          <w:marRight w:val="0"/>
          <w:marTop w:val="0"/>
          <w:marBottom w:val="0"/>
          <w:divBdr>
            <w:top w:val="none" w:sz="0" w:space="0" w:color="auto"/>
            <w:left w:val="none" w:sz="0" w:space="0" w:color="auto"/>
            <w:bottom w:val="none" w:sz="0" w:space="0" w:color="auto"/>
            <w:right w:val="none" w:sz="0" w:space="0" w:color="auto"/>
          </w:divBdr>
        </w:div>
      </w:divsChild>
    </w:div>
    <w:div w:id="1666280711">
      <w:marLeft w:val="0"/>
      <w:marRight w:val="0"/>
      <w:marTop w:val="0"/>
      <w:marBottom w:val="0"/>
      <w:divBdr>
        <w:top w:val="none" w:sz="0" w:space="0" w:color="auto"/>
        <w:left w:val="none" w:sz="0" w:space="0" w:color="auto"/>
        <w:bottom w:val="none" w:sz="0" w:space="0" w:color="auto"/>
        <w:right w:val="none" w:sz="0" w:space="0" w:color="auto"/>
      </w:divBdr>
    </w:div>
    <w:div w:id="1666280712">
      <w:marLeft w:val="0"/>
      <w:marRight w:val="0"/>
      <w:marTop w:val="0"/>
      <w:marBottom w:val="0"/>
      <w:divBdr>
        <w:top w:val="none" w:sz="0" w:space="0" w:color="auto"/>
        <w:left w:val="none" w:sz="0" w:space="0" w:color="auto"/>
        <w:bottom w:val="none" w:sz="0" w:space="0" w:color="auto"/>
        <w:right w:val="none" w:sz="0" w:space="0" w:color="auto"/>
      </w:divBdr>
      <w:divsChild>
        <w:div w:id="1666280687">
          <w:marLeft w:val="0"/>
          <w:marRight w:val="0"/>
          <w:marTop w:val="0"/>
          <w:marBottom w:val="0"/>
          <w:divBdr>
            <w:top w:val="none" w:sz="0" w:space="0" w:color="auto"/>
            <w:left w:val="none" w:sz="0" w:space="0" w:color="auto"/>
            <w:bottom w:val="none" w:sz="0" w:space="0" w:color="auto"/>
            <w:right w:val="none" w:sz="0" w:space="0" w:color="auto"/>
          </w:divBdr>
          <w:divsChild>
            <w:div w:id="1666280748">
              <w:marLeft w:val="0"/>
              <w:marRight w:val="0"/>
              <w:marTop w:val="0"/>
              <w:marBottom w:val="0"/>
              <w:divBdr>
                <w:top w:val="none" w:sz="0" w:space="0" w:color="auto"/>
                <w:left w:val="none" w:sz="0" w:space="0" w:color="auto"/>
                <w:bottom w:val="none" w:sz="0" w:space="0" w:color="auto"/>
                <w:right w:val="none" w:sz="0" w:space="0" w:color="auto"/>
              </w:divBdr>
            </w:div>
            <w:div w:id="16662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14">
      <w:marLeft w:val="0"/>
      <w:marRight w:val="0"/>
      <w:marTop w:val="0"/>
      <w:marBottom w:val="0"/>
      <w:divBdr>
        <w:top w:val="none" w:sz="0" w:space="0" w:color="auto"/>
        <w:left w:val="none" w:sz="0" w:space="0" w:color="auto"/>
        <w:bottom w:val="none" w:sz="0" w:space="0" w:color="auto"/>
        <w:right w:val="none" w:sz="0" w:space="0" w:color="auto"/>
      </w:divBdr>
      <w:divsChild>
        <w:div w:id="1666280715">
          <w:marLeft w:val="0"/>
          <w:marRight w:val="0"/>
          <w:marTop w:val="0"/>
          <w:marBottom w:val="0"/>
          <w:divBdr>
            <w:top w:val="none" w:sz="0" w:space="0" w:color="auto"/>
            <w:left w:val="none" w:sz="0" w:space="0" w:color="auto"/>
            <w:bottom w:val="none" w:sz="0" w:space="0" w:color="auto"/>
            <w:right w:val="none" w:sz="0" w:space="0" w:color="auto"/>
          </w:divBdr>
          <w:divsChild>
            <w:div w:id="1666280690">
              <w:marLeft w:val="0"/>
              <w:marRight w:val="0"/>
              <w:marTop w:val="0"/>
              <w:marBottom w:val="0"/>
              <w:divBdr>
                <w:top w:val="none" w:sz="0" w:space="0" w:color="auto"/>
                <w:left w:val="none" w:sz="0" w:space="0" w:color="auto"/>
                <w:bottom w:val="none" w:sz="0" w:space="0" w:color="auto"/>
                <w:right w:val="none" w:sz="0" w:space="0" w:color="auto"/>
              </w:divBdr>
            </w:div>
            <w:div w:id="1666280713">
              <w:marLeft w:val="0"/>
              <w:marRight w:val="0"/>
              <w:marTop w:val="0"/>
              <w:marBottom w:val="0"/>
              <w:divBdr>
                <w:top w:val="none" w:sz="0" w:space="0" w:color="auto"/>
                <w:left w:val="none" w:sz="0" w:space="0" w:color="auto"/>
                <w:bottom w:val="none" w:sz="0" w:space="0" w:color="auto"/>
                <w:right w:val="none" w:sz="0" w:space="0" w:color="auto"/>
              </w:divBdr>
            </w:div>
            <w:div w:id="1666280721">
              <w:marLeft w:val="0"/>
              <w:marRight w:val="0"/>
              <w:marTop w:val="0"/>
              <w:marBottom w:val="0"/>
              <w:divBdr>
                <w:top w:val="none" w:sz="0" w:space="0" w:color="auto"/>
                <w:left w:val="none" w:sz="0" w:space="0" w:color="auto"/>
                <w:bottom w:val="none" w:sz="0" w:space="0" w:color="auto"/>
                <w:right w:val="none" w:sz="0" w:space="0" w:color="auto"/>
              </w:divBdr>
            </w:div>
            <w:div w:id="1666280730">
              <w:marLeft w:val="0"/>
              <w:marRight w:val="0"/>
              <w:marTop w:val="0"/>
              <w:marBottom w:val="0"/>
              <w:divBdr>
                <w:top w:val="none" w:sz="0" w:space="0" w:color="auto"/>
                <w:left w:val="none" w:sz="0" w:space="0" w:color="auto"/>
                <w:bottom w:val="none" w:sz="0" w:space="0" w:color="auto"/>
                <w:right w:val="none" w:sz="0" w:space="0" w:color="auto"/>
              </w:divBdr>
            </w:div>
            <w:div w:id="1666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18">
      <w:marLeft w:val="0"/>
      <w:marRight w:val="0"/>
      <w:marTop w:val="0"/>
      <w:marBottom w:val="0"/>
      <w:divBdr>
        <w:top w:val="none" w:sz="0" w:space="0" w:color="auto"/>
        <w:left w:val="none" w:sz="0" w:space="0" w:color="auto"/>
        <w:bottom w:val="none" w:sz="0" w:space="0" w:color="auto"/>
        <w:right w:val="none" w:sz="0" w:space="0" w:color="auto"/>
      </w:divBdr>
      <w:divsChild>
        <w:div w:id="1666280689">
          <w:marLeft w:val="0"/>
          <w:marRight w:val="0"/>
          <w:marTop w:val="0"/>
          <w:marBottom w:val="0"/>
          <w:divBdr>
            <w:top w:val="none" w:sz="0" w:space="0" w:color="auto"/>
            <w:left w:val="none" w:sz="0" w:space="0" w:color="auto"/>
            <w:bottom w:val="none" w:sz="0" w:space="0" w:color="auto"/>
            <w:right w:val="none" w:sz="0" w:space="0" w:color="auto"/>
          </w:divBdr>
        </w:div>
        <w:div w:id="1666280709">
          <w:marLeft w:val="0"/>
          <w:marRight w:val="0"/>
          <w:marTop w:val="0"/>
          <w:marBottom w:val="0"/>
          <w:divBdr>
            <w:top w:val="none" w:sz="0" w:space="0" w:color="auto"/>
            <w:left w:val="none" w:sz="0" w:space="0" w:color="auto"/>
            <w:bottom w:val="none" w:sz="0" w:space="0" w:color="auto"/>
            <w:right w:val="none" w:sz="0" w:space="0" w:color="auto"/>
          </w:divBdr>
        </w:div>
        <w:div w:id="1666280734">
          <w:marLeft w:val="0"/>
          <w:marRight w:val="0"/>
          <w:marTop w:val="0"/>
          <w:marBottom w:val="0"/>
          <w:divBdr>
            <w:top w:val="none" w:sz="0" w:space="0" w:color="auto"/>
            <w:left w:val="none" w:sz="0" w:space="0" w:color="auto"/>
            <w:bottom w:val="none" w:sz="0" w:space="0" w:color="auto"/>
            <w:right w:val="none" w:sz="0" w:space="0" w:color="auto"/>
          </w:divBdr>
        </w:div>
        <w:div w:id="1666280746">
          <w:marLeft w:val="0"/>
          <w:marRight w:val="0"/>
          <w:marTop w:val="0"/>
          <w:marBottom w:val="0"/>
          <w:divBdr>
            <w:top w:val="none" w:sz="0" w:space="0" w:color="auto"/>
            <w:left w:val="none" w:sz="0" w:space="0" w:color="auto"/>
            <w:bottom w:val="none" w:sz="0" w:space="0" w:color="auto"/>
            <w:right w:val="none" w:sz="0" w:space="0" w:color="auto"/>
          </w:divBdr>
        </w:div>
        <w:div w:id="1666280747">
          <w:marLeft w:val="0"/>
          <w:marRight w:val="0"/>
          <w:marTop w:val="0"/>
          <w:marBottom w:val="0"/>
          <w:divBdr>
            <w:top w:val="none" w:sz="0" w:space="0" w:color="auto"/>
            <w:left w:val="none" w:sz="0" w:space="0" w:color="auto"/>
            <w:bottom w:val="none" w:sz="0" w:space="0" w:color="auto"/>
            <w:right w:val="none" w:sz="0" w:space="0" w:color="auto"/>
          </w:divBdr>
        </w:div>
        <w:div w:id="1666280755">
          <w:marLeft w:val="0"/>
          <w:marRight w:val="0"/>
          <w:marTop w:val="0"/>
          <w:marBottom w:val="0"/>
          <w:divBdr>
            <w:top w:val="none" w:sz="0" w:space="0" w:color="auto"/>
            <w:left w:val="none" w:sz="0" w:space="0" w:color="auto"/>
            <w:bottom w:val="none" w:sz="0" w:space="0" w:color="auto"/>
            <w:right w:val="none" w:sz="0" w:space="0" w:color="auto"/>
          </w:divBdr>
        </w:div>
        <w:div w:id="1666280758">
          <w:marLeft w:val="0"/>
          <w:marRight w:val="0"/>
          <w:marTop w:val="0"/>
          <w:marBottom w:val="0"/>
          <w:divBdr>
            <w:top w:val="none" w:sz="0" w:space="0" w:color="auto"/>
            <w:left w:val="none" w:sz="0" w:space="0" w:color="auto"/>
            <w:bottom w:val="none" w:sz="0" w:space="0" w:color="auto"/>
            <w:right w:val="none" w:sz="0" w:space="0" w:color="auto"/>
          </w:divBdr>
        </w:div>
        <w:div w:id="1666280759">
          <w:marLeft w:val="0"/>
          <w:marRight w:val="0"/>
          <w:marTop w:val="0"/>
          <w:marBottom w:val="0"/>
          <w:divBdr>
            <w:top w:val="none" w:sz="0" w:space="0" w:color="auto"/>
            <w:left w:val="none" w:sz="0" w:space="0" w:color="auto"/>
            <w:bottom w:val="none" w:sz="0" w:space="0" w:color="auto"/>
            <w:right w:val="none" w:sz="0" w:space="0" w:color="auto"/>
          </w:divBdr>
        </w:div>
        <w:div w:id="1666280786">
          <w:marLeft w:val="0"/>
          <w:marRight w:val="0"/>
          <w:marTop w:val="0"/>
          <w:marBottom w:val="0"/>
          <w:divBdr>
            <w:top w:val="none" w:sz="0" w:space="0" w:color="auto"/>
            <w:left w:val="none" w:sz="0" w:space="0" w:color="auto"/>
            <w:bottom w:val="none" w:sz="0" w:space="0" w:color="auto"/>
            <w:right w:val="none" w:sz="0" w:space="0" w:color="auto"/>
          </w:divBdr>
        </w:div>
      </w:divsChild>
    </w:div>
    <w:div w:id="1666280719">
      <w:marLeft w:val="0"/>
      <w:marRight w:val="0"/>
      <w:marTop w:val="0"/>
      <w:marBottom w:val="0"/>
      <w:divBdr>
        <w:top w:val="none" w:sz="0" w:space="0" w:color="auto"/>
        <w:left w:val="none" w:sz="0" w:space="0" w:color="auto"/>
        <w:bottom w:val="none" w:sz="0" w:space="0" w:color="auto"/>
        <w:right w:val="none" w:sz="0" w:space="0" w:color="auto"/>
      </w:divBdr>
      <w:divsChild>
        <w:div w:id="1666280705">
          <w:marLeft w:val="0"/>
          <w:marRight w:val="0"/>
          <w:marTop w:val="0"/>
          <w:marBottom w:val="0"/>
          <w:divBdr>
            <w:top w:val="none" w:sz="0" w:space="0" w:color="auto"/>
            <w:left w:val="none" w:sz="0" w:space="0" w:color="auto"/>
            <w:bottom w:val="none" w:sz="0" w:space="0" w:color="auto"/>
            <w:right w:val="none" w:sz="0" w:space="0" w:color="auto"/>
          </w:divBdr>
        </w:div>
      </w:divsChild>
    </w:div>
    <w:div w:id="1666280720">
      <w:marLeft w:val="0"/>
      <w:marRight w:val="0"/>
      <w:marTop w:val="0"/>
      <w:marBottom w:val="0"/>
      <w:divBdr>
        <w:top w:val="none" w:sz="0" w:space="0" w:color="auto"/>
        <w:left w:val="none" w:sz="0" w:space="0" w:color="auto"/>
        <w:bottom w:val="none" w:sz="0" w:space="0" w:color="auto"/>
        <w:right w:val="none" w:sz="0" w:space="0" w:color="auto"/>
      </w:divBdr>
      <w:divsChild>
        <w:div w:id="1666280698">
          <w:marLeft w:val="0"/>
          <w:marRight w:val="0"/>
          <w:marTop w:val="0"/>
          <w:marBottom w:val="0"/>
          <w:divBdr>
            <w:top w:val="none" w:sz="0" w:space="0" w:color="auto"/>
            <w:left w:val="none" w:sz="0" w:space="0" w:color="auto"/>
            <w:bottom w:val="none" w:sz="0" w:space="0" w:color="auto"/>
            <w:right w:val="none" w:sz="0" w:space="0" w:color="auto"/>
          </w:divBdr>
        </w:div>
      </w:divsChild>
    </w:div>
    <w:div w:id="1666280724">
      <w:marLeft w:val="0"/>
      <w:marRight w:val="0"/>
      <w:marTop w:val="0"/>
      <w:marBottom w:val="0"/>
      <w:divBdr>
        <w:top w:val="none" w:sz="0" w:space="0" w:color="auto"/>
        <w:left w:val="none" w:sz="0" w:space="0" w:color="auto"/>
        <w:bottom w:val="none" w:sz="0" w:space="0" w:color="auto"/>
        <w:right w:val="none" w:sz="0" w:space="0" w:color="auto"/>
      </w:divBdr>
      <w:divsChild>
        <w:div w:id="1666280707">
          <w:marLeft w:val="0"/>
          <w:marRight w:val="0"/>
          <w:marTop w:val="0"/>
          <w:marBottom w:val="0"/>
          <w:divBdr>
            <w:top w:val="none" w:sz="0" w:space="0" w:color="auto"/>
            <w:left w:val="none" w:sz="0" w:space="0" w:color="auto"/>
            <w:bottom w:val="none" w:sz="0" w:space="0" w:color="auto"/>
            <w:right w:val="none" w:sz="0" w:space="0" w:color="auto"/>
          </w:divBdr>
        </w:div>
      </w:divsChild>
    </w:div>
    <w:div w:id="1666280728">
      <w:marLeft w:val="0"/>
      <w:marRight w:val="0"/>
      <w:marTop w:val="0"/>
      <w:marBottom w:val="0"/>
      <w:divBdr>
        <w:top w:val="none" w:sz="0" w:space="0" w:color="auto"/>
        <w:left w:val="none" w:sz="0" w:space="0" w:color="auto"/>
        <w:bottom w:val="none" w:sz="0" w:space="0" w:color="auto"/>
        <w:right w:val="none" w:sz="0" w:space="0" w:color="auto"/>
      </w:divBdr>
      <w:divsChild>
        <w:div w:id="1666280692">
          <w:marLeft w:val="0"/>
          <w:marRight w:val="0"/>
          <w:marTop w:val="0"/>
          <w:marBottom w:val="0"/>
          <w:divBdr>
            <w:top w:val="none" w:sz="0" w:space="0" w:color="auto"/>
            <w:left w:val="none" w:sz="0" w:space="0" w:color="auto"/>
            <w:bottom w:val="none" w:sz="0" w:space="0" w:color="auto"/>
            <w:right w:val="none" w:sz="0" w:space="0" w:color="auto"/>
          </w:divBdr>
          <w:divsChild>
            <w:div w:id="1666280717">
              <w:marLeft w:val="0"/>
              <w:marRight w:val="0"/>
              <w:marTop w:val="0"/>
              <w:marBottom w:val="0"/>
              <w:divBdr>
                <w:top w:val="none" w:sz="0" w:space="0" w:color="auto"/>
                <w:left w:val="none" w:sz="0" w:space="0" w:color="auto"/>
                <w:bottom w:val="none" w:sz="0" w:space="0" w:color="auto"/>
                <w:right w:val="none" w:sz="0" w:space="0" w:color="auto"/>
              </w:divBdr>
            </w:div>
            <w:div w:id="16662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38">
      <w:marLeft w:val="0"/>
      <w:marRight w:val="0"/>
      <w:marTop w:val="0"/>
      <w:marBottom w:val="0"/>
      <w:divBdr>
        <w:top w:val="none" w:sz="0" w:space="0" w:color="auto"/>
        <w:left w:val="none" w:sz="0" w:space="0" w:color="auto"/>
        <w:bottom w:val="none" w:sz="0" w:space="0" w:color="auto"/>
        <w:right w:val="none" w:sz="0" w:space="0" w:color="auto"/>
      </w:divBdr>
      <w:divsChild>
        <w:div w:id="1666280787">
          <w:marLeft w:val="0"/>
          <w:marRight w:val="0"/>
          <w:marTop w:val="0"/>
          <w:marBottom w:val="0"/>
          <w:divBdr>
            <w:top w:val="none" w:sz="0" w:space="0" w:color="auto"/>
            <w:left w:val="none" w:sz="0" w:space="0" w:color="auto"/>
            <w:bottom w:val="none" w:sz="0" w:space="0" w:color="auto"/>
            <w:right w:val="none" w:sz="0" w:space="0" w:color="auto"/>
          </w:divBdr>
        </w:div>
      </w:divsChild>
    </w:div>
    <w:div w:id="1666280741">
      <w:marLeft w:val="0"/>
      <w:marRight w:val="0"/>
      <w:marTop w:val="0"/>
      <w:marBottom w:val="0"/>
      <w:divBdr>
        <w:top w:val="none" w:sz="0" w:space="0" w:color="auto"/>
        <w:left w:val="none" w:sz="0" w:space="0" w:color="auto"/>
        <w:bottom w:val="none" w:sz="0" w:space="0" w:color="auto"/>
        <w:right w:val="none" w:sz="0" w:space="0" w:color="auto"/>
      </w:divBdr>
      <w:divsChild>
        <w:div w:id="1666280693">
          <w:marLeft w:val="0"/>
          <w:marRight w:val="0"/>
          <w:marTop w:val="0"/>
          <w:marBottom w:val="0"/>
          <w:divBdr>
            <w:top w:val="none" w:sz="0" w:space="0" w:color="auto"/>
            <w:left w:val="none" w:sz="0" w:space="0" w:color="auto"/>
            <w:bottom w:val="none" w:sz="0" w:space="0" w:color="auto"/>
            <w:right w:val="none" w:sz="0" w:space="0" w:color="auto"/>
          </w:divBdr>
        </w:div>
      </w:divsChild>
    </w:div>
    <w:div w:id="1666280745">
      <w:marLeft w:val="0"/>
      <w:marRight w:val="0"/>
      <w:marTop w:val="0"/>
      <w:marBottom w:val="0"/>
      <w:divBdr>
        <w:top w:val="none" w:sz="0" w:space="0" w:color="auto"/>
        <w:left w:val="none" w:sz="0" w:space="0" w:color="auto"/>
        <w:bottom w:val="none" w:sz="0" w:space="0" w:color="auto"/>
        <w:right w:val="none" w:sz="0" w:space="0" w:color="auto"/>
      </w:divBdr>
      <w:divsChild>
        <w:div w:id="1666280773">
          <w:marLeft w:val="0"/>
          <w:marRight w:val="0"/>
          <w:marTop w:val="0"/>
          <w:marBottom w:val="0"/>
          <w:divBdr>
            <w:top w:val="none" w:sz="0" w:space="0" w:color="auto"/>
            <w:left w:val="none" w:sz="0" w:space="0" w:color="auto"/>
            <w:bottom w:val="none" w:sz="0" w:space="0" w:color="auto"/>
            <w:right w:val="none" w:sz="0" w:space="0" w:color="auto"/>
          </w:divBdr>
        </w:div>
      </w:divsChild>
    </w:div>
    <w:div w:id="1666280749">
      <w:marLeft w:val="0"/>
      <w:marRight w:val="0"/>
      <w:marTop w:val="0"/>
      <w:marBottom w:val="0"/>
      <w:divBdr>
        <w:top w:val="none" w:sz="0" w:space="0" w:color="auto"/>
        <w:left w:val="none" w:sz="0" w:space="0" w:color="auto"/>
        <w:bottom w:val="none" w:sz="0" w:space="0" w:color="auto"/>
        <w:right w:val="none" w:sz="0" w:space="0" w:color="auto"/>
      </w:divBdr>
    </w:div>
    <w:div w:id="1666280751">
      <w:marLeft w:val="0"/>
      <w:marRight w:val="0"/>
      <w:marTop w:val="0"/>
      <w:marBottom w:val="0"/>
      <w:divBdr>
        <w:top w:val="none" w:sz="0" w:space="0" w:color="auto"/>
        <w:left w:val="none" w:sz="0" w:space="0" w:color="auto"/>
        <w:bottom w:val="none" w:sz="0" w:space="0" w:color="auto"/>
        <w:right w:val="none" w:sz="0" w:space="0" w:color="auto"/>
      </w:divBdr>
    </w:div>
    <w:div w:id="1666280752">
      <w:marLeft w:val="0"/>
      <w:marRight w:val="0"/>
      <w:marTop w:val="0"/>
      <w:marBottom w:val="0"/>
      <w:divBdr>
        <w:top w:val="none" w:sz="0" w:space="0" w:color="auto"/>
        <w:left w:val="none" w:sz="0" w:space="0" w:color="auto"/>
        <w:bottom w:val="none" w:sz="0" w:space="0" w:color="auto"/>
        <w:right w:val="none" w:sz="0" w:space="0" w:color="auto"/>
      </w:divBdr>
      <w:divsChild>
        <w:div w:id="1666280706">
          <w:marLeft w:val="0"/>
          <w:marRight w:val="0"/>
          <w:marTop w:val="0"/>
          <w:marBottom w:val="0"/>
          <w:divBdr>
            <w:top w:val="none" w:sz="0" w:space="0" w:color="auto"/>
            <w:left w:val="none" w:sz="0" w:space="0" w:color="auto"/>
            <w:bottom w:val="none" w:sz="0" w:space="0" w:color="auto"/>
            <w:right w:val="none" w:sz="0" w:space="0" w:color="auto"/>
          </w:divBdr>
        </w:div>
        <w:div w:id="1666280744">
          <w:marLeft w:val="0"/>
          <w:marRight w:val="0"/>
          <w:marTop w:val="0"/>
          <w:marBottom w:val="0"/>
          <w:divBdr>
            <w:top w:val="none" w:sz="0" w:space="0" w:color="auto"/>
            <w:left w:val="none" w:sz="0" w:space="0" w:color="auto"/>
            <w:bottom w:val="none" w:sz="0" w:space="0" w:color="auto"/>
            <w:right w:val="none" w:sz="0" w:space="0" w:color="auto"/>
          </w:divBdr>
        </w:div>
      </w:divsChild>
    </w:div>
    <w:div w:id="1666280754">
      <w:marLeft w:val="0"/>
      <w:marRight w:val="0"/>
      <w:marTop w:val="0"/>
      <w:marBottom w:val="0"/>
      <w:divBdr>
        <w:top w:val="none" w:sz="0" w:space="0" w:color="auto"/>
        <w:left w:val="none" w:sz="0" w:space="0" w:color="auto"/>
        <w:bottom w:val="none" w:sz="0" w:space="0" w:color="auto"/>
        <w:right w:val="none" w:sz="0" w:space="0" w:color="auto"/>
      </w:divBdr>
      <w:divsChild>
        <w:div w:id="1666280762">
          <w:marLeft w:val="0"/>
          <w:marRight w:val="0"/>
          <w:marTop w:val="0"/>
          <w:marBottom w:val="0"/>
          <w:divBdr>
            <w:top w:val="none" w:sz="0" w:space="0" w:color="auto"/>
            <w:left w:val="none" w:sz="0" w:space="0" w:color="auto"/>
            <w:bottom w:val="none" w:sz="0" w:space="0" w:color="auto"/>
            <w:right w:val="none" w:sz="0" w:space="0" w:color="auto"/>
          </w:divBdr>
        </w:div>
      </w:divsChild>
    </w:div>
    <w:div w:id="1666280756">
      <w:marLeft w:val="0"/>
      <w:marRight w:val="0"/>
      <w:marTop w:val="0"/>
      <w:marBottom w:val="0"/>
      <w:divBdr>
        <w:top w:val="none" w:sz="0" w:space="0" w:color="auto"/>
        <w:left w:val="none" w:sz="0" w:space="0" w:color="auto"/>
        <w:bottom w:val="none" w:sz="0" w:space="0" w:color="auto"/>
        <w:right w:val="none" w:sz="0" w:space="0" w:color="auto"/>
      </w:divBdr>
      <w:divsChild>
        <w:div w:id="1666280801">
          <w:marLeft w:val="0"/>
          <w:marRight w:val="0"/>
          <w:marTop w:val="0"/>
          <w:marBottom w:val="0"/>
          <w:divBdr>
            <w:top w:val="none" w:sz="0" w:space="0" w:color="auto"/>
            <w:left w:val="none" w:sz="0" w:space="0" w:color="auto"/>
            <w:bottom w:val="none" w:sz="0" w:space="0" w:color="auto"/>
            <w:right w:val="none" w:sz="0" w:space="0" w:color="auto"/>
          </w:divBdr>
          <w:divsChild>
            <w:div w:id="16662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63">
      <w:marLeft w:val="0"/>
      <w:marRight w:val="0"/>
      <w:marTop w:val="0"/>
      <w:marBottom w:val="0"/>
      <w:divBdr>
        <w:top w:val="none" w:sz="0" w:space="0" w:color="auto"/>
        <w:left w:val="none" w:sz="0" w:space="0" w:color="auto"/>
        <w:bottom w:val="none" w:sz="0" w:space="0" w:color="auto"/>
        <w:right w:val="none" w:sz="0" w:space="0" w:color="auto"/>
      </w:divBdr>
      <w:divsChild>
        <w:div w:id="1666280808">
          <w:marLeft w:val="0"/>
          <w:marRight w:val="0"/>
          <w:marTop w:val="0"/>
          <w:marBottom w:val="0"/>
          <w:divBdr>
            <w:top w:val="none" w:sz="0" w:space="0" w:color="auto"/>
            <w:left w:val="none" w:sz="0" w:space="0" w:color="auto"/>
            <w:bottom w:val="none" w:sz="0" w:space="0" w:color="auto"/>
            <w:right w:val="none" w:sz="0" w:space="0" w:color="auto"/>
          </w:divBdr>
        </w:div>
      </w:divsChild>
    </w:div>
    <w:div w:id="1666280771">
      <w:marLeft w:val="0"/>
      <w:marRight w:val="0"/>
      <w:marTop w:val="0"/>
      <w:marBottom w:val="0"/>
      <w:divBdr>
        <w:top w:val="none" w:sz="0" w:space="0" w:color="auto"/>
        <w:left w:val="none" w:sz="0" w:space="0" w:color="auto"/>
        <w:bottom w:val="none" w:sz="0" w:space="0" w:color="auto"/>
        <w:right w:val="none" w:sz="0" w:space="0" w:color="auto"/>
      </w:divBdr>
      <w:divsChild>
        <w:div w:id="1666280772">
          <w:marLeft w:val="0"/>
          <w:marRight w:val="0"/>
          <w:marTop w:val="0"/>
          <w:marBottom w:val="0"/>
          <w:divBdr>
            <w:top w:val="none" w:sz="0" w:space="0" w:color="auto"/>
            <w:left w:val="none" w:sz="0" w:space="0" w:color="auto"/>
            <w:bottom w:val="none" w:sz="0" w:space="0" w:color="auto"/>
            <w:right w:val="none" w:sz="0" w:space="0" w:color="auto"/>
          </w:divBdr>
        </w:div>
      </w:divsChild>
    </w:div>
    <w:div w:id="1666280774">
      <w:marLeft w:val="0"/>
      <w:marRight w:val="0"/>
      <w:marTop w:val="0"/>
      <w:marBottom w:val="0"/>
      <w:divBdr>
        <w:top w:val="none" w:sz="0" w:space="0" w:color="auto"/>
        <w:left w:val="none" w:sz="0" w:space="0" w:color="auto"/>
        <w:bottom w:val="none" w:sz="0" w:space="0" w:color="auto"/>
        <w:right w:val="none" w:sz="0" w:space="0" w:color="auto"/>
      </w:divBdr>
      <w:divsChild>
        <w:div w:id="1666280779">
          <w:marLeft w:val="0"/>
          <w:marRight w:val="0"/>
          <w:marTop w:val="0"/>
          <w:marBottom w:val="0"/>
          <w:divBdr>
            <w:top w:val="none" w:sz="0" w:space="0" w:color="auto"/>
            <w:left w:val="none" w:sz="0" w:space="0" w:color="auto"/>
            <w:bottom w:val="none" w:sz="0" w:space="0" w:color="auto"/>
            <w:right w:val="none" w:sz="0" w:space="0" w:color="auto"/>
          </w:divBdr>
        </w:div>
      </w:divsChild>
    </w:div>
    <w:div w:id="1666280780">
      <w:marLeft w:val="0"/>
      <w:marRight w:val="0"/>
      <w:marTop w:val="0"/>
      <w:marBottom w:val="0"/>
      <w:divBdr>
        <w:top w:val="none" w:sz="0" w:space="0" w:color="auto"/>
        <w:left w:val="none" w:sz="0" w:space="0" w:color="auto"/>
        <w:bottom w:val="none" w:sz="0" w:space="0" w:color="auto"/>
        <w:right w:val="none" w:sz="0" w:space="0" w:color="auto"/>
      </w:divBdr>
      <w:divsChild>
        <w:div w:id="1666280805">
          <w:marLeft w:val="0"/>
          <w:marRight w:val="0"/>
          <w:marTop w:val="0"/>
          <w:marBottom w:val="0"/>
          <w:divBdr>
            <w:top w:val="none" w:sz="0" w:space="0" w:color="auto"/>
            <w:left w:val="none" w:sz="0" w:space="0" w:color="auto"/>
            <w:bottom w:val="none" w:sz="0" w:space="0" w:color="auto"/>
            <w:right w:val="none" w:sz="0" w:space="0" w:color="auto"/>
          </w:divBdr>
          <w:divsChild>
            <w:div w:id="16662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781">
      <w:marLeft w:val="0"/>
      <w:marRight w:val="0"/>
      <w:marTop w:val="0"/>
      <w:marBottom w:val="0"/>
      <w:divBdr>
        <w:top w:val="none" w:sz="0" w:space="0" w:color="auto"/>
        <w:left w:val="none" w:sz="0" w:space="0" w:color="auto"/>
        <w:bottom w:val="none" w:sz="0" w:space="0" w:color="auto"/>
        <w:right w:val="none" w:sz="0" w:space="0" w:color="auto"/>
      </w:divBdr>
      <w:divsChild>
        <w:div w:id="1666280775">
          <w:marLeft w:val="0"/>
          <w:marRight w:val="0"/>
          <w:marTop w:val="0"/>
          <w:marBottom w:val="0"/>
          <w:divBdr>
            <w:top w:val="none" w:sz="0" w:space="0" w:color="auto"/>
            <w:left w:val="none" w:sz="0" w:space="0" w:color="auto"/>
            <w:bottom w:val="none" w:sz="0" w:space="0" w:color="auto"/>
            <w:right w:val="none" w:sz="0" w:space="0" w:color="auto"/>
          </w:divBdr>
        </w:div>
      </w:divsChild>
    </w:div>
    <w:div w:id="1666280790">
      <w:marLeft w:val="0"/>
      <w:marRight w:val="0"/>
      <w:marTop w:val="0"/>
      <w:marBottom w:val="0"/>
      <w:divBdr>
        <w:top w:val="none" w:sz="0" w:space="0" w:color="auto"/>
        <w:left w:val="none" w:sz="0" w:space="0" w:color="auto"/>
        <w:bottom w:val="none" w:sz="0" w:space="0" w:color="auto"/>
        <w:right w:val="none" w:sz="0" w:space="0" w:color="auto"/>
      </w:divBdr>
      <w:divsChild>
        <w:div w:id="1666280691">
          <w:marLeft w:val="0"/>
          <w:marRight w:val="0"/>
          <w:marTop w:val="0"/>
          <w:marBottom w:val="0"/>
          <w:divBdr>
            <w:top w:val="none" w:sz="0" w:space="0" w:color="auto"/>
            <w:left w:val="none" w:sz="0" w:space="0" w:color="auto"/>
            <w:bottom w:val="none" w:sz="0" w:space="0" w:color="auto"/>
            <w:right w:val="none" w:sz="0" w:space="0" w:color="auto"/>
          </w:divBdr>
        </w:div>
        <w:div w:id="1666280694">
          <w:marLeft w:val="0"/>
          <w:marRight w:val="0"/>
          <w:marTop w:val="0"/>
          <w:marBottom w:val="0"/>
          <w:divBdr>
            <w:top w:val="none" w:sz="0" w:space="0" w:color="auto"/>
            <w:left w:val="none" w:sz="0" w:space="0" w:color="auto"/>
            <w:bottom w:val="none" w:sz="0" w:space="0" w:color="auto"/>
            <w:right w:val="none" w:sz="0" w:space="0" w:color="auto"/>
          </w:divBdr>
        </w:div>
        <w:div w:id="1666280697">
          <w:marLeft w:val="0"/>
          <w:marRight w:val="0"/>
          <w:marTop w:val="0"/>
          <w:marBottom w:val="0"/>
          <w:divBdr>
            <w:top w:val="none" w:sz="0" w:space="0" w:color="auto"/>
            <w:left w:val="none" w:sz="0" w:space="0" w:color="auto"/>
            <w:bottom w:val="none" w:sz="0" w:space="0" w:color="auto"/>
            <w:right w:val="none" w:sz="0" w:space="0" w:color="auto"/>
          </w:divBdr>
        </w:div>
        <w:div w:id="1666280732">
          <w:marLeft w:val="0"/>
          <w:marRight w:val="0"/>
          <w:marTop w:val="0"/>
          <w:marBottom w:val="0"/>
          <w:divBdr>
            <w:top w:val="none" w:sz="0" w:space="0" w:color="auto"/>
            <w:left w:val="none" w:sz="0" w:space="0" w:color="auto"/>
            <w:bottom w:val="none" w:sz="0" w:space="0" w:color="auto"/>
            <w:right w:val="none" w:sz="0" w:space="0" w:color="auto"/>
          </w:divBdr>
        </w:div>
        <w:div w:id="1666280736">
          <w:marLeft w:val="0"/>
          <w:marRight w:val="0"/>
          <w:marTop w:val="0"/>
          <w:marBottom w:val="0"/>
          <w:divBdr>
            <w:top w:val="none" w:sz="0" w:space="0" w:color="auto"/>
            <w:left w:val="none" w:sz="0" w:space="0" w:color="auto"/>
            <w:bottom w:val="none" w:sz="0" w:space="0" w:color="auto"/>
            <w:right w:val="none" w:sz="0" w:space="0" w:color="auto"/>
          </w:divBdr>
        </w:div>
        <w:div w:id="1666280737">
          <w:marLeft w:val="0"/>
          <w:marRight w:val="0"/>
          <w:marTop w:val="0"/>
          <w:marBottom w:val="0"/>
          <w:divBdr>
            <w:top w:val="none" w:sz="0" w:space="0" w:color="auto"/>
            <w:left w:val="none" w:sz="0" w:space="0" w:color="auto"/>
            <w:bottom w:val="none" w:sz="0" w:space="0" w:color="auto"/>
            <w:right w:val="none" w:sz="0" w:space="0" w:color="auto"/>
          </w:divBdr>
        </w:div>
        <w:div w:id="1666280740">
          <w:marLeft w:val="0"/>
          <w:marRight w:val="0"/>
          <w:marTop w:val="0"/>
          <w:marBottom w:val="0"/>
          <w:divBdr>
            <w:top w:val="none" w:sz="0" w:space="0" w:color="auto"/>
            <w:left w:val="none" w:sz="0" w:space="0" w:color="auto"/>
            <w:bottom w:val="none" w:sz="0" w:space="0" w:color="auto"/>
            <w:right w:val="none" w:sz="0" w:space="0" w:color="auto"/>
          </w:divBdr>
        </w:div>
        <w:div w:id="1666280743">
          <w:marLeft w:val="0"/>
          <w:marRight w:val="0"/>
          <w:marTop w:val="0"/>
          <w:marBottom w:val="0"/>
          <w:divBdr>
            <w:top w:val="none" w:sz="0" w:space="0" w:color="auto"/>
            <w:left w:val="none" w:sz="0" w:space="0" w:color="auto"/>
            <w:bottom w:val="none" w:sz="0" w:space="0" w:color="auto"/>
            <w:right w:val="none" w:sz="0" w:space="0" w:color="auto"/>
          </w:divBdr>
        </w:div>
        <w:div w:id="1666280764">
          <w:marLeft w:val="0"/>
          <w:marRight w:val="0"/>
          <w:marTop w:val="0"/>
          <w:marBottom w:val="0"/>
          <w:divBdr>
            <w:top w:val="none" w:sz="0" w:space="0" w:color="auto"/>
            <w:left w:val="none" w:sz="0" w:space="0" w:color="auto"/>
            <w:bottom w:val="none" w:sz="0" w:space="0" w:color="auto"/>
            <w:right w:val="none" w:sz="0" w:space="0" w:color="auto"/>
          </w:divBdr>
        </w:div>
        <w:div w:id="1666280769">
          <w:marLeft w:val="0"/>
          <w:marRight w:val="0"/>
          <w:marTop w:val="0"/>
          <w:marBottom w:val="0"/>
          <w:divBdr>
            <w:top w:val="none" w:sz="0" w:space="0" w:color="auto"/>
            <w:left w:val="none" w:sz="0" w:space="0" w:color="auto"/>
            <w:bottom w:val="none" w:sz="0" w:space="0" w:color="auto"/>
            <w:right w:val="none" w:sz="0" w:space="0" w:color="auto"/>
          </w:divBdr>
        </w:div>
        <w:div w:id="1666280777">
          <w:marLeft w:val="0"/>
          <w:marRight w:val="0"/>
          <w:marTop w:val="0"/>
          <w:marBottom w:val="0"/>
          <w:divBdr>
            <w:top w:val="none" w:sz="0" w:space="0" w:color="auto"/>
            <w:left w:val="none" w:sz="0" w:space="0" w:color="auto"/>
            <w:bottom w:val="none" w:sz="0" w:space="0" w:color="auto"/>
            <w:right w:val="none" w:sz="0" w:space="0" w:color="auto"/>
          </w:divBdr>
        </w:div>
      </w:divsChild>
    </w:div>
    <w:div w:id="1666280791">
      <w:marLeft w:val="0"/>
      <w:marRight w:val="0"/>
      <w:marTop w:val="0"/>
      <w:marBottom w:val="0"/>
      <w:divBdr>
        <w:top w:val="none" w:sz="0" w:space="0" w:color="auto"/>
        <w:left w:val="none" w:sz="0" w:space="0" w:color="auto"/>
        <w:bottom w:val="none" w:sz="0" w:space="0" w:color="auto"/>
        <w:right w:val="none" w:sz="0" w:space="0" w:color="auto"/>
      </w:divBdr>
      <w:divsChild>
        <w:div w:id="1666280695">
          <w:marLeft w:val="0"/>
          <w:marRight w:val="0"/>
          <w:marTop w:val="0"/>
          <w:marBottom w:val="0"/>
          <w:divBdr>
            <w:top w:val="none" w:sz="0" w:space="0" w:color="auto"/>
            <w:left w:val="none" w:sz="0" w:space="0" w:color="auto"/>
            <w:bottom w:val="none" w:sz="0" w:space="0" w:color="auto"/>
            <w:right w:val="none" w:sz="0" w:space="0" w:color="auto"/>
          </w:divBdr>
        </w:div>
        <w:div w:id="1666280704">
          <w:marLeft w:val="0"/>
          <w:marRight w:val="0"/>
          <w:marTop w:val="0"/>
          <w:marBottom w:val="0"/>
          <w:divBdr>
            <w:top w:val="none" w:sz="0" w:space="0" w:color="auto"/>
            <w:left w:val="none" w:sz="0" w:space="0" w:color="auto"/>
            <w:bottom w:val="none" w:sz="0" w:space="0" w:color="auto"/>
            <w:right w:val="none" w:sz="0" w:space="0" w:color="auto"/>
          </w:divBdr>
        </w:div>
        <w:div w:id="1666280725">
          <w:marLeft w:val="0"/>
          <w:marRight w:val="0"/>
          <w:marTop w:val="0"/>
          <w:marBottom w:val="0"/>
          <w:divBdr>
            <w:top w:val="none" w:sz="0" w:space="0" w:color="auto"/>
            <w:left w:val="none" w:sz="0" w:space="0" w:color="auto"/>
            <w:bottom w:val="none" w:sz="0" w:space="0" w:color="auto"/>
            <w:right w:val="none" w:sz="0" w:space="0" w:color="auto"/>
          </w:divBdr>
        </w:div>
        <w:div w:id="1666280760">
          <w:marLeft w:val="0"/>
          <w:marRight w:val="0"/>
          <w:marTop w:val="0"/>
          <w:marBottom w:val="0"/>
          <w:divBdr>
            <w:top w:val="none" w:sz="0" w:space="0" w:color="auto"/>
            <w:left w:val="none" w:sz="0" w:space="0" w:color="auto"/>
            <w:bottom w:val="none" w:sz="0" w:space="0" w:color="auto"/>
            <w:right w:val="none" w:sz="0" w:space="0" w:color="auto"/>
          </w:divBdr>
        </w:div>
        <w:div w:id="1666280761">
          <w:marLeft w:val="0"/>
          <w:marRight w:val="0"/>
          <w:marTop w:val="0"/>
          <w:marBottom w:val="0"/>
          <w:divBdr>
            <w:top w:val="none" w:sz="0" w:space="0" w:color="auto"/>
            <w:left w:val="none" w:sz="0" w:space="0" w:color="auto"/>
            <w:bottom w:val="none" w:sz="0" w:space="0" w:color="auto"/>
            <w:right w:val="none" w:sz="0" w:space="0" w:color="auto"/>
          </w:divBdr>
        </w:div>
        <w:div w:id="1666280767">
          <w:marLeft w:val="0"/>
          <w:marRight w:val="0"/>
          <w:marTop w:val="0"/>
          <w:marBottom w:val="0"/>
          <w:divBdr>
            <w:top w:val="none" w:sz="0" w:space="0" w:color="auto"/>
            <w:left w:val="none" w:sz="0" w:space="0" w:color="auto"/>
            <w:bottom w:val="none" w:sz="0" w:space="0" w:color="auto"/>
            <w:right w:val="none" w:sz="0" w:space="0" w:color="auto"/>
          </w:divBdr>
        </w:div>
        <w:div w:id="1666280770">
          <w:marLeft w:val="0"/>
          <w:marRight w:val="0"/>
          <w:marTop w:val="0"/>
          <w:marBottom w:val="0"/>
          <w:divBdr>
            <w:top w:val="none" w:sz="0" w:space="0" w:color="auto"/>
            <w:left w:val="none" w:sz="0" w:space="0" w:color="auto"/>
            <w:bottom w:val="none" w:sz="0" w:space="0" w:color="auto"/>
            <w:right w:val="none" w:sz="0" w:space="0" w:color="auto"/>
          </w:divBdr>
        </w:div>
        <w:div w:id="1666280783">
          <w:marLeft w:val="0"/>
          <w:marRight w:val="0"/>
          <w:marTop w:val="0"/>
          <w:marBottom w:val="0"/>
          <w:divBdr>
            <w:top w:val="none" w:sz="0" w:space="0" w:color="auto"/>
            <w:left w:val="none" w:sz="0" w:space="0" w:color="auto"/>
            <w:bottom w:val="none" w:sz="0" w:space="0" w:color="auto"/>
            <w:right w:val="none" w:sz="0" w:space="0" w:color="auto"/>
          </w:divBdr>
        </w:div>
        <w:div w:id="1666280789">
          <w:marLeft w:val="0"/>
          <w:marRight w:val="0"/>
          <w:marTop w:val="0"/>
          <w:marBottom w:val="0"/>
          <w:divBdr>
            <w:top w:val="none" w:sz="0" w:space="0" w:color="auto"/>
            <w:left w:val="none" w:sz="0" w:space="0" w:color="auto"/>
            <w:bottom w:val="none" w:sz="0" w:space="0" w:color="auto"/>
            <w:right w:val="none" w:sz="0" w:space="0" w:color="auto"/>
          </w:divBdr>
        </w:div>
        <w:div w:id="1666280793">
          <w:marLeft w:val="0"/>
          <w:marRight w:val="0"/>
          <w:marTop w:val="0"/>
          <w:marBottom w:val="0"/>
          <w:divBdr>
            <w:top w:val="none" w:sz="0" w:space="0" w:color="auto"/>
            <w:left w:val="none" w:sz="0" w:space="0" w:color="auto"/>
            <w:bottom w:val="none" w:sz="0" w:space="0" w:color="auto"/>
            <w:right w:val="none" w:sz="0" w:space="0" w:color="auto"/>
          </w:divBdr>
        </w:div>
        <w:div w:id="1666280797">
          <w:marLeft w:val="0"/>
          <w:marRight w:val="0"/>
          <w:marTop w:val="0"/>
          <w:marBottom w:val="0"/>
          <w:divBdr>
            <w:top w:val="none" w:sz="0" w:space="0" w:color="auto"/>
            <w:left w:val="none" w:sz="0" w:space="0" w:color="auto"/>
            <w:bottom w:val="none" w:sz="0" w:space="0" w:color="auto"/>
            <w:right w:val="none" w:sz="0" w:space="0" w:color="auto"/>
          </w:divBdr>
        </w:div>
        <w:div w:id="1666280798">
          <w:marLeft w:val="0"/>
          <w:marRight w:val="0"/>
          <w:marTop w:val="0"/>
          <w:marBottom w:val="0"/>
          <w:divBdr>
            <w:top w:val="none" w:sz="0" w:space="0" w:color="auto"/>
            <w:left w:val="none" w:sz="0" w:space="0" w:color="auto"/>
            <w:bottom w:val="none" w:sz="0" w:space="0" w:color="auto"/>
            <w:right w:val="none" w:sz="0" w:space="0" w:color="auto"/>
          </w:divBdr>
        </w:div>
        <w:div w:id="1666280799">
          <w:marLeft w:val="0"/>
          <w:marRight w:val="0"/>
          <w:marTop w:val="0"/>
          <w:marBottom w:val="0"/>
          <w:divBdr>
            <w:top w:val="none" w:sz="0" w:space="0" w:color="auto"/>
            <w:left w:val="none" w:sz="0" w:space="0" w:color="auto"/>
            <w:bottom w:val="none" w:sz="0" w:space="0" w:color="auto"/>
            <w:right w:val="none" w:sz="0" w:space="0" w:color="auto"/>
          </w:divBdr>
        </w:div>
        <w:div w:id="1666280803">
          <w:marLeft w:val="0"/>
          <w:marRight w:val="0"/>
          <w:marTop w:val="0"/>
          <w:marBottom w:val="0"/>
          <w:divBdr>
            <w:top w:val="none" w:sz="0" w:space="0" w:color="auto"/>
            <w:left w:val="none" w:sz="0" w:space="0" w:color="auto"/>
            <w:bottom w:val="none" w:sz="0" w:space="0" w:color="auto"/>
            <w:right w:val="none" w:sz="0" w:space="0" w:color="auto"/>
          </w:divBdr>
        </w:div>
      </w:divsChild>
    </w:div>
    <w:div w:id="1666280792">
      <w:marLeft w:val="0"/>
      <w:marRight w:val="0"/>
      <w:marTop w:val="0"/>
      <w:marBottom w:val="0"/>
      <w:divBdr>
        <w:top w:val="none" w:sz="0" w:space="0" w:color="auto"/>
        <w:left w:val="none" w:sz="0" w:space="0" w:color="auto"/>
        <w:bottom w:val="none" w:sz="0" w:space="0" w:color="auto"/>
        <w:right w:val="none" w:sz="0" w:space="0" w:color="auto"/>
      </w:divBdr>
      <w:divsChild>
        <w:div w:id="1666280739">
          <w:marLeft w:val="0"/>
          <w:marRight w:val="0"/>
          <w:marTop w:val="0"/>
          <w:marBottom w:val="0"/>
          <w:divBdr>
            <w:top w:val="none" w:sz="0" w:space="0" w:color="auto"/>
            <w:left w:val="none" w:sz="0" w:space="0" w:color="auto"/>
            <w:bottom w:val="none" w:sz="0" w:space="0" w:color="auto"/>
            <w:right w:val="none" w:sz="0" w:space="0" w:color="auto"/>
          </w:divBdr>
        </w:div>
      </w:divsChild>
    </w:div>
    <w:div w:id="1666280795">
      <w:marLeft w:val="0"/>
      <w:marRight w:val="0"/>
      <w:marTop w:val="0"/>
      <w:marBottom w:val="0"/>
      <w:divBdr>
        <w:top w:val="none" w:sz="0" w:space="0" w:color="auto"/>
        <w:left w:val="none" w:sz="0" w:space="0" w:color="auto"/>
        <w:bottom w:val="none" w:sz="0" w:space="0" w:color="auto"/>
        <w:right w:val="none" w:sz="0" w:space="0" w:color="auto"/>
      </w:divBdr>
      <w:divsChild>
        <w:div w:id="1666280753">
          <w:marLeft w:val="0"/>
          <w:marRight w:val="0"/>
          <w:marTop w:val="0"/>
          <w:marBottom w:val="0"/>
          <w:divBdr>
            <w:top w:val="none" w:sz="0" w:space="0" w:color="auto"/>
            <w:left w:val="none" w:sz="0" w:space="0" w:color="auto"/>
            <w:bottom w:val="none" w:sz="0" w:space="0" w:color="auto"/>
            <w:right w:val="none" w:sz="0" w:space="0" w:color="auto"/>
          </w:divBdr>
        </w:div>
      </w:divsChild>
    </w:div>
    <w:div w:id="1666280800">
      <w:marLeft w:val="0"/>
      <w:marRight w:val="0"/>
      <w:marTop w:val="0"/>
      <w:marBottom w:val="0"/>
      <w:divBdr>
        <w:top w:val="none" w:sz="0" w:space="0" w:color="auto"/>
        <w:left w:val="none" w:sz="0" w:space="0" w:color="auto"/>
        <w:bottom w:val="none" w:sz="0" w:space="0" w:color="auto"/>
        <w:right w:val="none" w:sz="0" w:space="0" w:color="auto"/>
      </w:divBdr>
      <w:divsChild>
        <w:div w:id="1666280726">
          <w:marLeft w:val="0"/>
          <w:marRight w:val="0"/>
          <w:marTop w:val="0"/>
          <w:marBottom w:val="0"/>
          <w:divBdr>
            <w:top w:val="none" w:sz="0" w:space="0" w:color="auto"/>
            <w:left w:val="none" w:sz="0" w:space="0" w:color="auto"/>
            <w:bottom w:val="none" w:sz="0" w:space="0" w:color="auto"/>
            <w:right w:val="none" w:sz="0" w:space="0" w:color="auto"/>
          </w:divBdr>
        </w:div>
      </w:divsChild>
    </w:div>
    <w:div w:id="1666280802">
      <w:marLeft w:val="0"/>
      <w:marRight w:val="0"/>
      <w:marTop w:val="0"/>
      <w:marBottom w:val="0"/>
      <w:divBdr>
        <w:top w:val="none" w:sz="0" w:space="0" w:color="auto"/>
        <w:left w:val="none" w:sz="0" w:space="0" w:color="auto"/>
        <w:bottom w:val="none" w:sz="0" w:space="0" w:color="auto"/>
        <w:right w:val="none" w:sz="0" w:space="0" w:color="auto"/>
      </w:divBdr>
      <w:divsChild>
        <w:div w:id="1666280723">
          <w:marLeft w:val="0"/>
          <w:marRight w:val="0"/>
          <w:marTop w:val="0"/>
          <w:marBottom w:val="0"/>
          <w:divBdr>
            <w:top w:val="none" w:sz="0" w:space="0" w:color="auto"/>
            <w:left w:val="none" w:sz="0" w:space="0" w:color="auto"/>
            <w:bottom w:val="none" w:sz="0" w:space="0" w:color="auto"/>
            <w:right w:val="none" w:sz="0" w:space="0" w:color="auto"/>
          </w:divBdr>
          <w:divsChild>
            <w:div w:id="1666280757">
              <w:marLeft w:val="0"/>
              <w:marRight w:val="0"/>
              <w:marTop w:val="0"/>
              <w:marBottom w:val="0"/>
              <w:divBdr>
                <w:top w:val="none" w:sz="0" w:space="0" w:color="auto"/>
                <w:left w:val="none" w:sz="0" w:space="0" w:color="auto"/>
                <w:bottom w:val="none" w:sz="0" w:space="0" w:color="auto"/>
                <w:right w:val="none" w:sz="0" w:space="0" w:color="auto"/>
              </w:divBdr>
            </w:div>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0807">
      <w:marLeft w:val="0"/>
      <w:marRight w:val="0"/>
      <w:marTop w:val="0"/>
      <w:marBottom w:val="0"/>
      <w:divBdr>
        <w:top w:val="none" w:sz="0" w:space="0" w:color="auto"/>
        <w:left w:val="none" w:sz="0" w:space="0" w:color="auto"/>
        <w:bottom w:val="none" w:sz="0" w:space="0" w:color="auto"/>
        <w:right w:val="none" w:sz="0" w:space="0" w:color="auto"/>
      </w:divBdr>
      <w:divsChild>
        <w:div w:id="1666280768">
          <w:marLeft w:val="0"/>
          <w:marRight w:val="0"/>
          <w:marTop w:val="0"/>
          <w:marBottom w:val="0"/>
          <w:divBdr>
            <w:top w:val="none" w:sz="0" w:space="0" w:color="auto"/>
            <w:left w:val="none" w:sz="0" w:space="0" w:color="auto"/>
            <w:bottom w:val="none" w:sz="0" w:space="0" w:color="auto"/>
            <w:right w:val="none" w:sz="0" w:space="0" w:color="auto"/>
          </w:divBdr>
        </w:div>
        <w:div w:id="1666280782">
          <w:marLeft w:val="0"/>
          <w:marRight w:val="0"/>
          <w:marTop w:val="0"/>
          <w:marBottom w:val="0"/>
          <w:divBdr>
            <w:top w:val="none" w:sz="0" w:space="0" w:color="auto"/>
            <w:left w:val="none" w:sz="0" w:space="0" w:color="auto"/>
            <w:bottom w:val="none" w:sz="0" w:space="0" w:color="auto"/>
            <w:right w:val="none" w:sz="0" w:space="0" w:color="auto"/>
          </w:divBdr>
          <w:divsChild>
            <w:div w:id="1666280696">
              <w:marLeft w:val="0"/>
              <w:marRight w:val="0"/>
              <w:marTop w:val="0"/>
              <w:marBottom w:val="0"/>
              <w:divBdr>
                <w:top w:val="none" w:sz="0" w:space="0" w:color="auto"/>
                <w:left w:val="none" w:sz="0" w:space="0" w:color="auto"/>
                <w:bottom w:val="none" w:sz="0" w:space="0" w:color="auto"/>
                <w:right w:val="none" w:sz="0" w:space="0" w:color="auto"/>
              </w:divBdr>
            </w:div>
            <w:div w:id="1666280722">
              <w:marLeft w:val="0"/>
              <w:marRight w:val="0"/>
              <w:marTop w:val="0"/>
              <w:marBottom w:val="0"/>
              <w:divBdr>
                <w:top w:val="none" w:sz="0" w:space="0" w:color="auto"/>
                <w:left w:val="none" w:sz="0" w:space="0" w:color="auto"/>
                <w:bottom w:val="none" w:sz="0" w:space="0" w:color="auto"/>
                <w:right w:val="none" w:sz="0" w:space="0" w:color="auto"/>
              </w:divBdr>
            </w:div>
            <w:div w:id="1666280729">
              <w:marLeft w:val="0"/>
              <w:marRight w:val="0"/>
              <w:marTop w:val="0"/>
              <w:marBottom w:val="0"/>
              <w:divBdr>
                <w:top w:val="none" w:sz="0" w:space="0" w:color="auto"/>
                <w:left w:val="none" w:sz="0" w:space="0" w:color="auto"/>
                <w:bottom w:val="none" w:sz="0" w:space="0" w:color="auto"/>
                <w:right w:val="none" w:sz="0" w:space="0" w:color="auto"/>
              </w:divBdr>
            </w:div>
            <w:div w:id="1666280731">
              <w:marLeft w:val="0"/>
              <w:marRight w:val="0"/>
              <w:marTop w:val="0"/>
              <w:marBottom w:val="0"/>
              <w:divBdr>
                <w:top w:val="none" w:sz="0" w:space="0" w:color="auto"/>
                <w:left w:val="none" w:sz="0" w:space="0" w:color="auto"/>
                <w:bottom w:val="none" w:sz="0" w:space="0" w:color="auto"/>
                <w:right w:val="none" w:sz="0" w:space="0" w:color="auto"/>
              </w:divBdr>
            </w:div>
            <w:div w:id="1666280742">
              <w:marLeft w:val="0"/>
              <w:marRight w:val="0"/>
              <w:marTop w:val="0"/>
              <w:marBottom w:val="0"/>
              <w:divBdr>
                <w:top w:val="none" w:sz="0" w:space="0" w:color="auto"/>
                <w:left w:val="none" w:sz="0" w:space="0" w:color="auto"/>
                <w:bottom w:val="none" w:sz="0" w:space="0" w:color="auto"/>
                <w:right w:val="none" w:sz="0" w:space="0" w:color="auto"/>
              </w:divBdr>
            </w:div>
            <w:div w:id="1666280765">
              <w:marLeft w:val="0"/>
              <w:marRight w:val="0"/>
              <w:marTop w:val="0"/>
              <w:marBottom w:val="0"/>
              <w:divBdr>
                <w:top w:val="none" w:sz="0" w:space="0" w:color="auto"/>
                <w:left w:val="none" w:sz="0" w:space="0" w:color="auto"/>
                <w:bottom w:val="none" w:sz="0" w:space="0" w:color="auto"/>
                <w:right w:val="none" w:sz="0" w:space="0" w:color="auto"/>
              </w:divBdr>
            </w:div>
          </w:divsChild>
        </w:div>
        <w:div w:id="1666280794">
          <w:marLeft w:val="0"/>
          <w:marRight w:val="0"/>
          <w:marTop w:val="0"/>
          <w:marBottom w:val="0"/>
          <w:divBdr>
            <w:top w:val="none" w:sz="0" w:space="0" w:color="auto"/>
            <w:left w:val="none" w:sz="0" w:space="0" w:color="auto"/>
            <w:bottom w:val="none" w:sz="0" w:space="0" w:color="auto"/>
            <w:right w:val="none" w:sz="0" w:space="0" w:color="auto"/>
          </w:divBdr>
        </w:div>
      </w:divsChild>
    </w:div>
    <w:div w:id="1666280810">
      <w:marLeft w:val="0"/>
      <w:marRight w:val="0"/>
      <w:marTop w:val="0"/>
      <w:marBottom w:val="0"/>
      <w:divBdr>
        <w:top w:val="none" w:sz="0" w:space="0" w:color="auto"/>
        <w:left w:val="none" w:sz="0" w:space="0" w:color="auto"/>
        <w:bottom w:val="none" w:sz="0" w:space="0" w:color="auto"/>
        <w:right w:val="none" w:sz="0" w:space="0" w:color="auto"/>
      </w:divBdr>
      <w:divsChild>
        <w:div w:id="1666280727">
          <w:marLeft w:val="75"/>
          <w:marRight w:val="0"/>
          <w:marTop w:val="100"/>
          <w:marBottom w:val="100"/>
          <w:divBdr>
            <w:top w:val="none" w:sz="0" w:space="0" w:color="auto"/>
            <w:left w:val="single" w:sz="12" w:space="4" w:color="000000"/>
            <w:bottom w:val="none" w:sz="0" w:space="0" w:color="auto"/>
            <w:right w:val="none" w:sz="0" w:space="0" w:color="auto"/>
          </w:divBdr>
          <w:divsChild>
            <w:div w:id="16662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5246">
      <w:bodyDiv w:val="1"/>
      <w:marLeft w:val="0"/>
      <w:marRight w:val="0"/>
      <w:marTop w:val="0"/>
      <w:marBottom w:val="0"/>
      <w:divBdr>
        <w:top w:val="none" w:sz="0" w:space="0" w:color="auto"/>
        <w:left w:val="none" w:sz="0" w:space="0" w:color="auto"/>
        <w:bottom w:val="none" w:sz="0" w:space="0" w:color="auto"/>
        <w:right w:val="none" w:sz="0" w:space="0" w:color="auto"/>
      </w:divBdr>
      <w:divsChild>
        <w:div w:id="1516993497">
          <w:marLeft w:val="0"/>
          <w:marRight w:val="0"/>
          <w:marTop w:val="0"/>
          <w:marBottom w:val="0"/>
          <w:divBdr>
            <w:top w:val="none" w:sz="0" w:space="0" w:color="auto"/>
            <w:left w:val="none" w:sz="0" w:space="0" w:color="auto"/>
            <w:bottom w:val="none" w:sz="0" w:space="0" w:color="auto"/>
            <w:right w:val="none" w:sz="0" w:space="0" w:color="auto"/>
          </w:divBdr>
        </w:div>
      </w:divsChild>
    </w:div>
    <w:div w:id="1710111467">
      <w:bodyDiv w:val="1"/>
      <w:marLeft w:val="0"/>
      <w:marRight w:val="0"/>
      <w:marTop w:val="0"/>
      <w:marBottom w:val="0"/>
      <w:divBdr>
        <w:top w:val="none" w:sz="0" w:space="0" w:color="auto"/>
        <w:left w:val="none" w:sz="0" w:space="0" w:color="auto"/>
        <w:bottom w:val="none" w:sz="0" w:space="0" w:color="auto"/>
        <w:right w:val="none" w:sz="0" w:space="0" w:color="auto"/>
      </w:divBdr>
    </w:div>
    <w:div w:id="1730230511">
      <w:bodyDiv w:val="1"/>
      <w:marLeft w:val="180"/>
      <w:marRight w:val="180"/>
      <w:marTop w:val="180"/>
      <w:marBottom w:val="0"/>
      <w:divBdr>
        <w:top w:val="none" w:sz="0" w:space="0" w:color="auto"/>
        <w:left w:val="none" w:sz="0" w:space="0" w:color="auto"/>
        <w:bottom w:val="none" w:sz="0" w:space="0" w:color="auto"/>
        <w:right w:val="none" w:sz="0" w:space="0" w:color="auto"/>
      </w:divBdr>
      <w:divsChild>
        <w:div w:id="1657686884">
          <w:marLeft w:val="0"/>
          <w:marRight w:val="0"/>
          <w:marTop w:val="0"/>
          <w:marBottom w:val="0"/>
          <w:divBdr>
            <w:top w:val="none" w:sz="0" w:space="0" w:color="auto"/>
            <w:left w:val="none" w:sz="0" w:space="0" w:color="auto"/>
            <w:bottom w:val="none" w:sz="0" w:space="0" w:color="auto"/>
            <w:right w:val="none" w:sz="0" w:space="0" w:color="auto"/>
          </w:divBdr>
          <w:divsChild>
            <w:div w:id="892160745">
              <w:marLeft w:val="0"/>
              <w:marRight w:val="0"/>
              <w:marTop w:val="0"/>
              <w:marBottom w:val="0"/>
              <w:divBdr>
                <w:top w:val="none" w:sz="0" w:space="0" w:color="auto"/>
                <w:left w:val="none" w:sz="0" w:space="0" w:color="auto"/>
                <w:bottom w:val="none" w:sz="0" w:space="0" w:color="auto"/>
                <w:right w:val="none" w:sz="0" w:space="0" w:color="auto"/>
              </w:divBdr>
              <w:divsChild>
                <w:div w:id="1141843869">
                  <w:marLeft w:val="0"/>
                  <w:marRight w:val="0"/>
                  <w:marTop w:val="0"/>
                  <w:marBottom w:val="0"/>
                  <w:divBdr>
                    <w:top w:val="none" w:sz="0" w:space="0" w:color="auto"/>
                    <w:left w:val="none" w:sz="0" w:space="0" w:color="auto"/>
                    <w:bottom w:val="none" w:sz="0" w:space="0" w:color="auto"/>
                    <w:right w:val="none" w:sz="0" w:space="0" w:color="auto"/>
                  </w:divBdr>
                  <w:divsChild>
                    <w:div w:id="1646160992">
                      <w:marLeft w:val="0"/>
                      <w:marRight w:val="0"/>
                      <w:marTop w:val="0"/>
                      <w:marBottom w:val="0"/>
                      <w:divBdr>
                        <w:top w:val="none" w:sz="0" w:space="0" w:color="auto"/>
                        <w:left w:val="none" w:sz="0" w:space="0" w:color="auto"/>
                        <w:bottom w:val="none" w:sz="0" w:space="0" w:color="auto"/>
                        <w:right w:val="none" w:sz="0" w:space="0" w:color="auto"/>
                      </w:divBdr>
                      <w:divsChild>
                        <w:div w:id="323974909">
                          <w:marLeft w:val="0"/>
                          <w:marRight w:val="0"/>
                          <w:marTop w:val="0"/>
                          <w:marBottom w:val="0"/>
                          <w:divBdr>
                            <w:top w:val="none" w:sz="0" w:space="0" w:color="auto"/>
                            <w:left w:val="none" w:sz="0" w:space="0" w:color="auto"/>
                            <w:bottom w:val="none" w:sz="0" w:space="0" w:color="auto"/>
                            <w:right w:val="none" w:sz="0" w:space="0" w:color="auto"/>
                          </w:divBdr>
                          <w:divsChild>
                            <w:div w:id="1551065656">
                              <w:marLeft w:val="0"/>
                              <w:marRight w:val="0"/>
                              <w:marTop w:val="0"/>
                              <w:marBottom w:val="0"/>
                              <w:divBdr>
                                <w:top w:val="none" w:sz="0" w:space="0" w:color="auto"/>
                                <w:left w:val="none" w:sz="0" w:space="0" w:color="auto"/>
                                <w:bottom w:val="none" w:sz="0" w:space="0" w:color="auto"/>
                                <w:right w:val="none" w:sz="0" w:space="0" w:color="auto"/>
                              </w:divBdr>
                              <w:divsChild>
                                <w:div w:id="85737869">
                                  <w:marLeft w:val="0"/>
                                  <w:marRight w:val="0"/>
                                  <w:marTop w:val="0"/>
                                  <w:marBottom w:val="0"/>
                                  <w:divBdr>
                                    <w:top w:val="none" w:sz="0" w:space="0" w:color="auto"/>
                                    <w:left w:val="none" w:sz="0" w:space="0" w:color="auto"/>
                                    <w:bottom w:val="none" w:sz="0" w:space="0" w:color="auto"/>
                                    <w:right w:val="none" w:sz="0" w:space="0" w:color="auto"/>
                                  </w:divBdr>
                                  <w:divsChild>
                                    <w:div w:id="1562516982">
                                      <w:marLeft w:val="0"/>
                                      <w:marRight w:val="0"/>
                                      <w:marTop w:val="0"/>
                                      <w:marBottom w:val="0"/>
                                      <w:divBdr>
                                        <w:top w:val="none" w:sz="0" w:space="0" w:color="auto"/>
                                        <w:left w:val="none" w:sz="0" w:space="0" w:color="auto"/>
                                        <w:bottom w:val="none" w:sz="0" w:space="0" w:color="auto"/>
                                        <w:right w:val="none" w:sz="0" w:space="0" w:color="auto"/>
                                      </w:divBdr>
                                      <w:divsChild>
                                        <w:div w:id="2802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609160">
      <w:bodyDiv w:val="1"/>
      <w:marLeft w:val="0"/>
      <w:marRight w:val="0"/>
      <w:marTop w:val="0"/>
      <w:marBottom w:val="0"/>
      <w:divBdr>
        <w:top w:val="none" w:sz="0" w:space="0" w:color="auto"/>
        <w:left w:val="none" w:sz="0" w:space="0" w:color="auto"/>
        <w:bottom w:val="none" w:sz="0" w:space="0" w:color="auto"/>
        <w:right w:val="none" w:sz="0" w:space="0" w:color="auto"/>
      </w:divBdr>
      <w:divsChild>
        <w:div w:id="790593054">
          <w:marLeft w:val="0"/>
          <w:marRight w:val="0"/>
          <w:marTop w:val="0"/>
          <w:marBottom w:val="0"/>
          <w:divBdr>
            <w:top w:val="none" w:sz="0" w:space="0" w:color="auto"/>
            <w:left w:val="none" w:sz="0" w:space="0" w:color="auto"/>
            <w:bottom w:val="none" w:sz="0" w:space="0" w:color="auto"/>
            <w:right w:val="none" w:sz="0" w:space="0" w:color="auto"/>
          </w:divBdr>
        </w:div>
      </w:divsChild>
    </w:div>
    <w:div w:id="1737392111">
      <w:bodyDiv w:val="1"/>
      <w:marLeft w:val="0"/>
      <w:marRight w:val="0"/>
      <w:marTop w:val="0"/>
      <w:marBottom w:val="0"/>
      <w:divBdr>
        <w:top w:val="none" w:sz="0" w:space="0" w:color="auto"/>
        <w:left w:val="none" w:sz="0" w:space="0" w:color="auto"/>
        <w:bottom w:val="none" w:sz="0" w:space="0" w:color="auto"/>
        <w:right w:val="none" w:sz="0" w:space="0" w:color="auto"/>
      </w:divBdr>
    </w:div>
    <w:div w:id="1757092344">
      <w:bodyDiv w:val="1"/>
      <w:marLeft w:val="0"/>
      <w:marRight w:val="0"/>
      <w:marTop w:val="0"/>
      <w:marBottom w:val="0"/>
      <w:divBdr>
        <w:top w:val="none" w:sz="0" w:space="0" w:color="auto"/>
        <w:left w:val="none" w:sz="0" w:space="0" w:color="auto"/>
        <w:bottom w:val="none" w:sz="0" w:space="0" w:color="auto"/>
        <w:right w:val="none" w:sz="0" w:space="0" w:color="auto"/>
      </w:divBdr>
    </w:div>
    <w:div w:id="1855069711">
      <w:bodyDiv w:val="1"/>
      <w:marLeft w:val="0"/>
      <w:marRight w:val="0"/>
      <w:marTop w:val="0"/>
      <w:marBottom w:val="0"/>
      <w:divBdr>
        <w:top w:val="none" w:sz="0" w:space="0" w:color="auto"/>
        <w:left w:val="none" w:sz="0" w:space="0" w:color="auto"/>
        <w:bottom w:val="none" w:sz="0" w:space="0" w:color="auto"/>
        <w:right w:val="none" w:sz="0" w:space="0" w:color="auto"/>
      </w:divBdr>
    </w:div>
    <w:div w:id="1926062713">
      <w:bodyDiv w:val="1"/>
      <w:marLeft w:val="0"/>
      <w:marRight w:val="0"/>
      <w:marTop w:val="0"/>
      <w:marBottom w:val="0"/>
      <w:divBdr>
        <w:top w:val="none" w:sz="0" w:space="0" w:color="auto"/>
        <w:left w:val="none" w:sz="0" w:space="0" w:color="auto"/>
        <w:bottom w:val="none" w:sz="0" w:space="0" w:color="auto"/>
        <w:right w:val="none" w:sz="0" w:space="0" w:color="auto"/>
      </w:divBdr>
    </w:div>
    <w:div w:id="1945964581">
      <w:bodyDiv w:val="1"/>
      <w:marLeft w:val="0"/>
      <w:marRight w:val="0"/>
      <w:marTop w:val="0"/>
      <w:marBottom w:val="0"/>
      <w:divBdr>
        <w:top w:val="none" w:sz="0" w:space="0" w:color="auto"/>
        <w:left w:val="none" w:sz="0" w:space="0" w:color="auto"/>
        <w:bottom w:val="none" w:sz="0" w:space="0" w:color="auto"/>
        <w:right w:val="none" w:sz="0" w:space="0" w:color="auto"/>
      </w:divBdr>
      <w:divsChild>
        <w:div w:id="1296180540">
          <w:marLeft w:val="0"/>
          <w:marRight w:val="0"/>
          <w:marTop w:val="0"/>
          <w:marBottom w:val="0"/>
          <w:divBdr>
            <w:top w:val="none" w:sz="0" w:space="0" w:color="auto"/>
            <w:left w:val="none" w:sz="0" w:space="0" w:color="auto"/>
            <w:bottom w:val="none" w:sz="0" w:space="0" w:color="auto"/>
            <w:right w:val="none" w:sz="0" w:space="0" w:color="auto"/>
          </w:divBdr>
        </w:div>
      </w:divsChild>
    </w:div>
    <w:div w:id="19505028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011687776">
          <w:marLeft w:val="0"/>
          <w:marRight w:val="0"/>
          <w:marTop w:val="0"/>
          <w:marBottom w:val="0"/>
          <w:divBdr>
            <w:top w:val="none" w:sz="0" w:space="0" w:color="auto"/>
            <w:left w:val="none" w:sz="0" w:space="0" w:color="auto"/>
            <w:bottom w:val="none" w:sz="0" w:space="0" w:color="auto"/>
            <w:right w:val="none" w:sz="0" w:space="0" w:color="auto"/>
          </w:divBdr>
          <w:divsChild>
            <w:div w:id="34933906">
              <w:marLeft w:val="0"/>
              <w:marRight w:val="0"/>
              <w:marTop w:val="0"/>
              <w:marBottom w:val="0"/>
              <w:divBdr>
                <w:top w:val="none" w:sz="0" w:space="0" w:color="auto"/>
                <w:left w:val="none" w:sz="0" w:space="0" w:color="auto"/>
                <w:bottom w:val="none" w:sz="0" w:space="0" w:color="auto"/>
                <w:right w:val="none" w:sz="0" w:space="0" w:color="auto"/>
              </w:divBdr>
            </w:div>
            <w:div w:id="845941892">
              <w:marLeft w:val="0"/>
              <w:marRight w:val="0"/>
              <w:marTop w:val="0"/>
              <w:marBottom w:val="0"/>
              <w:divBdr>
                <w:top w:val="none" w:sz="0" w:space="0" w:color="auto"/>
                <w:left w:val="none" w:sz="0" w:space="0" w:color="auto"/>
                <w:bottom w:val="none" w:sz="0" w:space="0" w:color="auto"/>
                <w:right w:val="none" w:sz="0" w:space="0" w:color="auto"/>
              </w:divBdr>
            </w:div>
            <w:div w:id="929119502">
              <w:marLeft w:val="0"/>
              <w:marRight w:val="0"/>
              <w:marTop w:val="0"/>
              <w:marBottom w:val="0"/>
              <w:divBdr>
                <w:top w:val="none" w:sz="0" w:space="0" w:color="auto"/>
                <w:left w:val="none" w:sz="0" w:space="0" w:color="auto"/>
                <w:bottom w:val="none" w:sz="0" w:space="0" w:color="auto"/>
                <w:right w:val="none" w:sz="0" w:space="0" w:color="auto"/>
              </w:divBdr>
            </w:div>
            <w:div w:id="1058161540">
              <w:marLeft w:val="0"/>
              <w:marRight w:val="0"/>
              <w:marTop w:val="0"/>
              <w:marBottom w:val="0"/>
              <w:divBdr>
                <w:top w:val="none" w:sz="0" w:space="0" w:color="auto"/>
                <w:left w:val="none" w:sz="0" w:space="0" w:color="auto"/>
                <w:bottom w:val="none" w:sz="0" w:space="0" w:color="auto"/>
                <w:right w:val="none" w:sz="0" w:space="0" w:color="auto"/>
              </w:divBdr>
            </w:div>
            <w:div w:id="17062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4793">
      <w:bodyDiv w:val="1"/>
      <w:marLeft w:val="0"/>
      <w:marRight w:val="0"/>
      <w:marTop w:val="0"/>
      <w:marBottom w:val="0"/>
      <w:divBdr>
        <w:top w:val="none" w:sz="0" w:space="0" w:color="auto"/>
        <w:left w:val="none" w:sz="0" w:space="0" w:color="auto"/>
        <w:bottom w:val="none" w:sz="0" w:space="0" w:color="auto"/>
        <w:right w:val="none" w:sz="0" w:space="0" w:color="auto"/>
      </w:divBdr>
      <w:divsChild>
        <w:div w:id="353071554">
          <w:marLeft w:val="0"/>
          <w:marRight w:val="0"/>
          <w:marTop w:val="0"/>
          <w:marBottom w:val="0"/>
          <w:divBdr>
            <w:top w:val="none" w:sz="0" w:space="0" w:color="auto"/>
            <w:left w:val="none" w:sz="0" w:space="0" w:color="auto"/>
            <w:bottom w:val="none" w:sz="0" w:space="0" w:color="auto"/>
            <w:right w:val="none" w:sz="0" w:space="0" w:color="auto"/>
          </w:divBdr>
        </w:div>
        <w:div w:id="1055272442">
          <w:marLeft w:val="0"/>
          <w:marRight w:val="0"/>
          <w:marTop w:val="0"/>
          <w:marBottom w:val="0"/>
          <w:divBdr>
            <w:top w:val="none" w:sz="0" w:space="0" w:color="auto"/>
            <w:left w:val="none" w:sz="0" w:space="0" w:color="auto"/>
            <w:bottom w:val="none" w:sz="0" w:space="0" w:color="auto"/>
            <w:right w:val="none" w:sz="0" w:space="0" w:color="auto"/>
          </w:divBdr>
        </w:div>
        <w:div w:id="1289438508">
          <w:marLeft w:val="0"/>
          <w:marRight w:val="0"/>
          <w:marTop w:val="0"/>
          <w:marBottom w:val="0"/>
          <w:divBdr>
            <w:top w:val="none" w:sz="0" w:space="0" w:color="auto"/>
            <w:left w:val="none" w:sz="0" w:space="0" w:color="auto"/>
            <w:bottom w:val="none" w:sz="0" w:space="0" w:color="auto"/>
            <w:right w:val="none" w:sz="0" w:space="0" w:color="auto"/>
          </w:divBdr>
        </w:div>
        <w:div w:id="1303543287">
          <w:marLeft w:val="0"/>
          <w:marRight w:val="0"/>
          <w:marTop w:val="0"/>
          <w:marBottom w:val="0"/>
          <w:divBdr>
            <w:top w:val="none" w:sz="0" w:space="0" w:color="auto"/>
            <w:left w:val="none" w:sz="0" w:space="0" w:color="auto"/>
            <w:bottom w:val="none" w:sz="0" w:space="0" w:color="auto"/>
            <w:right w:val="none" w:sz="0" w:space="0" w:color="auto"/>
          </w:divBdr>
        </w:div>
        <w:div w:id="1482229956">
          <w:marLeft w:val="0"/>
          <w:marRight w:val="0"/>
          <w:marTop w:val="0"/>
          <w:marBottom w:val="0"/>
          <w:divBdr>
            <w:top w:val="none" w:sz="0" w:space="0" w:color="auto"/>
            <w:left w:val="none" w:sz="0" w:space="0" w:color="auto"/>
            <w:bottom w:val="none" w:sz="0" w:space="0" w:color="auto"/>
            <w:right w:val="none" w:sz="0" w:space="0" w:color="auto"/>
          </w:divBdr>
        </w:div>
      </w:divsChild>
    </w:div>
    <w:div w:id="2037385213">
      <w:bodyDiv w:val="1"/>
      <w:marLeft w:val="0"/>
      <w:marRight w:val="0"/>
      <w:marTop w:val="0"/>
      <w:marBottom w:val="0"/>
      <w:divBdr>
        <w:top w:val="none" w:sz="0" w:space="0" w:color="auto"/>
        <w:left w:val="none" w:sz="0" w:space="0" w:color="auto"/>
        <w:bottom w:val="none" w:sz="0" w:space="0" w:color="auto"/>
        <w:right w:val="none" w:sz="0" w:space="0" w:color="auto"/>
      </w:divBdr>
      <w:divsChild>
        <w:div w:id="978416094">
          <w:marLeft w:val="0"/>
          <w:marRight w:val="0"/>
          <w:marTop w:val="0"/>
          <w:marBottom w:val="0"/>
          <w:divBdr>
            <w:top w:val="none" w:sz="0" w:space="0" w:color="auto"/>
            <w:left w:val="none" w:sz="0" w:space="0" w:color="auto"/>
            <w:bottom w:val="none" w:sz="0" w:space="0" w:color="auto"/>
            <w:right w:val="none" w:sz="0" w:space="0" w:color="auto"/>
          </w:divBdr>
        </w:div>
      </w:divsChild>
    </w:div>
    <w:div w:id="2099599749">
      <w:bodyDiv w:val="1"/>
      <w:marLeft w:val="0"/>
      <w:marRight w:val="0"/>
      <w:marTop w:val="0"/>
      <w:marBottom w:val="0"/>
      <w:divBdr>
        <w:top w:val="none" w:sz="0" w:space="0" w:color="auto"/>
        <w:left w:val="none" w:sz="0" w:space="0" w:color="auto"/>
        <w:bottom w:val="none" w:sz="0" w:space="0" w:color="auto"/>
        <w:right w:val="none" w:sz="0" w:space="0" w:color="auto"/>
      </w:divBdr>
    </w:div>
    <w:div w:id="2134398144">
      <w:bodyDiv w:val="1"/>
      <w:marLeft w:val="0"/>
      <w:marRight w:val="0"/>
      <w:marTop w:val="0"/>
      <w:marBottom w:val="0"/>
      <w:divBdr>
        <w:top w:val="none" w:sz="0" w:space="0" w:color="auto"/>
        <w:left w:val="none" w:sz="0" w:space="0" w:color="auto"/>
        <w:bottom w:val="none" w:sz="0" w:space="0" w:color="auto"/>
        <w:right w:val="none" w:sz="0" w:space="0" w:color="auto"/>
      </w:divBdr>
      <w:divsChild>
        <w:div w:id="11203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7284;&#26696;&#36335;&#2446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D47473-E56F-48E1-84A9-E1B03B16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檔案路徑</Template>
  <TotalTime>1</TotalTime>
  <Pages>2</Pages>
  <Words>1456</Words>
  <Characters>250</Characters>
  <Application>Microsoft Office Word</Application>
  <DocSecurity>0</DocSecurity>
  <Lines>2</Lines>
  <Paragraphs>3</Paragraphs>
  <ScaleCrop>false</ScaleCrop>
  <Company>npust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國立屏東科技大學 機械工程系 研究生論文管控要點</dc:title>
  <dc:subject/>
  <dc:creator>admin</dc:creator>
  <cp:keywords/>
  <cp:lastModifiedBy>admin</cp:lastModifiedBy>
  <cp:revision>2</cp:revision>
  <cp:lastPrinted>2024-07-09T01:04:00Z</cp:lastPrinted>
  <dcterms:created xsi:type="dcterms:W3CDTF">2024-10-07T03:49:00Z</dcterms:created>
  <dcterms:modified xsi:type="dcterms:W3CDTF">2024-10-07T03:49:00Z</dcterms:modified>
</cp:coreProperties>
</file>